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F427E" w14:textId="28B6DBDD" w:rsidR="006B5153" w:rsidRPr="00C91AFD" w:rsidRDefault="00563C90" w:rsidP="00C91AFD">
      <w:pPr>
        <w:pStyle w:val="JOSSATitle"/>
        <w:rPr>
          <w:b w:val="0"/>
          <w:snapToGrid/>
          <w:sz w:val="16"/>
          <w:szCs w:val="18"/>
          <w:lang w:val="en-GB"/>
        </w:rPr>
      </w:pPr>
      <w:r>
        <w:t>Makale</w:t>
      </w:r>
      <w:r w:rsidR="0006016E">
        <w:t xml:space="preserve"> </w:t>
      </w:r>
      <w:r w:rsidR="00241CAD">
        <w:t>Başlı</w:t>
      </w:r>
      <w:r>
        <w:t>ğı</w:t>
      </w:r>
      <w:r w:rsidR="00BB3859">
        <w:t>:</w:t>
      </w:r>
    </w:p>
    <w:p w14:paraId="062525F3" w14:textId="77CDF332" w:rsidR="00563C90" w:rsidRPr="00B35185" w:rsidRDefault="00563C90" w:rsidP="00B35185">
      <w:pPr>
        <w:pStyle w:val="JOSSAtext"/>
        <w:numPr>
          <w:ilvl w:val="0"/>
          <w:numId w:val="28"/>
        </w:numPr>
        <w:rPr>
          <w:b/>
          <w:bCs/>
        </w:rPr>
      </w:pPr>
      <w:r w:rsidRPr="00B35185">
        <w:rPr>
          <w:b/>
          <w:bCs/>
        </w:rPr>
        <w:t>Lütfen makale ile ilgili</w:t>
      </w:r>
      <w:r w:rsidR="00B35185" w:rsidRPr="00B35185">
        <w:rPr>
          <w:b/>
          <w:bCs/>
        </w:rPr>
        <w:t xml:space="preserve"> genel</w:t>
      </w:r>
      <w:r w:rsidRPr="00B35185">
        <w:rPr>
          <w:b/>
          <w:bCs/>
        </w:rPr>
        <w:t xml:space="preserve"> değerlendirmelerinizi tablo 1’de uygun</w:t>
      </w:r>
      <w:r w:rsidR="00B35185" w:rsidRPr="00B35185">
        <w:rPr>
          <w:b/>
          <w:bCs/>
        </w:rPr>
        <w:t xml:space="preserve"> yerleri işaretleyerek belirtiniz.</w:t>
      </w:r>
    </w:p>
    <w:p w14:paraId="7C9872DD" w14:textId="567E94AB" w:rsidR="00DD7965" w:rsidRPr="00563C90" w:rsidRDefault="00C91AFD" w:rsidP="00035D6E">
      <w:pPr>
        <w:pStyle w:val="JOSSAtext"/>
        <w:ind w:firstLine="0"/>
        <w:rPr>
          <w:b/>
          <w:bCs/>
        </w:rPr>
      </w:pPr>
      <w:r>
        <w:rPr>
          <w:b/>
          <w:bCs/>
        </w:rPr>
        <w:t xml:space="preserve">Tablo 1. </w:t>
      </w:r>
      <w:r w:rsidR="00166930" w:rsidRPr="00E973CB">
        <w:t>Makale değerlendirme tablosu</w:t>
      </w:r>
      <w:r w:rsidR="00166930" w:rsidRPr="00563C90">
        <w:rPr>
          <w:b/>
          <w:bCs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1"/>
        <w:gridCol w:w="5275"/>
        <w:gridCol w:w="993"/>
        <w:gridCol w:w="992"/>
        <w:gridCol w:w="1105"/>
      </w:tblGrid>
      <w:tr w:rsidR="005A0B11" w14:paraId="48A4E82C" w14:textId="77777777" w:rsidTr="005A0B11">
        <w:tc>
          <w:tcPr>
            <w:tcW w:w="2091" w:type="dxa"/>
          </w:tcPr>
          <w:p w14:paraId="0EA2DF77" w14:textId="58DE25DF" w:rsidR="005A0B11" w:rsidRPr="00563C90" w:rsidRDefault="006B5153" w:rsidP="00563C90">
            <w:pPr>
              <w:pStyle w:val="JOSSAtext"/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18"/>
              </w:rPr>
            </w:pPr>
            <w:r w:rsidRPr="00563C90">
              <w:rPr>
                <w:b/>
                <w:bCs/>
                <w:sz w:val="20"/>
                <w:szCs w:val="18"/>
              </w:rPr>
              <w:t>Kapsam</w:t>
            </w:r>
          </w:p>
        </w:tc>
        <w:tc>
          <w:tcPr>
            <w:tcW w:w="5275" w:type="dxa"/>
          </w:tcPr>
          <w:p w14:paraId="19639BE5" w14:textId="5D5FC702" w:rsidR="005A0B11" w:rsidRPr="00563C90" w:rsidRDefault="006B5153" w:rsidP="00563C90">
            <w:pPr>
              <w:pStyle w:val="JOSSAtext"/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18"/>
              </w:rPr>
            </w:pPr>
            <w:r w:rsidRPr="00563C90">
              <w:rPr>
                <w:b/>
                <w:bCs/>
                <w:sz w:val="20"/>
                <w:szCs w:val="18"/>
              </w:rPr>
              <w:t>Kriter</w:t>
            </w:r>
          </w:p>
        </w:tc>
        <w:tc>
          <w:tcPr>
            <w:tcW w:w="993" w:type="dxa"/>
          </w:tcPr>
          <w:p w14:paraId="1D60547E" w14:textId="46D8D6A2" w:rsidR="005A0B11" w:rsidRPr="00563C90" w:rsidRDefault="005A0B11" w:rsidP="00563C90">
            <w:pPr>
              <w:pStyle w:val="JOSSAtext"/>
              <w:spacing w:before="0" w:after="0" w:line="240" w:lineRule="auto"/>
              <w:ind w:firstLine="0"/>
              <w:rPr>
                <w:b/>
                <w:bCs/>
                <w:sz w:val="20"/>
                <w:szCs w:val="18"/>
              </w:rPr>
            </w:pPr>
            <w:r w:rsidRPr="00563C90">
              <w:rPr>
                <w:b/>
                <w:bCs/>
                <w:sz w:val="20"/>
                <w:szCs w:val="18"/>
              </w:rPr>
              <w:t xml:space="preserve">Evet </w:t>
            </w:r>
          </w:p>
        </w:tc>
        <w:tc>
          <w:tcPr>
            <w:tcW w:w="992" w:type="dxa"/>
          </w:tcPr>
          <w:p w14:paraId="13963760" w14:textId="769338CA" w:rsidR="005A0B11" w:rsidRPr="00563C90" w:rsidRDefault="005A0B11" w:rsidP="00563C90">
            <w:pPr>
              <w:pStyle w:val="JOSSAtext"/>
              <w:spacing w:before="0" w:after="0" w:line="240" w:lineRule="auto"/>
              <w:ind w:firstLine="0"/>
              <w:rPr>
                <w:b/>
                <w:bCs/>
                <w:sz w:val="20"/>
                <w:szCs w:val="18"/>
              </w:rPr>
            </w:pPr>
            <w:r w:rsidRPr="00563C90">
              <w:rPr>
                <w:b/>
                <w:bCs/>
                <w:sz w:val="20"/>
                <w:szCs w:val="18"/>
              </w:rPr>
              <w:t xml:space="preserve">Hayır </w:t>
            </w:r>
          </w:p>
        </w:tc>
        <w:tc>
          <w:tcPr>
            <w:tcW w:w="1105" w:type="dxa"/>
          </w:tcPr>
          <w:p w14:paraId="04D709F0" w14:textId="1268797D" w:rsidR="005A0B11" w:rsidRPr="00563C90" w:rsidRDefault="005A0B11" w:rsidP="00563C90">
            <w:pPr>
              <w:pStyle w:val="JOSSAtext"/>
              <w:spacing w:before="0" w:after="0" w:line="240" w:lineRule="auto"/>
              <w:ind w:firstLine="0"/>
              <w:rPr>
                <w:b/>
                <w:bCs/>
                <w:sz w:val="20"/>
                <w:szCs w:val="18"/>
              </w:rPr>
            </w:pPr>
            <w:r w:rsidRPr="00563C90">
              <w:rPr>
                <w:b/>
                <w:bCs/>
                <w:sz w:val="20"/>
                <w:szCs w:val="18"/>
              </w:rPr>
              <w:t xml:space="preserve">Kısmen </w:t>
            </w:r>
          </w:p>
        </w:tc>
      </w:tr>
      <w:tr w:rsidR="005A0B11" w14:paraId="312BD0AE" w14:textId="77777777" w:rsidTr="005A0B11">
        <w:tc>
          <w:tcPr>
            <w:tcW w:w="2091" w:type="dxa"/>
          </w:tcPr>
          <w:p w14:paraId="796BAB5C" w14:textId="339631C8" w:rsidR="005A0B11" w:rsidRPr="00563C90" w:rsidRDefault="005A0B11" w:rsidP="00563C90">
            <w:pPr>
              <w:pStyle w:val="JOSSAtext"/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18"/>
              </w:rPr>
            </w:pPr>
            <w:r w:rsidRPr="00563C90">
              <w:rPr>
                <w:b/>
                <w:bCs/>
                <w:sz w:val="20"/>
                <w:szCs w:val="18"/>
              </w:rPr>
              <w:t>Bilimsel Katkı ve Özgünlük</w:t>
            </w:r>
          </w:p>
        </w:tc>
        <w:tc>
          <w:tcPr>
            <w:tcW w:w="5275" w:type="dxa"/>
          </w:tcPr>
          <w:p w14:paraId="3299DE49" w14:textId="07FF46B6" w:rsidR="005A0B11" w:rsidRPr="00563C90" w:rsidRDefault="0077064B" w:rsidP="00563C90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  <w:r w:rsidRPr="0077064B">
              <w:rPr>
                <w:sz w:val="20"/>
                <w:szCs w:val="18"/>
              </w:rPr>
              <w:t>Araştırma, literatüre yenilikçi bir yaklaşım veya bilgi sunmakta mıdır?</w:t>
            </w:r>
          </w:p>
        </w:tc>
        <w:tc>
          <w:tcPr>
            <w:tcW w:w="993" w:type="dxa"/>
          </w:tcPr>
          <w:p w14:paraId="53F165B8" w14:textId="77777777" w:rsidR="005A0B11" w:rsidRPr="00563C90" w:rsidRDefault="005A0B11" w:rsidP="00563C90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6ED81D75" w14:textId="77777777" w:rsidR="005A0B11" w:rsidRPr="00563C90" w:rsidRDefault="005A0B11" w:rsidP="00563C90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  <w:tc>
          <w:tcPr>
            <w:tcW w:w="1105" w:type="dxa"/>
          </w:tcPr>
          <w:p w14:paraId="73EEF4A2" w14:textId="77777777" w:rsidR="005A0B11" w:rsidRPr="00563C90" w:rsidRDefault="005A0B11" w:rsidP="00563C90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</w:tr>
      <w:tr w:rsidR="0077064B" w14:paraId="00D5098F" w14:textId="77777777" w:rsidTr="0077064B">
        <w:trPr>
          <w:trHeight w:val="644"/>
        </w:trPr>
        <w:tc>
          <w:tcPr>
            <w:tcW w:w="2091" w:type="dxa"/>
          </w:tcPr>
          <w:p w14:paraId="78F1775A" w14:textId="29C1F12C" w:rsidR="0077064B" w:rsidRPr="00563C90" w:rsidRDefault="0077064B" w:rsidP="00563C90">
            <w:pPr>
              <w:pStyle w:val="JOSSAtext"/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18"/>
              </w:rPr>
            </w:pPr>
            <w:r w:rsidRPr="00563C90">
              <w:rPr>
                <w:b/>
                <w:bCs/>
                <w:sz w:val="20"/>
                <w:szCs w:val="18"/>
              </w:rPr>
              <w:t>Metodoloji ve Veri Analizi</w:t>
            </w:r>
          </w:p>
        </w:tc>
        <w:tc>
          <w:tcPr>
            <w:tcW w:w="5275" w:type="dxa"/>
          </w:tcPr>
          <w:p w14:paraId="627CB739" w14:textId="09B1D997" w:rsidR="0077064B" w:rsidRPr="00563C90" w:rsidRDefault="0077064B" w:rsidP="0077064B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  <w:r w:rsidRPr="0077064B">
              <w:rPr>
                <w:sz w:val="20"/>
                <w:szCs w:val="18"/>
              </w:rPr>
              <w:t>Çalışmada kullanılan yöntemler geçerli ve uygun mu, veri analizi doğru ve yeterli şekilde yapılmış mı?</w:t>
            </w:r>
          </w:p>
        </w:tc>
        <w:tc>
          <w:tcPr>
            <w:tcW w:w="993" w:type="dxa"/>
          </w:tcPr>
          <w:p w14:paraId="658DE58A" w14:textId="77777777" w:rsidR="0077064B" w:rsidRPr="00563C90" w:rsidRDefault="0077064B" w:rsidP="00563C90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0FABC530" w14:textId="77777777" w:rsidR="0077064B" w:rsidRPr="00563C90" w:rsidRDefault="0077064B" w:rsidP="00563C90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  <w:tc>
          <w:tcPr>
            <w:tcW w:w="1105" w:type="dxa"/>
          </w:tcPr>
          <w:p w14:paraId="4BB8850C" w14:textId="77777777" w:rsidR="0077064B" w:rsidRPr="00563C90" w:rsidRDefault="0077064B" w:rsidP="00563C90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</w:tr>
      <w:tr w:rsidR="0077064B" w14:paraId="60159931" w14:textId="77777777" w:rsidTr="00213DE5">
        <w:trPr>
          <w:trHeight w:val="834"/>
        </w:trPr>
        <w:tc>
          <w:tcPr>
            <w:tcW w:w="2091" w:type="dxa"/>
          </w:tcPr>
          <w:p w14:paraId="07DC7185" w14:textId="3014D6FF" w:rsidR="0077064B" w:rsidRPr="00563C90" w:rsidRDefault="0077064B" w:rsidP="00563C90">
            <w:pPr>
              <w:pStyle w:val="JOSSAtext"/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18"/>
              </w:rPr>
            </w:pPr>
            <w:r w:rsidRPr="0077064B">
              <w:rPr>
                <w:b/>
                <w:bCs/>
                <w:sz w:val="20"/>
                <w:szCs w:val="18"/>
              </w:rPr>
              <w:t>Bulgular ve Tartışma</w:t>
            </w:r>
          </w:p>
        </w:tc>
        <w:tc>
          <w:tcPr>
            <w:tcW w:w="5275" w:type="dxa"/>
          </w:tcPr>
          <w:p w14:paraId="2EFBA222" w14:textId="38FEF4B3" w:rsidR="0077064B" w:rsidRPr="00563C90" w:rsidRDefault="0077064B" w:rsidP="0077064B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  <w:r w:rsidRPr="0077064B">
              <w:rPr>
                <w:sz w:val="20"/>
                <w:szCs w:val="18"/>
              </w:rPr>
              <w:t>Çalışmanın sonuçları, bulgularla uyumlu mu ve literatürle yeterince tartışılmış mı?</w:t>
            </w:r>
          </w:p>
        </w:tc>
        <w:tc>
          <w:tcPr>
            <w:tcW w:w="993" w:type="dxa"/>
          </w:tcPr>
          <w:p w14:paraId="0687B4C8" w14:textId="77777777" w:rsidR="0077064B" w:rsidRPr="00563C90" w:rsidRDefault="0077064B" w:rsidP="00563C90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1F2EFDE4" w14:textId="77777777" w:rsidR="0077064B" w:rsidRPr="00563C90" w:rsidRDefault="0077064B" w:rsidP="00563C90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  <w:tc>
          <w:tcPr>
            <w:tcW w:w="1105" w:type="dxa"/>
          </w:tcPr>
          <w:p w14:paraId="68CEC983" w14:textId="77777777" w:rsidR="0077064B" w:rsidRPr="00563C90" w:rsidRDefault="0077064B" w:rsidP="00563C90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</w:tr>
      <w:tr w:rsidR="00BB3859" w14:paraId="2982E496" w14:textId="77777777" w:rsidTr="00EB60B9">
        <w:trPr>
          <w:trHeight w:val="844"/>
        </w:trPr>
        <w:tc>
          <w:tcPr>
            <w:tcW w:w="2091" w:type="dxa"/>
          </w:tcPr>
          <w:p w14:paraId="37A2D2DB" w14:textId="778A8207" w:rsidR="00BB3859" w:rsidRPr="00563C90" w:rsidRDefault="00BB3859" w:rsidP="00563C90">
            <w:pPr>
              <w:pStyle w:val="JOSSAtext"/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18"/>
              </w:rPr>
            </w:pPr>
            <w:r w:rsidRPr="00563C90">
              <w:rPr>
                <w:b/>
                <w:bCs/>
                <w:sz w:val="20"/>
                <w:szCs w:val="18"/>
              </w:rPr>
              <w:t>Yazım ve Sunum</w:t>
            </w:r>
          </w:p>
        </w:tc>
        <w:tc>
          <w:tcPr>
            <w:tcW w:w="5275" w:type="dxa"/>
          </w:tcPr>
          <w:p w14:paraId="7C7FDE2B" w14:textId="6C903153" w:rsidR="00BB3859" w:rsidRPr="00563C90" w:rsidRDefault="00BB3859" w:rsidP="00BB3859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  <w:r w:rsidRPr="00BB3859">
              <w:rPr>
                <w:sz w:val="20"/>
                <w:szCs w:val="18"/>
              </w:rPr>
              <w:t>Makale dil ve anlatım açısından açık, anlaşılır ve tutarlı mı; tablolar, grafikler ve diğer görseller çalışmayı etkili bir şekilde destekliyor mu?</w:t>
            </w:r>
          </w:p>
        </w:tc>
        <w:tc>
          <w:tcPr>
            <w:tcW w:w="993" w:type="dxa"/>
          </w:tcPr>
          <w:p w14:paraId="507B03D1" w14:textId="77777777" w:rsidR="00BB3859" w:rsidRPr="00563C90" w:rsidRDefault="00BB3859" w:rsidP="00563C90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1A4E4DDB" w14:textId="77777777" w:rsidR="00BB3859" w:rsidRPr="00563C90" w:rsidRDefault="00BB3859" w:rsidP="00563C90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  <w:tc>
          <w:tcPr>
            <w:tcW w:w="1105" w:type="dxa"/>
          </w:tcPr>
          <w:p w14:paraId="490D97BC" w14:textId="77777777" w:rsidR="00BB3859" w:rsidRPr="00563C90" w:rsidRDefault="00BB3859" w:rsidP="00563C90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</w:tr>
      <w:tr w:rsidR="00BB3859" w14:paraId="0970FBC6" w14:textId="77777777" w:rsidTr="00BB3859">
        <w:trPr>
          <w:trHeight w:val="705"/>
        </w:trPr>
        <w:tc>
          <w:tcPr>
            <w:tcW w:w="2091" w:type="dxa"/>
          </w:tcPr>
          <w:p w14:paraId="1D880771" w14:textId="1E4D0C70" w:rsidR="00BB3859" w:rsidRPr="00563C90" w:rsidRDefault="00BB3859" w:rsidP="00563C90">
            <w:pPr>
              <w:pStyle w:val="JOSSAtext"/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18"/>
              </w:rPr>
            </w:pPr>
            <w:r w:rsidRPr="00563C90">
              <w:rPr>
                <w:b/>
                <w:bCs/>
                <w:sz w:val="20"/>
                <w:szCs w:val="18"/>
              </w:rPr>
              <w:t>Kaynaklar</w:t>
            </w:r>
          </w:p>
        </w:tc>
        <w:tc>
          <w:tcPr>
            <w:tcW w:w="5275" w:type="dxa"/>
          </w:tcPr>
          <w:p w14:paraId="06922F54" w14:textId="5DAD6688" w:rsidR="00BB3859" w:rsidRPr="00563C90" w:rsidRDefault="00BB3859" w:rsidP="00BB3859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  <w:r w:rsidRPr="00BB3859">
              <w:rPr>
                <w:sz w:val="20"/>
                <w:szCs w:val="18"/>
              </w:rPr>
              <w:t>Çalışmada kullanılan kaynaklar güncel, uygun ve yeterli mi; atıflar etik kurallara uygun şekilde yapılmış mı?</w:t>
            </w:r>
          </w:p>
        </w:tc>
        <w:tc>
          <w:tcPr>
            <w:tcW w:w="993" w:type="dxa"/>
          </w:tcPr>
          <w:p w14:paraId="312E629D" w14:textId="77777777" w:rsidR="00BB3859" w:rsidRPr="00563C90" w:rsidRDefault="00BB3859" w:rsidP="00563C90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5B89E43F" w14:textId="77777777" w:rsidR="00BB3859" w:rsidRPr="00563C90" w:rsidRDefault="00BB3859" w:rsidP="00563C90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  <w:tc>
          <w:tcPr>
            <w:tcW w:w="1105" w:type="dxa"/>
          </w:tcPr>
          <w:p w14:paraId="54061C1A" w14:textId="77777777" w:rsidR="00BB3859" w:rsidRPr="00563C90" w:rsidRDefault="00BB3859" w:rsidP="00563C90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</w:tr>
    </w:tbl>
    <w:p w14:paraId="073DEAB5" w14:textId="77777777" w:rsidR="0077064B" w:rsidRDefault="0077064B" w:rsidP="00035D6E">
      <w:pPr>
        <w:pStyle w:val="JOSSAtext"/>
        <w:ind w:firstLine="0"/>
      </w:pPr>
    </w:p>
    <w:p w14:paraId="5EE776F7" w14:textId="77777777" w:rsidR="0077064B" w:rsidRDefault="0077064B" w:rsidP="00035D6E">
      <w:pPr>
        <w:pStyle w:val="JOSSAtext"/>
        <w:ind w:firstLine="0"/>
      </w:pPr>
    </w:p>
    <w:p w14:paraId="7C629198" w14:textId="0BC843F3" w:rsidR="00035D6E" w:rsidRDefault="00B35185" w:rsidP="00B35185">
      <w:pPr>
        <w:pStyle w:val="JOSSAtext"/>
        <w:numPr>
          <w:ilvl w:val="0"/>
          <w:numId w:val="28"/>
        </w:numPr>
        <w:rPr>
          <w:b/>
          <w:bCs/>
        </w:rPr>
      </w:pPr>
      <w:r w:rsidRPr="00B35185">
        <w:rPr>
          <w:b/>
          <w:bCs/>
        </w:rPr>
        <w:t>Lütfen makale ile ilgili detaylı değerlendirmelerinizi aşağıya yazınız</w:t>
      </w:r>
      <w:r>
        <w:rPr>
          <w:b/>
          <w:bCs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91AFD" w14:paraId="476BC9D0" w14:textId="77777777" w:rsidTr="00C91AFD">
        <w:tc>
          <w:tcPr>
            <w:tcW w:w="10456" w:type="dxa"/>
          </w:tcPr>
          <w:p w14:paraId="03A8BFBF" w14:textId="77777777" w:rsidR="00C91AFD" w:rsidRDefault="00C91AFD" w:rsidP="00C91AFD">
            <w:pPr>
              <w:pStyle w:val="JOSSAtext"/>
              <w:ind w:firstLine="0"/>
            </w:pPr>
          </w:p>
          <w:p w14:paraId="0E8AABBB" w14:textId="77777777" w:rsidR="00C91AFD" w:rsidRDefault="00C91AFD" w:rsidP="00C91AFD">
            <w:pPr>
              <w:pStyle w:val="JOSSAtext"/>
              <w:ind w:firstLine="0"/>
            </w:pPr>
          </w:p>
          <w:p w14:paraId="65CA76D0" w14:textId="77777777" w:rsidR="00C91AFD" w:rsidRDefault="00C91AFD" w:rsidP="00C91AFD">
            <w:pPr>
              <w:pStyle w:val="JOSSAtext"/>
              <w:ind w:firstLine="0"/>
            </w:pPr>
          </w:p>
          <w:p w14:paraId="74FA94E9" w14:textId="77777777" w:rsidR="00C91AFD" w:rsidRDefault="00C91AFD" w:rsidP="00C91AFD">
            <w:pPr>
              <w:pStyle w:val="JOSSAtext"/>
              <w:ind w:firstLine="0"/>
            </w:pPr>
          </w:p>
          <w:p w14:paraId="5B005BD7" w14:textId="77777777" w:rsidR="00C91AFD" w:rsidRDefault="00C91AFD" w:rsidP="00C91AFD">
            <w:pPr>
              <w:pStyle w:val="JOSSAtext"/>
              <w:ind w:firstLine="0"/>
            </w:pPr>
          </w:p>
          <w:p w14:paraId="45A99FCD" w14:textId="77777777" w:rsidR="00C91AFD" w:rsidRDefault="00C91AFD" w:rsidP="00C91AFD">
            <w:pPr>
              <w:pStyle w:val="JOSSAtext"/>
              <w:ind w:firstLine="0"/>
            </w:pPr>
          </w:p>
          <w:p w14:paraId="2B664A50" w14:textId="77777777" w:rsidR="00C91AFD" w:rsidRDefault="00C91AFD" w:rsidP="00C91AFD">
            <w:pPr>
              <w:pStyle w:val="JOSSAtext"/>
              <w:ind w:firstLine="0"/>
            </w:pPr>
          </w:p>
          <w:p w14:paraId="3707595A" w14:textId="77777777" w:rsidR="00C91AFD" w:rsidRDefault="00C91AFD" w:rsidP="00C91AFD">
            <w:pPr>
              <w:pStyle w:val="JOSSAtext"/>
              <w:ind w:firstLine="0"/>
            </w:pPr>
          </w:p>
          <w:p w14:paraId="01E43050" w14:textId="77777777" w:rsidR="00C91AFD" w:rsidRDefault="00C91AFD" w:rsidP="00C91AFD">
            <w:pPr>
              <w:pStyle w:val="JOSSAtext"/>
              <w:ind w:firstLine="0"/>
            </w:pPr>
          </w:p>
          <w:p w14:paraId="55C02582" w14:textId="77777777" w:rsidR="00C91AFD" w:rsidRDefault="00C91AFD" w:rsidP="00C91AFD">
            <w:pPr>
              <w:pStyle w:val="JOSSAtext"/>
              <w:ind w:firstLine="0"/>
            </w:pPr>
          </w:p>
        </w:tc>
      </w:tr>
    </w:tbl>
    <w:p w14:paraId="61784067" w14:textId="19E02BC9" w:rsidR="00C91AFD" w:rsidRDefault="00B35185" w:rsidP="008F4F97">
      <w:pPr>
        <w:pStyle w:val="JOSSAtext"/>
        <w:numPr>
          <w:ilvl w:val="0"/>
          <w:numId w:val="28"/>
        </w:numPr>
        <w:rPr>
          <w:b/>
          <w:bCs/>
        </w:rPr>
      </w:pPr>
      <w:r w:rsidRPr="00C91AFD">
        <w:rPr>
          <w:b/>
          <w:bCs/>
        </w:rPr>
        <w:t xml:space="preserve">Lütfen makale ile ilgili kararınızı </w:t>
      </w:r>
      <w:r w:rsidR="00C91AFD" w:rsidRPr="00C91AFD">
        <w:rPr>
          <w:b/>
          <w:bCs/>
        </w:rPr>
        <w:t>tablo 2’de uygun yeri işaretleyerek belirtiniz.</w:t>
      </w:r>
    </w:p>
    <w:p w14:paraId="3612132E" w14:textId="43BA74D5" w:rsidR="00E973CB" w:rsidRPr="00E973CB" w:rsidRDefault="008F4F97" w:rsidP="008F4F97">
      <w:pPr>
        <w:pStyle w:val="JOSSAtext"/>
        <w:ind w:firstLine="0"/>
      </w:pPr>
      <w:r>
        <w:rPr>
          <w:b/>
          <w:bCs/>
        </w:rPr>
        <w:lastRenderedPageBreak/>
        <w:t xml:space="preserve">Tablo 2. </w:t>
      </w:r>
      <w:r w:rsidR="00E973CB" w:rsidRPr="00E973CB">
        <w:t>Değerlendirme Kararı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129"/>
        <w:gridCol w:w="9327"/>
      </w:tblGrid>
      <w:tr w:rsidR="00E973CB" w14:paraId="7A8E9E90" w14:textId="77777777" w:rsidTr="00E973CB">
        <w:tc>
          <w:tcPr>
            <w:tcW w:w="1129" w:type="dxa"/>
          </w:tcPr>
          <w:p w14:paraId="01A00C7C" w14:textId="3ADF591C" w:rsidR="00E973CB" w:rsidRDefault="00E973CB" w:rsidP="00E973CB">
            <w:pPr>
              <w:pStyle w:val="JOSSAtext"/>
              <w:ind w:firstLine="0"/>
              <w:rPr>
                <w:b/>
                <w:bCs/>
              </w:rPr>
            </w:pPr>
          </w:p>
        </w:tc>
        <w:tc>
          <w:tcPr>
            <w:tcW w:w="9327" w:type="dxa"/>
          </w:tcPr>
          <w:p w14:paraId="2B4A27CF" w14:textId="0FF2F7AD" w:rsidR="00E973CB" w:rsidRDefault="00E973CB" w:rsidP="00E973CB">
            <w:pPr>
              <w:pStyle w:val="JOSSAtext"/>
              <w:ind w:firstLine="0"/>
              <w:rPr>
                <w:b/>
                <w:bCs/>
              </w:rPr>
            </w:pPr>
            <w:r w:rsidRPr="00E973CB">
              <w:rPr>
                <w:b/>
                <w:bCs/>
              </w:rPr>
              <w:t>Kabul</w:t>
            </w:r>
          </w:p>
        </w:tc>
      </w:tr>
      <w:tr w:rsidR="00E973CB" w14:paraId="073A8DD0" w14:textId="77777777" w:rsidTr="00E973CB">
        <w:tc>
          <w:tcPr>
            <w:tcW w:w="1129" w:type="dxa"/>
          </w:tcPr>
          <w:p w14:paraId="4C65E23D" w14:textId="256A5300" w:rsidR="00E973CB" w:rsidRDefault="00E973CB" w:rsidP="00E973CB">
            <w:pPr>
              <w:pStyle w:val="JOSSAtext"/>
              <w:ind w:firstLine="0"/>
              <w:rPr>
                <w:b/>
                <w:bCs/>
              </w:rPr>
            </w:pPr>
          </w:p>
        </w:tc>
        <w:tc>
          <w:tcPr>
            <w:tcW w:w="9327" w:type="dxa"/>
          </w:tcPr>
          <w:p w14:paraId="51A338BC" w14:textId="55A0E4E9" w:rsidR="00E973CB" w:rsidRDefault="00E973CB" w:rsidP="00E973CB">
            <w:pPr>
              <w:pStyle w:val="JOSSAtext"/>
              <w:ind w:firstLine="0"/>
              <w:rPr>
                <w:b/>
                <w:bCs/>
              </w:rPr>
            </w:pPr>
            <w:r w:rsidRPr="00E973CB">
              <w:rPr>
                <w:b/>
                <w:bCs/>
              </w:rPr>
              <w:t>Küçük düzeltmeler ile kabul</w:t>
            </w:r>
            <w:r w:rsidR="00BB3859">
              <w:rPr>
                <w:b/>
                <w:bCs/>
              </w:rPr>
              <w:t xml:space="preserve"> (minör revizyon)</w:t>
            </w:r>
          </w:p>
        </w:tc>
      </w:tr>
      <w:tr w:rsidR="00E973CB" w14:paraId="0736CED3" w14:textId="77777777" w:rsidTr="00E973CB">
        <w:tc>
          <w:tcPr>
            <w:tcW w:w="1129" w:type="dxa"/>
          </w:tcPr>
          <w:p w14:paraId="6C5F2885" w14:textId="7AFEF9F1" w:rsidR="00E973CB" w:rsidRDefault="00E973CB" w:rsidP="00E973CB">
            <w:pPr>
              <w:pStyle w:val="JOSSAtext"/>
              <w:ind w:firstLine="0"/>
              <w:rPr>
                <w:b/>
                <w:bCs/>
              </w:rPr>
            </w:pPr>
          </w:p>
        </w:tc>
        <w:tc>
          <w:tcPr>
            <w:tcW w:w="9327" w:type="dxa"/>
          </w:tcPr>
          <w:p w14:paraId="743C1547" w14:textId="4D8BEA95" w:rsidR="00E973CB" w:rsidRDefault="00E973CB" w:rsidP="00E973CB">
            <w:pPr>
              <w:pStyle w:val="JOSSAtext"/>
              <w:ind w:firstLine="0"/>
              <w:rPr>
                <w:b/>
                <w:bCs/>
              </w:rPr>
            </w:pPr>
            <w:r w:rsidRPr="00E973CB">
              <w:rPr>
                <w:b/>
                <w:bCs/>
              </w:rPr>
              <w:t>Büyük düzeltmeler sonrası yeniden değerlendirme</w:t>
            </w:r>
            <w:r w:rsidR="00BB3859">
              <w:rPr>
                <w:b/>
                <w:bCs/>
              </w:rPr>
              <w:t xml:space="preserve"> (major revizyon)</w:t>
            </w:r>
          </w:p>
        </w:tc>
      </w:tr>
      <w:tr w:rsidR="00E973CB" w14:paraId="2652AE16" w14:textId="77777777" w:rsidTr="00E973CB">
        <w:tc>
          <w:tcPr>
            <w:tcW w:w="1129" w:type="dxa"/>
          </w:tcPr>
          <w:p w14:paraId="5CA93025" w14:textId="22C795AD" w:rsidR="00E973CB" w:rsidRDefault="00E973CB" w:rsidP="00E973CB">
            <w:pPr>
              <w:pStyle w:val="JOSSAtext"/>
              <w:ind w:firstLine="0"/>
              <w:rPr>
                <w:b/>
                <w:bCs/>
              </w:rPr>
            </w:pPr>
          </w:p>
        </w:tc>
        <w:tc>
          <w:tcPr>
            <w:tcW w:w="9327" w:type="dxa"/>
          </w:tcPr>
          <w:p w14:paraId="3BBD5E02" w14:textId="0BB32FAC" w:rsidR="00E973CB" w:rsidRDefault="00E973CB" w:rsidP="00E973CB">
            <w:pPr>
              <w:pStyle w:val="JOSSAtext"/>
              <w:ind w:firstLine="0"/>
              <w:rPr>
                <w:b/>
                <w:bCs/>
              </w:rPr>
            </w:pPr>
            <w:r w:rsidRPr="00E973CB">
              <w:rPr>
                <w:b/>
                <w:bCs/>
              </w:rPr>
              <w:t>Reddet</w:t>
            </w:r>
          </w:p>
        </w:tc>
      </w:tr>
    </w:tbl>
    <w:p w14:paraId="4589BDB9" w14:textId="77777777" w:rsidR="00C91AFD" w:rsidRPr="00B35185" w:rsidRDefault="00C91AFD" w:rsidP="00C91AFD">
      <w:pPr>
        <w:pStyle w:val="JOSSAtext"/>
        <w:ind w:firstLine="0"/>
        <w:rPr>
          <w:b/>
          <w:bCs/>
        </w:rPr>
      </w:pPr>
    </w:p>
    <w:p w14:paraId="7D3E5277" w14:textId="43783988" w:rsidR="00B35185" w:rsidRPr="00B35185" w:rsidRDefault="00B35185" w:rsidP="00B35185">
      <w:pPr>
        <w:pStyle w:val="JOSSAtext"/>
        <w:ind w:left="360" w:firstLine="0"/>
      </w:pPr>
    </w:p>
    <w:sectPr w:rsidR="00B35185" w:rsidRPr="00B35185" w:rsidSect="005E7BB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720" w:bottom="1077" w:left="720" w:header="567" w:footer="794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CF475" w14:textId="77777777" w:rsidR="00A91217" w:rsidRDefault="00A91217">
      <w:r>
        <w:separator/>
      </w:r>
    </w:p>
  </w:endnote>
  <w:endnote w:type="continuationSeparator" w:id="0">
    <w:p w14:paraId="66827B56" w14:textId="77777777" w:rsidR="00A91217" w:rsidRDefault="00A9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E3D02" w14:textId="4A07E06D" w:rsidR="00575630" w:rsidRDefault="00575630" w:rsidP="00575630">
    <w:pPr>
      <w:pBdr>
        <w:top w:val="single" w:sz="4" w:space="0" w:color="000000"/>
      </w:pBdr>
      <w:adjustRightInd w:val="0"/>
      <w:snapToGrid w:val="0"/>
      <w:spacing w:before="480" w:line="100" w:lineRule="exact"/>
      <w:rPr>
        <w:i/>
        <w:szCs w:val="16"/>
      </w:rPr>
    </w:pPr>
  </w:p>
  <w:p w14:paraId="2F676166" w14:textId="77777777" w:rsidR="00575630" w:rsidRPr="00B94E65" w:rsidRDefault="00575630" w:rsidP="00575630">
    <w:pPr>
      <w:pStyle w:val="AltBilgi"/>
      <w:spacing w:line="240" w:lineRule="auto"/>
      <w:jc w:val="right"/>
      <w:rPr>
        <w:b/>
        <w:bCs/>
        <w:sz w:val="24"/>
        <w:szCs w:val="22"/>
      </w:rPr>
    </w:pPr>
    <w:r w:rsidRPr="008B308E">
      <w:rPr>
        <w:lang w:val="fr-CH"/>
      </w:rPr>
      <w:tab/>
    </w:r>
    <w:r w:rsidRPr="00127A2D">
      <w:rPr>
        <w:b/>
        <w:bCs/>
        <w:sz w:val="24"/>
        <w:szCs w:val="22"/>
      </w:rPr>
      <w:t>JOSSA</w:t>
    </w:r>
  </w:p>
  <w:p w14:paraId="059B449D" w14:textId="11B49B15" w:rsidR="00C90B3B" w:rsidRPr="00575630" w:rsidRDefault="00C90B3B" w:rsidP="005756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2160F" w14:textId="77777777" w:rsidR="0045699E" w:rsidRDefault="0045699E" w:rsidP="00F25C65">
    <w:pPr>
      <w:pBdr>
        <w:top w:val="single" w:sz="4" w:space="0" w:color="000000"/>
      </w:pBdr>
      <w:adjustRightInd w:val="0"/>
      <w:snapToGrid w:val="0"/>
      <w:spacing w:before="480" w:line="100" w:lineRule="exact"/>
      <w:rPr>
        <w:i/>
        <w:szCs w:val="16"/>
      </w:rPr>
    </w:pPr>
  </w:p>
  <w:p w14:paraId="5285096D" w14:textId="3F19F3AD" w:rsidR="00C90B3B" w:rsidRPr="00B94E65" w:rsidRDefault="000943F3" w:rsidP="00B94E65">
    <w:pPr>
      <w:pStyle w:val="AltBilgi"/>
      <w:spacing w:line="240" w:lineRule="auto"/>
      <w:jc w:val="right"/>
      <w:rPr>
        <w:b/>
        <w:bCs/>
        <w:sz w:val="24"/>
        <w:szCs w:val="22"/>
      </w:rPr>
    </w:pPr>
    <w:r w:rsidRPr="008B308E">
      <w:rPr>
        <w:lang w:val="fr-CH"/>
      </w:rPr>
      <w:tab/>
    </w:r>
    <w:r w:rsidR="00B94E65" w:rsidRPr="00127A2D">
      <w:rPr>
        <w:b/>
        <w:bCs/>
        <w:sz w:val="24"/>
        <w:szCs w:val="22"/>
      </w:rPr>
      <w:t>JOSSA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2F44E" w14:textId="77777777" w:rsidR="00A91217" w:rsidRDefault="00A91217">
      <w:r>
        <w:separator/>
      </w:r>
    </w:p>
  </w:footnote>
  <w:footnote w:type="continuationSeparator" w:id="0">
    <w:p w14:paraId="36A5C368" w14:textId="77777777" w:rsidR="00A91217" w:rsidRDefault="00A91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05CFD" w14:textId="77777777" w:rsidR="00C90B3B" w:rsidRDefault="00C90B3B" w:rsidP="00C90B3B">
    <w:pPr>
      <w:pStyle w:val="stBilgi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E478" w14:textId="51E8C77B" w:rsidR="0045699E" w:rsidRDefault="00D31C82" w:rsidP="000943F3">
    <w:pPr>
      <w:tabs>
        <w:tab w:val="right" w:pos="10466"/>
      </w:tabs>
      <w:adjustRightInd w:val="0"/>
      <w:snapToGrid w:val="0"/>
      <w:rPr>
        <w:sz w:val="16"/>
      </w:rPr>
    </w:pPr>
    <w:r>
      <w:rPr>
        <w:i/>
        <w:szCs w:val="16"/>
      </w:rPr>
      <w:t>Journal of Sports Science Academy – Vol. 1, No 1 Year 2025</w:t>
    </w:r>
    <w:r w:rsidR="000943F3">
      <w:rPr>
        <w:sz w:val="16"/>
      </w:rPr>
      <w:tab/>
    </w:r>
    <w:r w:rsidR="00831BDE">
      <w:rPr>
        <w:sz w:val="16"/>
      </w:rPr>
      <w:fldChar w:fldCharType="begin"/>
    </w:r>
    <w:r w:rsidR="00831BDE">
      <w:rPr>
        <w:sz w:val="16"/>
      </w:rPr>
      <w:instrText xml:space="preserve"> PAGE   \* MERGEFORMAT </w:instrText>
    </w:r>
    <w:r w:rsidR="00831BDE">
      <w:rPr>
        <w:sz w:val="16"/>
      </w:rPr>
      <w:fldChar w:fldCharType="separate"/>
    </w:r>
    <w:r w:rsidR="00C97651">
      <w:rPr>
        <w:sz w:val="16"/>
      </w:rPr>
      <w:t>5</w:t>
    </w:r>
    <w:r w:rsidR="00831BDE">
      <w:rPr>
        <w:sz w:val="16"/>
      </w:rPr>
      <w:fldChar w:fldCharType="end"/>
    </w:r>
    <w:r w:rsidR="00831BDE">
      <w:rPr>
        <w:sz w:val="16"/>
      </w:rPr>
      <w:t xml:space="preserve"> of </w:t>
    </w:r>
    <w:r w:rsidR="00831BDE">
      <w:rPr>
        <w:sz w:val="16"/>
      </w:rPr>
      <w:fldChar w:fldCharType="begin"/>
    </w:r>
    <w:r w:rsidR="00831BDE">
      <w:rPr>
        <w:sz w:val="16"/>
      </w:rPr>
      <w:instrText xml:space="preserve"> NUMPAGES   \* MERGEFORMAT </w:instrText>
    </w:r>
    <w:r w:rsidR="00831BDE">
      <w:rPr>
        <w:sz w:val="16"/>
      </w:rPr>
      <w:fldChar w:fldCharType="separate"/>
    </w:r>
    <w:r w:rsidR="00C97651">
      <w:rPr>
        <w:sz w:val="16"/>
      </w:rPr>
      <w:t>5</w:t>
    </w:r>
    <w:r w:rsidR="00831BDE">
      <w:rPr>
        <w:sz w:val="16"/>
      </w:rPr>
      <w:fldChar w:fldCharType="end"/>
    </w:r>
  </w:p>
  <w:p w14:paraId="7549931A" w14:textId="77777777" w:rsidR="00C90B3B" w:rsidRPr="00310EBF" w:rsidRDefault="00C90B3B" w:rsidP="008B0707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righ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7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5"/>
      <w:gridCol w:w="8751"/>
    </w:tblGrid>
    <w:tr w:rsidR="005E7BBE" w:rsidRPr="00D15AC3" w14:paraId="68A69651" w14:textId="77777777" w:rsidTr="00E1584E">
      <w:trPr>
        <w:trHeight w:val="734"/>
      </w:trPr>
      <w:tc>
        <w:tcPr>
          <w:tcW w:w="1825" w:type="dxa"/>
          <w:shd w:val="clear" w:color="auto" w:fill="auto"/>
          <w:vAlign w:val="center"/>
        </w:tcPr>
        <w:p w14:paraId="31CBB099" w14:textId="1A86637F" w:rsidR="005E7BBE" w:rsidRPr="00D15AC3" w:rsidRDefault="00A63619" w:rsidP="005E7BBE">
          <w:pPr>
            <w:pStyle w:val="stBilgi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>
            <w:drawing>
              <wp:inline distT="0" distB="0" distL="0" distR="0" wp14:anchorId="70FBF0C0" wp14:editId="761CCE0C">
                <wp:extent cx="1148012" cy="970548"/>
                <wp:effectExtent l="0" t="0" r="0" b="1270"/>
                <wp:docPr id="1259027178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630" cy="973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1" w:type="dxa"/>
          <w:shd w:val="clear" w:color="auto" w:fill="auto"/>
          <w:vAlign w:val="center"/>
        </w:tcPr>
        <w:p w14:paraId="6E42A68F" w14:textId="77777777" w:rsidR="005E7BBE" w:rsidRDefault="005E7BBE" w:rsidP="005E7BBE">
          <w:pPr>
            <w:pStyle w:val="stBilgi"/>
            <w:pBdr>
              <w:bottom w:val="none" w:sz="0" w:space="0" w:color="auto"/>
            </w:pBdr>
            <w:jc w:val="both"/>
            <w:rPr>
              <w:rFonts w:eastAsia="DengXian"/>
              <w:b/>
              <w:bCs/>
            </w:rPr>
          </w:pPr>
        </w:p>
        <w:p w14:paraId="0DFCB902" w14:textId="0D46C748" w:rsidR="005E7BBE" w:rsidRDefault="002C53EE" w:rsidP="005E7BBE">
          <w:pPr>
            <w:pStyle w:val="stBilgi"/>
            <w:pBdr>
              <w:bottom w:val="none" w:sz="0" w:space="0" w:color="auto"/>
            </w:pBdr>
            <w:jc w:val="left"/>
            <w:rPr>
              <w:rFonts w:eastAsia="DengXian"/>
              <w:b/>
              <w:bCs/>
              <w:sz w:val="40"/>
              <w:szCs w:val="36"/>
            </w:rPr>
          </w:pPr>
          <w:r>
            <w:rPr>
              <w:rFonts w:eastAsia="DengXian"/>
              <w:b/>
              <w:bCs/>
              <w:sz w:val="40"/>
              <w:szCs w:val="36"/>
            </w:rPr>
            <w:t xml:space="preserve"> </w:t>
          </w:r>
          <w:r w:rsidR="005E7BBE" w:rsidRPr="00907AF4">
            <w:rPr>
              <w:rFonts w:eastAsia="DengXian"/>
              <w:b/>
              <w:bCs/>
              <w:sz w:val="40"/>
              <w:szCs w:val="36"/>
            </w:rPr>
            <w:t xml:space="preserve">JOURNAL OF SPORTS SCIENCE ACADEMY                         </w:t>
          </w:r>
        </w:p>
        <w:p w14:paraId="33523B59" w14:textId="77777777" w:rsidR="005E7BBE" w:rsidRDefault="005E7BBE" w:rsidP="005E7BBE">
          <w:pPr>
            <w:pStyle w:val="stBilgi"/>
            <w:pBdr>
              <w:bottom w:val="none" w:sz="0" w:space="0" w:color="auto"/>
            </w:pBdr>
            <w:spacing w:line="240" w:lineRule="auto"/>
            <w:jc w:val="right"/>
            <w:rPr>
              <w:rFonts w:eastAsia="DengXian"/>
              <w:b/>
              <w:bCs/>
            </w:rPr>
          </w:pPr>
        </w:p>
        <w:p w14:paraId="5B01A1BC" w14:textId="1AB381AF" w:rsidR="005E7BBE" w:rsidRPr="00D15AC3" w:rsidRDefault="00DD7965" w:rsidP="005E7BBE">
          <w:pPr>
            <w:pStyle w:val="stBilgi"/>
            <w:pBdr>
              <w:bottom w:val="none" w:sz="0" w:space="0" w:color="auto"/>
            </w:pBdr>
            <w:spacing w:line="240" w:lineRule="auto"/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  <w:sz w:val="36"/>
              <w:szCs w:val="32"/>
            </w:rPr>
            <w:t>Hakem Değerlendirme Formu</w:t>
          </w:r>
          <w:r w:rsidR="005E7BBE" w:rsidRPr="00325008">
            <w:rPr>
              <w:rFonts w:eastAsia="DengXian"/>
              <w:b/>
              <w:bCs/>
              <w:sz w:val="36"/>
              <w:szCs w:val="32"/>
            </w:rPr>
            <w:t xml:space="preserve">                             </w:t>
          </w:r>
          <w:r w:rsidR="005E7BBE">
            <w:rPr>
              <w:rFonts w:eastAsia="DengXian"/>
              <w:b/>
              <w:bCs/>
            </w:rPr>
            <w:br/>
            <w:t xml:space="preserve">                                                                    </w:t>
          </w:r>
        </w:p>
      </w:tc>
    </w:tr>
  </w:tbl>
  <w:p w14:paraId="1AC8975C" w14:textId="77777777" w:rsidR="00C90B3B" w:rsidRPr="0045699E" w:rsidRDefault="00C90B3B" w:rsidP="00F25C65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5DF8"/>
    <w:multiLevelType w:val="hybridMultilevel"/>
    <w:tmpl w:val="3EDCE406"/>
    <w:lvl w:ilvl="0" w:tplc="E47AA646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88" w:hanging="360"/>
      </w:pPr>
    </w:lvl>
    <w:lvl w:ilvl="2" w:tplc="0415001B" w:tentative="1">
      <w:start w:val="1"/>
      <w:numFmt w:val="lowerRoman"/>
      <w:lvlText w:val="%3."/>
      <w:lvlJc w:val="right"/>
      <w:pPr>
        <w:ind w:left="4408" w:hanging="180"/>
      </w:pPr>
    </w:lvl>
    <w:lvl w:ilvl="3" w:tplc="0415000F" w:tentative="1">
      <w:start w:val="1"/>
      <w:numFmt w:val="decimal"/>
      <w:lvlText w:val="%4."/>
      <w:lvlJc w:val="left"/>
      <w:pPr>
        <w:ind w:left="5128" w:hanging="360"/>
      </w:pPr>
    </w:lvl>
    <w:lvl w:ilvl="4" w:tplc="04150019" w:tentative="1">
      <w:start w:val="1"/>
      <w:numFmt w:val="lowerLetter"/>
      <w:lvlText w:val="%5."/>
      <w:lvlJc w:val="left"/>
      <w:pPr>
        <w:ind w:left="5848" w:hanging="360"/>
      </w:pPr>
    </w:lvl>
    <w:lvl w:ilvl="5" w:tplc="0415001B" w:tentative="1">
      <w:start w:val="1"/>
      <w:numFmt w:val="lowerRoman"/>
      <w:lvlText w:val="%6."/>
      <w:lvlJc w:val="right"/>
      <w:pPr>
        <w:ind w:left="6568" w:hanging="180"/>
      </w:pPr>
    </w:lvl>
    <w:lvl w:ilvl="6" w:tplc="0415000F" w:tentative="1">
      <w:start w:val="1"/>
      <w:numFmt w:val="decimal"/>
      <w:lvlText w:val="%7."/>
      <w:lvlJc w:val="left"/>
      <w:pPr>
        <w:ind w:left="7288" w:hanging="360"/>
      </w:pPr>
    </w:lvl>
    <w:lvl w:ilvl="7" w:tplc="04150019" w:tentative="1">
      <w:start w:val="1"/>
      <w:numFmt w:val="lowerLetter"/>
      <w:lvlText w:val="%8."/>
      <w:lvlJc w:val="left"/>
      <w:pPr>
        <w:ind w:left="8008" w:hanging="360"/>
      </w:pPr>
    </w:lvl>
    <w:lvl w:ilvl="8" w:tplc="0415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" w15:restartNumberingAfterBreak="0">
    <w:nsid w:val="13C46D00"/>
    <w:multiLevelType w:val="hybridMultilevel"/>
    <w:tmpl w:val="8F4A89D6"/>
    <w:lvl w:ilvl="0" w:tplc="D4ECF69E">
      <w:start w:val="1"/>
      <w:numFmt w:val="decimal"/>
      <w:lvlRestart w:val="0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8F5"/>
    <w:multiLevelType w:val="hybridMultilevel"/>
    <w:tmpl w:val="CD3E7292"/>
    <w:lvl w:ilvl="0" w:tplc="F7B6C750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1FC80097"/>
    <w:multiLevelType w:val="hybridMultilevel"/>
    <w:tmpl w:val="DE12E9C8"/>
    <w:lvl w:ilvl="0" w:tplc="8D8CDB2C">
      <w:start w:val="1"/>
      <w:numFmt w:val="decimal"/>
      <w:lvlRestart w:val="0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823D4"/>
    <w:multiLevelType w:val="hybridMultilevel"/>
    <w:tmpl w:val="8CD07D70"/>
    <w:lvl w:ilvl="0" w:tplc="0415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6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B609C"/>
    <w:multiLevelType w:val="hybridMultilevel"/>
    <w:tmpl w:val="048AA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D85625"/>
    <w:multiLevelType w:val="hybridMultilevel"/>
    <w:tmpl w:val="0B46F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4" w15:restartNumberingAfterBreak="0">
    <w:nsid w:val="5D072BFA"/>
    <w:multiLevelType w:val="hybridMultilevel"/>
    <w:tmpl w:val="86166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1A3F4C"/>
    <w:multiLevelType w:val="hybridMultilevel"/>
    <w:tmpl w:val="5D841F04"/>
    <w:lvl w:ilvl="0" w:tplc="C3B0C1FC">
      <w:start w:val="1"/>
      <w:numFmt w:val="decimal"/>
      <w:lvlRestart w:val="0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6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39022">
    <w:abstractNumId w:val="7"/>
  </w:num>
  <w:num w:numId="2" w16cid:durableId="1871070396">
    <w:abstractNumId w:val="10"/>
  </w:num>
  <w:num w:numId="3" w16cid:durableId="912589453">
    <w:abstractNumId w:val="6"/>
  </w:num>
  <w:num w:numId="4" w16cid:durableId="9768423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7694436">
    <w:abstractNumId w:val="8"/>
  </w:num>
  <w:num w:numId="6" w16cid:durableId="1366296750">
    <w:abstractNumId w:val="13"/>
  </w:num>
  <w:num w:numId="7" w16cid:durableId="1720665601">
    <w:abstractNumId w:val="3"/>
  </w:num>
  <w:num w:numId="8" w16cid:durableId="1169908287">
    <w:abstractNumId w:val="13"/>
  </w:num>
  <w:num w:numId="9" w16cid:durableId="1005354364">
    <w:abstractNumId w:val="3"/>
  </w:num>
  <w:num w:numId="10" w16cid:durableId="808278404">
    <w:abstractNumId w:val="13"/>
  </w:num>
  <w:num w:numId="11" w16cid:durableId="2078086066">
    <w:abstractNumId w:val="3"/>
  </w:num>
  <w:num w:numId="12" w16cid:durableId="623267721">
    <w:abstractNumId w:val="16"/>
  </w:num>
  <w:num w:numId="13" w16cid:durableId="1414817629">
    <w:abstractNumId w:val="13"/>
  </w:num>
  <w:num w:numId="14" w16cid:durableId="1180512512">
    <w:abstractNumId w:val="3"/>
  </w:num>
  <w:num w:numId="15" w16cid:durableId="857161393">
    <w:abstractNumId w:val="2"/>
  </w:num>
  <w:num w:numId="16" w16cid:durableId="1084767157">
    <w:abstractNumId w:val="12"/>
  </w:num>
  <w:num w:numId="17" w16cid:durableId="1200627556">
    <w:abstractNumId w:val="1"/>
  </w:num>
  <w:num w:numId="18" w16cid:durableId="886650859">
    <w:abstractNumId w:val="13"/>
  </w:num>
  <w:num w:numId="19" w16cid:durableId="611398766">
    <w:abstractNumId w:val="3"/>
  </w:num>
  <w:num w:numId="20" w16cid:durableId="27878980">
    <w:abstractNumId w:val="2"/>
  </w:num>
  <w:num w:numId="21" w16cid:durableId="2065638470">
    <w:abstractNumId w:val="1"/>
  </w:num>
  <w:num w:numId="22" w16cid:durableId="1337999985">
    <w:abstractNumId w:val="15"/>
  </w:num>
  <w:num w:numId="23" w16cid:durableId="1670211335">
    <w:abstractNumId w:val="4"/>
  </w:num>
  <w:num w:numId="24" w16cid:durableId="3871383">
    <w:abstractNumId w:val="11"/>
  </w:num>
  <w:num w:numId="25" w16cid:durableId="1270890816">
    <w:abstractNumId w:val="0"/>
  </w:num>
  <w:num w:numId="26" w16cid:durableId="1516578592">
    <w:abstractNumId w:val="5"/>
  </w:num>
  <w:num w:numId="27" w16cid:durableId="309216054">
    <w:abstractNumId w:val="9"/>
  </w:num>
  <w:num w:numId="28" w16cid:durableId="7903951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93"/>
    <w:rsid w:val="00000FFF"/>
    <w:rsid w:val="0000218D"/>
    <w:rsid w:val="000033F1"/>
    <w:rsid w:val="00020685"/>
    <w:rsid w:val="000222EF"/>
    <w:rsid w:val="000330FF"/>
    <w:rsid w:val="00035D6E"/>
    <w:rsid w:val="000374FD"/>
    <w:rsid w:val="0006016E"/>
    <w:rsid w:val="000645F0"/>
    <w:rsid w:val="00064E02"/>
    <w:rsid w:val="00065313"/>
    <w:rsid w:val="00070240"/>
    <w:rsid w:val="00077A11"/>
    <w:rsid w:val="0008055A"/>
    <w:rsid w:val="000879F4"/>
    <w:rsid w:val="00087B72"/>
    <w:rsid w:val="00090A32"/>
    <w:rsid w:val="000943F3"/>
    <w:rsid w:val="000A0720"/>
    <w:rsid w:val="000A7099"/>
    <w:rsid w:val="000B0277"/>
    <w:rsid w:val="000B6163"/>
    <w:rsid w:val="000C765A"/>
    <w:rsid w:val="000C7E7B"/>
    <w:rsid w:val="000D0A0B"/>
    <w:rsid w:val="000D3DE1"/>
    <w:rsid w:val="000D5F42"/>
    <w:rsid w:val="000E5185"/>
    <w:rsid w:val="000F03E2"/>
    <w:rsid w:val="001139ED"/>
    <w:rsid w:val="00127A2D"/>
    <w:rsid w:val="0013280E"/>
    <w:rsid w:val="001376AB"/>
    <w:rsid w:val="0014568A"/>
    <w:rsid w:val="00147C72"/>
    <w:rsid w:val="00150E4E"/>
    <w:rsid w:val="00160839"/>
    <w:rsid w:val="001659DC"/>
    <w:rsid w:val="00166930"/>
    <w:rsid w:val="0017150A"/>
    <w:rsid w:val="00173DDF"/>
    <w:rsid w:val="00192EF9"/>
    <w:rsid w:val="001978F7"/>
    <w:rsid w:val="00197A9B"/>
    <w:rsid w:val="001A10AC"/>
    <w:rsid w:val="001A2EC3"/>
    <w:rsid w:val="001A77C9"/>
    <w:rsid w:val="001B4AC2"/>
    <w:rsid w:val="001B5510"/>
    <w:rsid w:val="001B7D47"/>
    <w:rsid w:val="001C3B81"/>
    <w:rsid w:val="001C7A10"/>
    <w:rsid w:val="001D43A5"/>
    <w:rsid w:val="001E2AEB"/>
    <w:rsid w:val="001E39DF"/>
    <w:rsid w:val="001E4BE2"/>
    <w:rsid w:val="0020251C"/>
    <w:rsid w:val="00202E01"/>
    <w:rsid w:val="0020403E"/>
    <w:rsid w:val="0020578D"/>
    <w:rsid w:val="00211C8D"/>
    <w:rsid w:val="0021307D"/>
    <w:rsid w:val="0021329E"/>
    <w:rsid w:val="0021649E"/>
    <w:rsid w:val="002175AB"/>
    <w:rsid w:val="00223FE3"/>
    <w:rsid w:val="00233F91"/>
    <w:rsid w:val="00241CAD"/>
    <w:rsid w:val="00242398"/>
    <w:rsid w:val="002514E0"/>
    <w:rsid w:val="002549C8"/>
    <w:rsid w:val="00264F54"/>
    <w:rsid w:val="0027719E"/>
    <w:rsid w:val="00277B9C"/>
    <w:rsid w:val="0029512B"/>
    <w:rsid w:val="00297229"/>
    <w:rsid w:val="002A611D"/>
    <w:rsid w:val="002B13D7"/>
    <w:rsid w:val="002B3EE9"/>
    <w:rsid w:val="002B755D"/>
    <w:rsid w:val="002C00C1"/>
    <w:rsid w:val="002C5127"/>
    <w:rsid w:val="002C53EE"/>
    <w:rsid w:val="002D17F7"/>
    <w:rsid w:val="002E1C35"/>
    <w:rsid w:val="002F5C7A"/>
    <w:rsid w:val="0030287B"/>
    <w:rsid w:val="00312A33"/>
    <w:rsid w:val="00312AF4"/>
    <w:rsid w:val="00320E31"/>
    <w:rsid w:val="00324B07"/>
    <w:rsid w:val="00325008"/>
    <w:rsid w:val="00326141"/>
    <w:rsid w:val="0032799E"/>
    <w:rsid w:val="00327B8E"/>
    <w:rsid w:val="00342A08"/>
    <w:rsid w:val="00347BBB"/>
    <w:rsid w:val="00350581"/>
    <w:rsid w:val="00354856"/>
    <w:rsid w:val="00355677"/>
    <w:rsid w:val="003558FA"/>
    <w:rsid w:val="00356654"/>
    <w:rsid w:val="00361204"/>
    <w:rsid w:val="003673E8"/>
    <w:rsid w:val="00370457"/>
    <w:rsid w:val="0037350E"/>
    <w:rsid w:val="00373E43"/>
    <w:rsid w:val="003865CD"/>
    <w:rsid w:val="00390107"/>
    <w:rsid w:val="003934AC"/>
    <w:rsid w:val="00395656"/>
    <w:rsid w:val="003A12EA"/>
    <w:rsid w:val="003B11AD"/>
    <w:rsid w:val="003B1F9E"/>
    <w:rsid w:val="003C126E"/>
    <w:rsid w:val="003C539E"/>
    <w:rsid w:val="003E24B6"/>
    <w:rsid w:val="003E367D"/>
    <w:rsid w:val="003E4154"/>
    <w:rsid w:val="004014F9"/>
    <w:rsid w:val="00401D30"/>
    <w:rsid w:val="00411550"/>
    <w:rsid w:val="00411E89"/>
    <w:rsid w:val="00413234"/>
    <w:rsid w:val="00435811"/>
    <w:rsid w:val="00455E5F"/>
    <w:rsid w:val="004564EF"/>
    <w:rsid w:val="004565A4"/>
    <w:rsid w:val="0045699E"/>
    <w:rsid w:val="0046032C"/>
    <w:rsid w:val="00461281"/>
    <w:rsid w:val="004641AD"/>
    <w:rsid w:val="004663B1"/>
    <w:rsid w:val="004728CD"/>
    <w:rsid w:val="004759C0"/>
    <w:rsid w:val="00476FB0"/>
    <w:rsid w:val="0048591D"/>
    <w:rsid w:val="0049668F"/>
    <w:rsid w:val="00497182"/>
    <w:rsid w:val="004A6A50"/>
    <w:rsid w:val="004B3D73"/>
    <w:rsid w:val="004B543E"/>
    <w:rsid w:val="004B786D"/>
    <w:rsid w:val="004C025E"/>
    <w:rsid w:val="004C210B"/>
    <w:rsid w:val="004C3BAD"/>
    <w:rsid w:val="004C5B52"/>
    <w:rsid w:val="004D39A2"/>
    <w:rsid w:val="004E1E08"/>
    <w:rsid w:val="004F0945"/>
    <w:rsid w:val="004F1658"/>
    <w:rsid w:val="004F2008"/>
    <w:rsid w:val="004F3CB5"/>
    <w:rsid w:val="00505AD2"/>
    <w:rsid w:val="00511524"/>
    <w:rsid w:val="00513B79"/>
    <w:rsid w:val="00520DC1"/>
    <w:rsid w:val="00521B0E"/>
    <w:rsid w:val="00546D39"/>
    <w:rsid w:val="00557412"/>
    <w:rsid w:val="00563C90"/>
    <w:rsid w:val="00571D33"/>
    <w:rsid w:val="005741C6"/>
    <w:rsid w:val="00575630"/>
    <w:rsid w:val="0058522B"/>
    <w:rsid w:val="005902CF"/>
    <w:rsid w:val="005A057D"/>
    <w:rsid w:val="005A0B11"/>
    <w:rsid w:val="005A435E"/>
    <w:rsid w:val="005A79DF"/>
    <w:rsid w:val="005B14E7"/>
    <w:rsid w:val="005C3252"/>
    <w:rsid w:val="005C71E1"/>
    <w:rsid w:val="005C74F1"/>
    <w:rsid w:val="005E3F38"/>
    <w:rsid w:val="005E58B7"/>
    <w:rsid w:val="005E788C"/>
    <w:rsid w:val="005E7BBE"/>
    <w:rsid w:val="005F222C"/>
    <w:rsid w:val="005F3A99"/>
    <w:rsid w:val="0060709B"/>
    <w:rsid w:val="00610718"/>
    <w:rsid w:val="00612EEA"/>
    <w:rsid w:val="00620386"/>
    <w:rsid w:val="00620950"/>
    <w:rsid w:val="0063199F"/>
    <w:rsid w:val="006349C5"/>
    <w:rsid w:val="00640A84"/>
    <w:rsid w:val="00645667"/>
    <w:rsid w:val="00657213"/>
    <w:rsid w:val="00657B19"/>
    <w:rsid w:val="006636BC"/>
    <w:rsid w:val="006659ED"/>
    <w:rsid w:val="00666D33"/>
    <w:rsid w:val="006749F5"/>
    <w:rsid w:val="006750A3"/>
    <w:rsid w:val="00683106"/>
    <w:rsid w:val="0068361B"/>
    <w:rsid w:val="006910B5"/>
    <w:rsid w:val="00692393"/>
    <w:rsid w:val="006924BB"/>
    <w:rsid w:val="0069296C"/>
    <w:rsid w:val="0069485F"/>
    <w:rsid w:val="006A06D1"/>
    <w:rsid w:val="006A0F93"/>
    <w:rsid w:val="006A22E1"/>
    <w:rsid w:val="006B5153"/>
    <w:rsid w:val="006C1B20"/>
    <w:rsid w:val="006C5F6E"/>
    <w:rsid w:val="006D5B1F"/>
    <w:rsid w:val="006E40FF"/>
    <w:rsid w:val="006F0855"/>
    <w:rsid w:val="006F0BFA"/>
    <w:rsid w:val="006F1458"/>
    <w:rsid w:val="006F3A26"/>
    <w:rsid w:val="006F5CFA"/>
    <w:rsid w:val="00703117"/>
    <w:rsid w:val="0070418D"/>
    <w:rsid w:val="00721BCF"/>
    <w:rsid w:val="007350F6"/>
    <w:rsid w:val="00742B3E"/>
    <w:rsid w:val="00743AB9"/>
    <w:rsid w:val="00745414"/>
    <w:rsid w:val="00747DA1"/>
    <w:rsid w:val="00756FC8"/>
    <w:rsid w:val="007577EF"/>
    <w:rsid w:val="00760C51"/>
    <w:rsid w:val="00762A45"/>
    <w:rsid w:val="00763650"/>
    <w:rsid w:val="0077064B"/>
    <w:rsid w:val="0078503C"/>
    <w:rsid w:val="0079122F"/>
    <w:rsid w:val="00794F4A"/>
    <w:rsid w:val="00797D64"/>
    <w:rsid w:val="007A57FA"/>
    <w:rsid w:val="007B335E"/>
    <w:rsid w:val="007B72BA"/>
    <w:rsid w:val="007C6E67"/>
    <w:rsid w:val="007D0BB0"/>
    <w:rsid w:val="007D42C7"/>
    <w:rsid w:val="007E0F22"/>
    <w:rsid w:val="00800782"/>
    <w:rsid w:val="00801504"/>
    <w:rsid w:val="00811ABF"/>
    <w:rsid w:val="00823BEE"/>
    <w:rsid w:val="00830F91"/>
    <w:rsid w:val="008313A9"/>
    <w:rsid w:val="00831BDE"/>
    <w:rsid w:val="0084006D"/>
    <w:rsid w:val="008427A3"/>
    <w:rsid w:val="00846C7D"/>
    <w:rsid w:val="0084789B"/>
    <w:rsid w:val="00850CDD"/>
    <w:rsid w:val="00875E38"/>
    <w:rsid w:val="00882750"/>
    <w:rsid w:val="008838D2"/>
    <w:rsid w:val="00891137"/>
    <w:rsid w:val="00891331"/>
    <w:rsid w:val="008920B6"/>
    <w:rsid w:val="008949C9"/>
    <w:rsid w:val="008A2B64"/>
    <w:rsid w:val="008A55D6"/>
    <w:rsid w:val="008B0707"/>
    <w:rsid w:val="008B5FC5"/>
    <w:rsid w:val="008C455F"/>
    <w:rsid w:val="008C6538"/>
    <w:rsid w:val="008C6A9D"/>
    <w:rsid w:val="008C725F"/>
    <w:rsid w:val="008D534B"/>
    <w:rsid w:val="008E01FB"/>
    <w:rsid w:val="008E0DD3"/>
    <w:rsid w:val="008E5453"/>
    <w:rsid w:val="008F4F97"/>
    <w:rsid w:val="009022E7"/>
    <w:rsid w:val="00907AF4"/>
    <w:rsid w:val="00913A92"/>
    <w:rsid w:val="00915BFC"/>
    <w:rsid w:val="00921A80"/>
    <w:rsid w:val="00937C38"/>
    <w:rsid w:val="009442A7"/>
    <w:rsid w:val="0094746E"/>
    <w:rsid w:val="00980381"/>
    <w:rsid w:val="00980DDD"/>
    <w:rsid w:val="00982E0A"/>
    <w:rsid w:val="009905E2"/>
    <w:rsid w:val="0099746A"/>
    <w:rsid w:val="009A0D1E"/>
    <w:rsid w:val="009A6662"/>
    <w:rsid w:val="009B1D1B"/>
    <w:rsid w:val="009B682C"/>
    <w:rsid w:val="009C44E1"/>
    <w:rsid w:val="009C50EC"/>
    <w:rsid w:val="009D1D6B"/>
    <w:rsid w:val="009E3F3D"/>
    <w:rsid w:val="009E6F3F"/>
    <w:rsid w:val="009F70E6"/>
    <w:rsid w:val="00A03683"/>
    <w:rsid w:val="00A07B7C"/>
    <w:rsid w:val="00A109FA"/>
    <w:rsid w:val="00A149BE"/>
    <w:rsid w:val="00A40667"/>
    <w:rsid w:val="00A50601"/>
    <w:rsid w:val="00A56059"/>
    <w:rsid w:val="00A61CC6"/>
    <w:rsid w:val="00A63619"/>
    <w:rsid w:val="00A91217"/>
    <w:rsid w:val="00A922EE"/>
    <w:rsid w:val="00AB7A1A"/>
    <w:rsid w:val="00AD4853"/>
    <w:rsid w:val="00AE0739"/>
    <w:rsid w:val="00AE3FF7"/>
    <w:rsid w:val="00AE6C73"/>
    <w:rsid w:val="00AE7588"/>
    <w:rsid w:val="00AF2E0C"/>
    <w:rsid w:val="00AF33F6"/>
    <w:rsid w:val="00AF3A21"/>
    <w:rsid w:val="00B05B6E"/>
    <w:rsid w:val="00B20555"/>
    <w:rsid w:val="00B20577"/>
    <w:rsid w:val="00B34E8E"/>
    <w:rsid w:val="00B35185"/>
    <w:rsid w:val="00B42244"/>
    <w:rsid w:val="00B55732"/>
    <w:rsid w:val="00B60B8D"/>
    <w:rsid w:val="00B62815"/>
    <w:rsid w:val="00B66254"/>
    <w:rsid w:val="00B676C3"/>
    <w:rsid w:val="00B715CF"/>
    <w:rsid w:val="00B71C21"/>
    <w:rsid w:val="00B751BD"/>
    <w:rsid w:val="00B9176A"/>
    <w:rsid w:val="00B919EF"/>
    <w:rsid w:val="00B9388D"/>
    <w:rsid w:val="00B94E65"/>
    <w:rsid w:val="00BA3481"/>
    <w:rsid w:val="00BB3859"/>
    <w:rsid w:val="00BD0170"/>
    <w:rsid w:val="00BD2F41"/>
    <w:rsid w:val="00BD3278"/>
    <w:rsid w:val="00BE05D8"/>
    <w:rsid w:val="00BE26C7"/>
    <w:rsid w:val="00BE46B8"/>
    <w:rsid w:val="00BE732F"/>
    <w:rsid w:val="00BE7697"/>
    <w:rsid w:val="00BE779D"/>
    <w:rsid w:val="00BF0847"/>
    <w:rsid w:val="00BF157E"/>
    <w:rsid w:val="00C01C50"/>
    <w:rsid w:val="00C051A8"/>
    <w:rsid w:val="00C06DD9"/>
    <w:rsid w:val="00C07C75"/>
    <w:rsid w:val="00C1192A"/>
    <w:rsid w:val="00C177EB"/>
    <w:rsid w:val="00C23A2B"/>
    <w:rsid w:val="00C26AA4"/>
    <w:rsid w:val="00C31AF5"/>
    <w:rsid w:val="00C37903"/>
    <w:rsid w:val="00C40A45"/>
    <w:rsid w:val="00C40B2A"/>
    <w:rsid w:val="00C44C93"/>
    <w:rsid w:val="00C46915"/>
    <w:rsid w:val="00C470CD"/>
    <w:rsid w:val="00C51ABD"/>
    <w:rsid w:val="00C54997"/>
    <w:rsid w:val="00C54CFC"/>
    <w:rsid w:val="00C57E47"/>
    <w:rsid w:val="00C6083F"/>
    <w:rsid w:val="00C64435"/>
    <w:rsid w:val="00C658BF"/>
    <w:rsid w:val="00C77084"/>
    <w:rsid w:val="00C835E3"/>
    <w:rsid w:val="00C86505"/>
    <w:rsid w:val="00C876E2"/>
    <w:rsid w:val="00C90B3B"/>
    <w:rsid w:val="00C91AFD"/>
    <w:rsid w:val="00C93CC3"/>
    <w:rsid w:val="00C97651"/>
    <w:rsid w:val="00CA24BE"/>
    <w:rsid w:val="00CB5A21"/>
    <w:rsid w:val="00CC03C7"/>
    <w:rsid w:val="00CC0501"/>
    <w:rsid w:val="00CD7FAC"/>
    <w:rsid w:val="00CE429C"/>
    <w:rsid w:val="00CE591F"/>
    <w:rsid w:val="00CE7280"/>
    <w:rsid w:val="00CE74A8"/>
    <w:rsid w:val="00CF118C"/>
    <w:rsid w:val="00D15AC3"/>
    <w:rsid w:val="00D2021B"/>
    <w:rsid w:val="00D22C05"/>
    <w:rsid w:val="00D30929"/>
    <w:rsid w:val="00D31C82"/>
    <w:rsid w:val="00D31D0D"/>
    <w:rsid w:val="00D36044"/>
    <w:rsid w:val="00D43A39"/>
    <w:rsid w:val="00D46DEE"/>
    <w:rsid w:val="00D47EA5"/>
    <w:rsid w:val="00D543BC"/>
    <w:rsid w:val="00D6017A"/>
    <w:rsid w:val="00D61EA5"/>
    <w:rsid w:val="00D648A5"/>
    <w:rsid w:val="00D76A02"/>
    <w:rsid w:val="00D80880"/>
    <w:rsid w:val="00D824A2"/>
    <w:rsid w:val="00D91993"/>
    <w:rsid w:val="00D924D4"/>
    <w:rsid w:val="00D96D88"/>
    <w:rsid w:val="00D97530"/>
    <w:rsid w:val="00DA4375"/>
    <w:rsid w:val="00DA6C33"/>
    <w:rsid w:val="00DB63C3"/>
    <w:rsid w:val="00DC038D"/>
    <w:rsid w:val="00DD1D1E"/>
    <w:rsid w:val="00DD2566"/>
    <w:rsid w:val="00DD2847"/>
    <w:rsid w:val="00DD3F21"/>
    <w:rsid w:val="00DD7965"/>
    <w:rsid w:val="00DE1434"/>
    <w:rsid w:val="00DE4D14"/>
    <w:rsid w:val="00DE66F9"/>
    <w:rsid w:val="00DF1C1D"/>
    <w:rsid w:val="00E04466"/>
    <w:rsid w:val="00E1133F"/>
    <w:rsid w:val="00E22B91"/>
    <w:rsid w:val="00E23D9F"/>
    <w:rsid w:val="00E35687"/>
    <w:rsid w:val="00E42FBB"/>
    <w:rsid w:val="00E45AA3"/>
    <w:rsid w:val="00E53DD3"/>
    <w:rsid w:val="00E564F7"/>
    <w:rsid w:val="00E71DCC"/>
    <w:rsid w:val="00E80413"/>
    <w:rsid w:val="00E81014"/>
    <w:rsid w:val="00E849C9"/>
    <w:rsid w:val="00E85DA4"/>
    <w:rsid w:val="00E85E0E"/>
    <w:rsid w:val="00E86FE0"/>
    <w:rsid w:val="00E9193C"/>
    <w:rsid w:val="00E973CB"/>
    <w:rsid w:val="00E97728"/>
    <w:rsid w:val="00EA70F0"/>
    <w:rsid w:val="00EB4503"/>
    <w:rsid w:val="00EC2F5C"/>
    <w:rsid w:val="00EC32FC"/>
    <w:rsid w:val="00EC71B4"/>
    <w:rsid w:val="00EC7203"/>
    <w:rsid w:val="00EE7243"/>
    <w:rsid w:val="00F12A6E"/>
    <w:rsid w:val="00F17730"/>
    <w:rsid w:val="00F25C65"/>
    <w:rsid w:val="00F300E3"/>
    <w:rsid w:val="00F44507"/>
    <w:rsid w:val="00F45636"/>
    <w:rsid w:val="00F6585D"/>
    <w:rsid w:val="00F65AD5"/>
    <w:rsid w:val="00F66D98"/>
    <w:rsid w:val="00F728DD"/>
    <w:rsid w:val="00F732F0"/>
    <w:rsid w:val="00F83519"/>
    <w:rsid w:val="00F8467D"/>
    <w:rsid w:val="00F86B9C"/>
    <w:rsid w:val="00F87386"/>
    <w:rsid w:val="00F9302E"/>
    <w:rsid w:val="00F974B2"/>
    <w:rsid w:val="00FA0A41"/>
    <w:rsid w:val="00FA2128"/>
    <w:rsid w:val="00FA7192"/>
    <w:rsid w:val="00FC1633"/>
    <w:rsid w:val="00FC756E"/>
    <w:rsid w:val="00FC780D"/>
    <w:rsid w:val="00FD2CD1"/>
    <w:rsid w:val="00FE6B4A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3191E5"/>
  <w15:chartTrackingRefBased/>
  <w15:docId w15:val="{C879680F-6895-41FB-8F84-A4288779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7EA5"/>
    <w:pPr>
      <w:jc w:val="both"/>
    </w:pPr>
    <w:rPr>
      <w:rFonts w:ascii="Palatino Linotype" w:hAnsi="Palatino Linotype"/>
      <w:noProof/>
      <w:color w:val="000000"/>
    </w:rPr>
  </w:style>
  <w:style w:type="paragraph" w:styleId="Balk1">
    <w:name w:val="heading 1"/>
    <w:basedOn w:val="Normal"/>
    <w:next w:val="Normal"/>
    <w:link w:val="Balk1Char"/>
    <w:uiPriority w:val="9"/>
    <w:rsid w:val="00571D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rsid w:val="000D5F4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noProof w:val="0"/>
      <w:color w:val="auto"/>
      <w:sz w:val="36"/>
      <w:szCs w:val="36"/>
      <w:lang w:val="pl-PL" w:eastAsia="pl-P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JOSSAArticletype">
    <w:name w:val="JOSSA Article type"/>
    <w:next w:val="Normal"/>
    <w:qFormat/>
    <w:rsid w:val="004759C0"/>
    <w:pPr>
      <w:adjustRightInd w:val="0"/>
      <w:snapToGrid w:val="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JOSSATitle">
    <w:name w:val="JOSSA Title"/>
    <w:next w:val="Normal"/>
    <w:qFormat/>
    <w:rsid w:val="00373E43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JOSSAAuthornames">
    <w:name w:val="JOSSA Author names"/>
    <w:next w:val="Normal"/>
    <w:qFormat/>
    <w:rsid w:val="00233F91"/>
    <w:pPr>
      <w:adjustRightInd w:val="0"/>
      <w:snapToGrid w:val="0"/>
      <w:spacing w:before="120" w:after="12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JOSSAAffiliation">
    <w:name w:val="JOSSA Affiliation"/>
    <w:qFormat/>
    <w:rsid w:val="00233F91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JOSSAAbstract">
    <w:name w:val="JOSSA Abstract"/>
    <w:next w:val="Normal"/>
    <w:qFormat/>
    <w:rsid w:val="00233F91"/>
    <w:pPr>
      <w:adjustRightInd w:val="0"/>
      <w:snapToGrid w:val="0"/>
      <w:spacing w:before="120" w:after="120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JOSSAKeywords">
    <w:name w:val="JOSSA Keywords"/>
    <w:next w:val="Normal"/>
    <w:qFormat/>
    <w:rsid w:val="00361204"/>
    <w:pPr>
      <w:adjustRightInd w:val="0"/>
      <w:snapToGrid w:val="0"/>
      <w:spacing w:before="120" w:after="120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JOSSAline">
    <w:name w:val="JOSSA line"/>
    <w:qFormat/>
    <w:rsid w:val="00A07B7C"/>
    <w:pPr>
      <w:pBdr>
        <w:bottom w:val="single" w:sz="6" w:space="1" w:color="auto"/>
      </w:pBdr>
      <w:adjustRightInd w:val="0"/>
      <w:snapToGrid w:val="0"/>
      <w:spacing w:before="120" w:after="240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4"/>
      <w:lang w:eastAsia="de-DE" w:bidi="en-US"/>
    </w:rPr>
  </w:style>
  <w:style w:type="table" w:customStyle="1" w:styleId="Mdeck5tablebodythreelines">
    <w:name w:val="M_deck_5_table_body_three_lines"/>
    <w:basedOn w:val="NormalTablo"/>
    <w:uiPriority w:val="99"/>
    <w:rsid w:val="002549C8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oKlavuzu">
    <w:name w:val="Table Grid"/>
    <w:basedOn w:val="NormalTablo"/>
    <w:uiPriority w:val="39"/>
    <w:rsid w:val="00D47EA5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D47EA5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ltBilgiChar">
    <w:name w:val="Alt Bilgi Char"/>
    <w:link w:val="AltBilgi"/>
    <w:uiPriority w:val="99"/>
    <w:rsid w:val="00D47EA5"/>
    <w:rPr>
      <w:rFonts w:ascii="Palatino Linotype" w:hAnsi="Palatino Linotype"/>
      <w:noProof/>
      <w:color w:val="000000"/>
      <w:szCs w:val="18"/>
    </w:rPr>
  </w:style>
  <w:style w:type="paragraph" w:styleId="stBilgi">
    <w:name w:val="header"/>
    <w:basedOn w:val="Normal"/>
    <w:link w:val="stBilgiChar"/>
    <w:uiPriority w:val="99"/>
    <w:rsid w:val="00D47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stBilgiChar">
    <w:name w:val="Üst Bilgi Char"/>
    <w:link w:val="stBilgi"/>
    <w:uiPriority w:val="99"/>
    <w:rsid w:val="00D47EA5"/>
    <w:rPr>
      <w:rFonts w:ascii="Palatino Linotype" w:hAnsi="Palatino Linotype"/>
      <w:noProof/>
      <w:color w:val="000000"/>
      <w:szCs w:val="18"/>
    </w:rPr>
  </w:style>
  <w:style w:type="paragraph" w:customStyle="1" w:styleId="JOSSAtext">
    <w:name w:val="JOSSA text"/>
    <w:qFormat/>
    <w:rsid w:val="00166930"/>
    <w:pPr>
      <w:adjustRightInd w:val="0"/>
      <w:snapToGrid w:val="0"/>
      <w:spacing w:before="120" w:after="120"/>
      <w:ind w:firstLine="425"/>
      <w:jc w:val="both"/>
    </w:pPr>
    <w:rPr>
      <w:rFonts w:ascii="Palatino Linotype" w:eastAsia="Times New Roman" w:hAnsi="Palatino Linotype"/>
      <w:snapToGrid w:val="0"/>
      <w:color w:val="000000"/>
      <w:sz w:val="24"/>
      <w:szCs w:val="22"/>
      <w:lang w:eastAsia="de-DE" w:bidi="en-US"/>
    </w:rPr>
  </w:style>
  <w:style w:type="paragraph" w:customStyle="1" w:styleId="JOSSAReferences">
    <w:name w:val="JOSSA References"/>
    <w:qFormat/>
    <w:rsid w:val="00CE74A8"/>
    <w:pPr>
      <w:adjustRightInd w:val="0"/>
      <w:snapToGrid w:val="0"/>
      <w:spacing w:before="120" w:after="120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JOSSAequation">
    <w:name w:val="JOSSA equation"/>
    <w:qFormat/>
    <w:rsid w:val="00233F91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JOSSAEquationnumber">
    <w:name w:val="JOSSA Equation number"/>
    <w:qFormat/>
    <w:rsid w:val="00D47EA5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JOSSATablecaption">
    <w:name w:val="JOSSA Table caption"/>
    <w:qFormat/>
    <w:rsid w:val="00373E43"/>
    <w:pPr>
      <w:adjustRightInd w:val="0"/>
      <w:snapToGrid w:val="0"/>
      <w:spacing w:before="120" w:after="120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JOSSATablebody">
    <w:name w:val="JOSSA Table body"/>
    <w:qFormat/>
    <w:rsid w:val="00373E43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JOSSATablefooter">
    <w:name w:val="JOSSA Table footer"/>
    <w:next w:val="JOSSAtext"/>
    <w:qFormat/>
    <w:rsid w:val="00373E43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JOSSAfigurecaption">
    <w:name w:val="JOSSA figure caption"/>
    <w:qFormat/>
    <w:rsid w:val="00361204"/>
    <w:pPr>
      <w:adjustRightInd w:val="0"/>
      <w:snapToGrid w:val="0"/>
      <w:spacing w:before="120" w:after="120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JOSSAfigure">
    <w:name w:val="JOSSA figure"/>
    <w:qFormat/>
    <w:rsid w:val="00233F91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JOSSAheading3">
    <w:name w:val="JOSSA heading 3"/>
    <w:qFormat/>
    <w:rsid w:val="00361204"/>
    <w:pPr>
      <w:adjustRightInd w:val="0"/>
      <w:snapToGrid w:val="0"/>
      <w:spacing w:before="120" w:after="120"/>
      <w:ind w:left="2608"/>
      <w:outlineLvl w:val="2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JOSSAHeading1">
    <w:name w:val="JOSSA Heading 1"/>
    <w:qFormat/>
    <w:rsid w:val="00361204"/>
    <w:pPr>
      <w:adjustRightInd w:val="0"/>
      <w:snapToGrid w:val="0"/>
      <w:spacing w:before="120" w:after="120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JOSSAheading2">
    <w:name w:val="JOSSA heading 2"/>
    <w:qFormat/>
    <w:rsid w:val="00361204"/>
    <w:pPr>
      <w:adjustRightInd w:val="0"/>
      <w:snapToGrid w:val="0"/>
      <w:spacing w:before="120" w:after="120"/>
      <w:ind w:left="2608"/>
      <w:outlineLvl w:val="1"/>
    </w:pPr>
    <w:rPr>
      <w:rFonts w:ascii="Palatino Linotype" w:eastAsia="Times New Roman" w:hAnsi="Palatino Linotype"/>
      <w:b/>
      <w:i/>
      <w:noProof/>
      <w:snapToGrid w:val="0"/>
      <w:color w:val="000000"/>
      <w:szCs w:val="22"/>
      <w:lang w:eastAsia="de-DE" w:bidi="en-US"/>
    </w:rPr>
  </w:style>
  <w:style w:type="paragraph" w:styleId="BalonMetni">
    <w:name w:val="Balloon Text"/>
    <w:basedOn w:val="Normal"/>
    <w:link w:val="BalonMetniChar"/>
    <w:uiPriority w:val="99"/>
    <w:rsid w:val="00D47EA5"/>
    <w:rPr>
      <w:rFonts w:cs="Tahoma"/>
      <w:szCs w:val="18"/>
    </w:rPr>
  </w:style>
  <w:style w:type="character" w:customStyle="1" w:styleId="BalonMetniChar">
    <w:name w:val="Balon Metni Char"/>
    <w:link w:val="BalonMetni"/>
    <w:uiPriority w:val="99"/>
    <w:rsid w:val="00D47EA5"/>
    <w:rPr>
      <w:rFonts w:ascii="Palatino Linotype" w:hAnsi="Palatino Linotype" w:cs="Tahoma"/>
      <w:noProof/>
      <w:color w:val="000000"/>
      <w:szCs w:val="18"/>
    </w:rPr>
  </w:style>
  <w:style w:type="character" w:styleId="SatrNumaras">
    <w:name w:val="line number"/>
    <w:uiPriority w:val="99"/>
    <w:rsid w:val="00C57E47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NormalTablo"/>
    <w:uiPriority w:val="99"/>
    <w:rsid w:val="00D47EA5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Kpr">
    <w:name w:val="Hyperlink"/>
    <w:uiPriority w:val="99"/>
    <w:rsid w:val="00D47EA5"/>
    <w:rPr>
      <w:color w:val="0000FF"/>
      <w:u w:val="single"/>
    </w:rPr>
  </w:style>
  <w:style w:type="character" w:styleId="zmlenmeyenBahsetme">
    <w:name w:val="Unresolved Mention"/>
    <w:uiPriority w:val="99"/>
    <w:semiHidden/>
    <w:unhideWhenUsed/>
    <w:rsid w:val="00891137"/>
    <w:rPr>
      <w:color w:val="605E5C"/>
      <w:shd w:val="clear" w:color="auto" w:fill="E1DFDD"/>
    </w:rPr>
  </w:style>
  <w:style w:type="table" w:styleId="DzTablo4">
    <w:name w:val="Plain Table 4"/>
    <w:basedOn w:val="NormalTablo"/>
    <w:uiPriority w:val="44"/>
    <w:rsid w:val="008313A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JOSSAtheorem">
    <w:name w:val="JOSSA theorem"/>
    <w:qFormat/>
    <w:rsid w:val="00373E43"/>
    <w:pPr>
      <w:adjustRightInd w:val="0"/>
      <w:snapToGrid w:val="0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JOSSABackMatter">
    <w:name w:val="JOSSA BackMatter"/>
    <w:qFormat/>
    <w:rsid w:val="00233F91"/>
    <w:pPr>
      <w:adjustRightInd w:val="0"/>
      <w:snapToGrid w:val="0"/>
      <w:spacing w:before="120" w:after="120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JOSSAAcademiceditor">
    <w:name w:val="JOSSA Academic editor"/>
    <w:qFormat/>
    <w:rsid w:val="00166930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b/>
      <w:color w:val="000000"/>
      <w:sz w:val="22"/>
      <w:szCs w:val="22"/>
      <w:lang w:eastAsia="de-DE" w:bidi="en-US"/>
    </w:rPr>
  </w:style>
  <w:style w:type="table" w:customStyle="1" w:styleId="MDPITable">
    <w:name w:val="MDPI_Table"/>
    <w:basedOn w:val="NormalTablo"/>
    <w:uiPriority w:val="99"/>
    <w:rsid w:val="00D47EA5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styleId="Kaynaka">
    <w:name w:val="Bibliography"/>
    <w:basedOn w:val="Normal"/>
    <w:next w:val="Normal"/>
    <w:uiPriority w:val="37"/>
    <w:semiHidden/>
    <w:unhideWhenUsed/>
    <w:rsid w:val="00D47EA5"/>
  </w:style>
  <w:style w:type="paragraph" w:styleId="GvdeMetni">
    <w:name w:val="Body Text"/>
    <w:link w:val="GvdeMetniChar"/>
    <w:rsid w:val="00D47EA5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GvdeMetniChar">
    <w:name w:val="Gövde Metni Char"/>
    <w:link w:val="GvdeMetni"/>
    <w:rsid w:val="00D47EA5"/>
    <w:rPr>
      <w:rFonts w:ascii="Palatino Linotype" w:hAnsi="Palatino Linotype"/>
      <w:color w:val="000000"/>
      <w:sz w:val="24"/>
      <w:lang w:eastAsia="de-DE"/>
    </w:rPr>
  </w:style>
  <w:style w:type="character" w:styleId="AklamaBavurusu">
    <w:name w:val="annotation reference"/>
    <w:rsid w:val="00D47EA5"/>
    <w:rPr>
      <w:sz w:val="21"/>
      <w:szCs w:val="21"/>
    </w:rPr>
  </w:style>
  <w:style w:type="paragraph" w:styleId="AklamaMetni">
    <w:name w:val="annotation text"/>
    <w:basedOn w:val="Normal"/>
    <w:link w:val="AklamaMetniChar"/>
    <w:rsid w:val="00D47EA5"/>
  </w:style>
  <w:style w:type="character" w:customStyle="1" w:styleId="AklamaMetniChar">
    <w:name w:val="Açıklama Metni Char"/>
    <w:link w:val="AklamaMetni"/>
    <w:rsid w:val="00D47EA5"/>
    <w:rPr>
      <w:rFonts w:ascii="Palatino Linotype" w:hAnsi="Palatino Linotype"/>
      <w:noProof/>
      <w:color w:val="000000"/>
    </w:rPr>
  </w:style>
  <w:style w:type="paragraph" w:styleId="AklamaKonusu">
    <w:name w:val="annotation subject"/>
    <w:basedOn w:val="AklamaMetni"/>
    <w:next w:val="AklamaMetni"/>
    <w:link w:val="AklamaKonusuChar"/>
    <w:rsid w:val="00D47EA5"/>
    <w:rPr>
      <w:b/>
      <w:bCs/>
    </w:rPr>
  </w:style>
  <w:style w:type="character" w:customStyle="1" w:styleId="AklamaKonusuChar">
    <w:name w:val="Açıklama Konusu Char"/>
    <w:link w:val="AklamaKonusu"/>
    <w:rsid w:val="00D47EA5"/>
    <w:rPr>
      <w:rFonts w:ascii="Palatino Linotype" w:hAnsi="Palatino Linotype"/>
      <w:b/>
      <w:bCs/>
      <w:noProof/>
      <w:color w:val="000000"/>
    </w:rPr>
  </w:style>
  <w:style w:type="character" w:styleId="SonNotBavurusu">
    <w:name w:val="endnote reference"/>
    <w:rsid w:val="00D47EA5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D47EA5"/>
  </w:style>
  <w:style w:type="character" w:customStyle="1" w:styleId="SonNotMetniChar">
    <w:name w:val="Son Not Metni Char"/>
    <w:link w:val="SonNotMetni"/>
    <w:semiHidden/>
    <w:rsid w:val="00D47EA5"/>
    <w:rPr>
      <w:rFonts w:ascii="Palatino Linotype" w:hAnsi="Palatino Linotype"/>
      <w:noProof/>
      <w:color w:val="000000"/>
    </w:rPr>
  </w:style>
  <w:style w:type="character" w:styleId="zlenenKpr">
    <w:name w:val="FollowedHyperlink"/>
    <w:rsid w:val="00D47EA5"/>
    <w:rPr>
      <w:color w:val="954F72"/>
      <w:u w:val="single"/>
    </w:rPr>
  </w:style>
  <w:style w:type="paragraph" w:styleId="DipnotMetni">
    <w:name w:val="footnote text"/>
    <w:basedOn w:val="Normal"/>
    <w:link w:val="DipnotMetniChar"/>
    <w:semiHidden/>
    <w:unhideWhenUsed/>
    <w:rsid w:val="00D47EA5"/>
  </w:style>
  <w:style w:type="character" w:customStyle="1" w:styleId="DipnotMetniChar">
    <w:name w:val="Dipnot Metni Char"/>
    <w:link w:val="DipnotMetni"/>
    <w:semiHidden/>
    <w:rsid w:val="00D47EA5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D47EA5"/>
    <w:rPr>
      <w:szCs w:val="24"/>
    </w:rPr>
  </w:style>
  <w:style w:type="paragraph" w:customStyle="1" w:styleId="MsoFootnoteText0">
    <w:name w:val="MsoFootnoteText"/>
    <w:basedOn w:val="NormalWeb"/>
    <w:rsid w:val="00D47EA5"/>
    <w:rPr>
      <w:rFonts w:ascii="Times New Roman" w:hAnsi="Times New Roman"/>
    </w:rPr>
  </w:style>
  <w:style w:type="character" w:styleId="SayfaNumaras">
    <w:name w:val="page number"/>
    <w:rsid w:val="00D47EA5"/>
  </w:style>
  <w:style w:type="character" w:styleId="YerTutucuMetni">
    <w:name w:val="Placeholder Text"/>
    <w:uiPriority w:val="99"/>
    <w:semiHidden/>
    <w:rsid w:val="00D47EA5"/>
    <w:rPr>
      <w:color w:val="808080"/>
    </w:rPr>
  </w:style>
  <w:style w:type="paragraph" w:styleId="ListeParagraf">
    <w:name w:val="List Paragraph"/>
    <w:basedOn w:val="Normal"/>
    <w:uiPriority w:val="34"/>
    <w:rsid w:val="001139ED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color w:val="auto"/>
      <w:sz w:val="22"/>
      <w:szCs w:val="22"/>
      <w:lang w:val="pl-PL" w:eastAsia="en-US"/>
    </w:rPr>
  </w:style>
  <w:style w:type="paragraph" w:styleId="AralkYok">
    <w:name w:val="No Spacing"/>
    <w:link w:val="AralkYokChar"/>
    <w:uiPriority w:val="1"/>
    <w:rsid w:val="00794F4A"/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character" w:customStyle="1" w:styleId="AralkYokChar">
    <w:name w:val="Aralık Yok Char"/>
    <w:basedOn w:val="VarsaylanParagrafYazTipi"/>
    <w:link w:val="AralkYok"/>
    <w:uiPriority w:val="1"/>
    <w:rsid w:val="00794F4A"/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character" w:customStyle="1" w:styleId="Balk2Char">
    <w:name w:val="Başlık 2 Char"/>
    <w:basedOn w:val="VarsaylanParagrafYazTipi"/>
    <w:link w:val="Balk2"/>
    <w:uiPriority w:val="9"/>
    <w:rsid w:val="000D5F42"/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styleId="Gl">
    <w:name w:val="Strong"/>
    <w:basedOn w:val="VarsaylanParagrafYazTipi"/>
    <w:uiPriority w:val="22"/>
    <w:rsid w:val="000D5F42"/>
    <w:rPr>
      <w:b/>
      <w:bCs/>
    </w:rPr>
  </w:style>
  <w:style w:type="table" w:styleId="TabloKlavuzuAk">
    <w:name w:val="Grid Table Light"/>
    <w:basedOn w:val="NormalTablo"/>
    <w:uiPriority w:val="40"/>
    <w:rsid w:val="004014F9"/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x193iq5w">
    <w:name w:val="x193iq5w"/>
    <w:basedOn w:val="VarsaylanParagrafYazTipi"/>
    <w:rsid w:val="00223FE3"/>
  </w:style>
  <w:style w:type="character" w:customStyle="1" w:styleId="Balk1Char">
    <w:name w:val="Başlık 1 Char"/>
    <w:basedOn w:val="VarsaylanParagrafYazTipi"/>
    <w:link w:val="Balk1"/>
    <w:uiPriority w:val="9"/>
    <w:rsid w:val="00571D3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rsid w:val="00571D33"/>
    <w:pPr>
      <w:spacing w:line="259" w:lineRule="auto"/>
      <w:jc w:val="left"/>
      <w:outlineLvl w:val="9"/>
    </w:pPr>
    <w:rPr>
      <w:noProof w:val="0"/>
      <w:lang w:val="pl-PL" w:eastAsia="pl-PL"/>
    </w:rPr>
  </w:style>
  <w:style w:type="paragraph" w:styleId="T1">
    <w:name w:val="toc 1"/>
    <w:basedOn w:val="Normal"/>
    <w:next w:val="Normal"/>
    <w:autoRedefine/>
    <w:uiPriority w:val="39"/>
    <w:unhideWhenUsed/>
    <w:rsid w:val="00E35687"/>
    <w:pPr>
      <w:spacing w:after="100"/>
    </w:pPr>
    <w:rPr>
      <w:i/>
      <w:iCs/>
      <w:sz w:val="28"/>
      <w:szCs w:val="28"/>
    </w:rPr>
  </w:style>
  <w:style w:type="paragraph" w:styleId="T3">
    <w:name w:val="toc 3"/>
    <w:basedOn w:val="Normal"/>
    <w:next w:val="Normal"/>
    <w:autoRedefine/>
    <w:uiPriority w:val="39"/>
    <w:unhideWhenUsed/>
    <w:rsid w:val="00571D33"/>
    <w:pPr>
      <w:spacing w:after="100"/>
      <w:ind w:left="400"/>
    </w:pPr>
  </w:style>
  <w:style w:type="paragraph" w:styleId="T2">
    <w:name w:val="toc 2"/>
    <w:basedOn w:val="Normal"/>
    <w:next w:val="Normal"/>
    <w:autoRedefine/>
    <w:uiPriority w:val="39"/>
    <w:unhideWhenUsed/>
    <w:rsid w:val="00571D33"/>
    <w:pPr>
      <w:spacing w:after="100"/>
      <w:ind w:left="200"/>
    </w:pPr>
  </w:style>
  <w:style w:type="paragraph" w:customStyle="1" w:styleId="AutoriENG">
    <w:name w:val="Autori ENG"/>
    <w:basedOn w:val="Normal"/>
    <w:rsid w:val="00E04466"/>
    <w:pPr>
      <w:keepNext/>
      <w:keepLines/>
      <w:jc w:val="right"/>
    </w:pPr>
    <w:rPr>
      <w:rFonts w:ascii="Verdana" w:eastAsia="Times New Roman" w:hAnsi="Verdana"/>
      <w:b/>
      <w:noProof w:val="0"/>
      <w:color w:val="auto"/>
      <w:sz w:val="18"/>
      <w:szCs w:val="24"/>
      <w:lang w:eastAsia="en-US"/>
    </w:rPr>
  </w:style>
  <w:style w:type="paragraph" w:styleId="KonuBal">
    <w:name w:val="Title"/>
    <w:basedOn w:val="Normal"/>
    <w:next w:val="Normal"/>
    <w:link w:val="KonuBalChar"/>
    <w:uiPriority w:val="10"/>
    <w:rsid w:val="007C6E6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6E6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styleId="Vurgu">
    <w:name w:val="Emphasis"/>
    <w:basedOn w:val="VarsaylanParagrafYazTipi"/>
    <w:uiPriority w:val="20"/>
    <w:rsid w:val="000D0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RZY&#346;%20FOLDER\AWF%20DOK%20ZESP&#211;&#321;\CZASOPISMO%20JSRI\1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DFA22-1153-4CCE-A23B-8F845A3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</Template>
  <TotalTime>40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JSRI Template</vt:lpstr>
      <vt:lpstr>Type of the Paper (Article</vt:lpstr>
      <vt:lpstr>Type of the Paper (Article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JSRI Template</dc:title>
  <dc:subject/>
  <dc:creator>Journal of Sports Research and Innovation</dc:creator>
  <cp:keywords/>
  <dc:description/>
  <cp:lastModifiedBy>User</cp:lastModifiedBy>
  <cp:revision>10</cp:revision>
  <cp:lastPrinted>2024-02-13T20:36:00Z</cp:lastPrinted>
  <dcterms:created xsi:type="dcterms:W3CDTF">2024-11-07T16:31:00Z</dcterms:created>
  <dcterms:modified xsi:type="dcterms:W3CDTF">2025-04-25T06:36:00Z</dcterms:modified>
</cp:coreProperties>
</file>