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F427E" w14:textId="01B65847" w:rsidR="006B5153" w:rsidRPr="00C91AFD" w:rsidRDefault="00134876" w:rsidP="00C91AFD">
      <w:pPr>
        <w:pStyle w:val="JOSSATitle"/>
        <w:rPr>
          <w:b w:val="0"/>
          <w:snapToGrid/>
          <w:sz w:val="16"/>
          <w:szCs w:val="18"/>
          <w:lang w:val="en-GB"/>
        </w:rPr>
      </w:pPr>
      <w:r w:rsidRPr="00134876">
        <w:t>Article Title:</w:t>
      </w:r>
    </w:p>
    <w:p w14:paraId="062525F3" w14:textId="3810D214" w:rsidR="00563C90" w:rsidRPr="00B35185" w:rsidRDefault="00134876" w:rsidP="00B35185">
      <w:pPr>
        <w:pStyle w:val="JOSSAtext"/>
        <w:numPr>
          <w:ilvl w:val="0"/>
          <w:numId w:val="28"/>
        </w:numPr>
        <w:rPr>
          <w:b/>
          <w:bCs/>
        </w:rPr>
      </w:pPr>
      <w:r w:rsidRPr="00134876">
        <w:rPr>
          <w:b/>
          <w:bCs/>
        </w:rPr>
        <w:t>Please provide your general evaluations regarding the article by marking the appropriate sections in Table 1.</w:t>
      </w:r>
    </w:p>
    <w:p w14:paraId="4155F6C1" w14:textId="5AA1DD1F" w:rsidR="005A0B11" w:rsidRPr="00136B9D" w:rsidRDefault="00134876" w:rsidP="00035D6E">
      <w:pPr>
        <w:pStyle w:val="JOSSAtext"/>
        <w:ind w:firstLine="0"/>
        <w:rPr>
          <w:b/>
          <w:bCs/>
        </w:rPr>
      </w:pPr>
      <w:r w:rsidRPr="00134876">
        <w:rPr>
          <w:b/>
          <w:bCs/>
        </w:rPr>
        <w:t xml:space="preserve">Table 1. </w:t>
      </w:r>
      <w:r w:rsidRPr="00134876">
        <w:t>Article Evaluation Table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1"/>
        <w:gridCol w:w="5275"/>
        <w:gridCol w:w="851"/>
        <w:gridCol w:w="1134"/>
        <w:gridCol w:w="1105"/>
      </w:tblGrid>
      <w:tr w:rsidR="00136B9D" w14:paraId="19EF95C5" w14:textId="77777777" w:rsidTr="00962249">
        <w:tc>
          <w:tcPr>
            <w:tcW w:w="2091" w:type="dxa"/>
          </w:tcPr>
          <w:p w14:paraId="105B363E" w14:textId="77777777" w:rsidR="00136B9D" w:rsidRPr="00563C90" w:rsidRDefault="00136B9D" w:rsidP="00962249">
            <w:pPr>
              <w:pStyle w:val="JOSSAtext"/>
              <w:spacing w:before="0" w:after="0" w:line="240" w:lineRule="auto"/>
              <w:ind w:firstLine="0"/>
              <w:jc w:val="center"/>
              <w:rPr>
                <w:b/>
                <w:bCs/>
                <w:sz w:val="20"/>
                <w:szCs w:val="18"/>
              </w:rPr>
            </w:pPr>
            <w:r w:rsidRPr="00134876">
              <w:rPr>
                <w:b/>
                <w:bCs/>
                <w:sz w:val="20"/>
                <w:szCs w:val="18"/>
              </w:rPr>
              <w:t>Scope</w:t>
            </w:r>
          </w:p>
        </w:tc>
        <w:tc>
          <w:tcPr>
            <w:tcW w:w="5275" w:type="dxa"/>
          </w:tcPr>
          <w:p w14:paraId="163C903D" w14:textId="77777777" w:rsidR="00136B9D" w:rsidRPr="00563C90" w:rsidRDefault="00136B9D" w:rsidP="00962249">
            <w:pPr>
              <w:pStyle w:val="JOSSAtext"/>
              <w:spacing w:before="0" w:after="0" w:line="240" w:lineRule="auto"/>
              <w:ind w:firstLine="0"/>
              <w:jc w:val="center"/>
              <w:rPr>
                <w:b/>
                <w:bCs/>
                <w:sz w:val="20"/>
                <w:szCs w:val="18"/>
              </w:rPr>
            </w:pPr>
            <w:r w:rsidRPr="00134876">
              <w:rPr>
                <w:b/>
                <w:bCs/>
                <w:sz w:val="20"/>
                <w:szCs w:val="18"/>
              </w:rPr>
              <w:t>Criteria</w:t>
            </w:r>
          </w:p>
        </w:tc>
        <w:tc>
          <w:tcPr>
            <w:tcW w:w="851" w:type="dxa"/>
          </w:tcPr>
          <w:p w14:paraId="2C7631FA" w14:textId="77777777" w:rsidR="00136B9D" w:rsidRPr="00563C90" w:rsidRDefault="00136B9D" w:rsidP="00962249">
            <w:pPr>
              <w:pStyle w:val="JOSSAtext"/>
              <w:spacing w:before="0" w:after="0" w:line="240" w:lineRule="auto"/>
              <w:ind w:firstLine="0"/>
              <w:rPr>
                <w:b/>
                <w:bCs/>
                <w:sz w:val="20"/>
                <w:szCs w:val="18"/>
              </w:rPr>
            </w:pPr>
            <w:r w:rsidRPr="00134876">
              <w:rPr>
                <w:b/>
                <w:bCs/>
                <w:sz w:val="20"/>
                <w:szCs w:val="18"/>
              </w:rPr>
              <w:t>No</w:t>
            </w:r>
          </w:p>
        </w:tc>
        <w:tc>
          <w:tcPr>
            <w:tcW w:w="1134" w:type="dxa"/>
          </w:tcPr>
          <w:p w14:paraId="4D68180A" w14:textId="77777777" w:rsidR="00136B9D" w:rsidRPr="00563C90" w:rsidRDefault="00136B9D" w:rsidP="00962249">
            <w:pPr>
              <w:pStyle w:val="JOSSAtext"/>
              <w:spacing w:before="0" w:after="0" w:line="240" w:lineRule="auto"/>
              <w:ind w:firstLine="0"/>
              <w:rPr>
                <w:b/>
                <w:bCs/>
                <w:sz w:val="20"/>
                <w:szCs w:val="18"/>
              </w:rPr>
            </w:pPr>
            <w:r w:rsidRPr="00797302">
              <w:rPr>
                <w:b/>
                <w:bCs/>
                <w:sz w:val="20"/>
                <w:szCs w:val="18"/>
              </w:rPr>
              <w:t>Partially</w:t>
            </w:r>
          </w:p>
        </w:tc>
        <w:tc>
          <w:tcPr>
            <w:tcW w:w="1105" w:type="dxa"/>
          </w:tcPr>
          <w:p w14:paraId="2D6F17C4" w14:textId="77777777" w:rsidR="00136B9D" w:rsidRPr="00563C90" w:rsidRDefault="00136B9D" w:rsidP="00962249">
            <w:pPr>
              <w:pStyle w:val="JOSSAtext"/>
              <w:spacing w:before="0" w:after="0" w:line="240" w:lineRule="auto"/>
              <w:ind w:firstLine="0"/>
              <w:rPr>
                <w:b/>
                <w:bCs/>
                <w:sz w:val="20"/>
                <w:szCs w:val="18"/>
              </w:rPr>
            </w:pPr>
            <w:r w:rsidRPr="00134876">
              <w:rPr>
                <w:b/>
                <w:bCs/>
                <w:sz w:val="20"/>
                <w:szCs w:val="18"/>
              </w:rPr>
              <w:t>Yes</w:t>
            </w:r>
          </w:p>
        </w:tc>
      </w:tr>
      <w:tr w:rsidR="00136B9D" w14:paraId="1915B0E0" w14:textId="77777777" w:rsidTr="00962249">
        <w:tc>
          <w:tcPr>
            <w:tcW w:w="2091" w:type="dxa"/>
          </w:tcPr>
          <w:p w14:paraId="175158B2" w14:textId="77777777" w:rsidR="00136B9D" w:rsidRPr="00563C90" w:rsidRDefault="00136B9D" w:rsidP="00962249">
            <w:pPr>
              <w:pStyle w:val="JOSSAtext"/>
              <w:spacing w:before="0" w:after="0" w:line="240" w:lineRule="auto"/>
              <w:ind w:firstLine="0"/>
              <w:jc w:val="center"/>
              <w:rPr>
                <w:b/>
                <w:bCs/>
                <w:sz w:val="20"/>
                <w:szCs w:val="18"/>
              </w:rPr>
            </w:pPr>
            <w:r w:rsidRPr="00E45D9E">
              <w:rPr>
                <w:b/>
                <w:bCs/>
                <w:sz w:val="20"/>
                <w:szCs w:val="18"/>
              </w:rPr>
              <w:t>Scientific Contribution and Originality</w:t>
            </w:r>
          </w:p>
        </w:tc>
        <w:tc>
          <w:tcPr>
            <w:tcW w:w="5275" w:type="dxa"/>
          </w:tcPr>
          <w:p w14:paraId="26C46BFF" w14:textId="77777777" w:rsidR="00136B9D" w:rsidRPr="00563C90" w:rsidRDefault="00136B9D" w:rsidP="00962249">
            <w:pPr>
              <w:pStyle w:val="JOSSAtext"/>
              <w:spacing w:before="0" w:after="0" w:line="240" w:lineRule="auto"/>
              <w:ind w:firstLine="0"/>
              <w:rPr>
                <w:sz w:val="20"/>
                <w:szCs w:val="18"/>
              </w:rPr>
            </w:pPr>
            <w:r w:rsidRPr="00237602">
              <w:rPr>
                <w:sz w:val="20"/>
                <w:szCs w:val="18"/>
              </w:rPr>
              <w:t>Does the research offer an innovative approach or information to the literature?</w:t>
            </w:r>
          </w:p>
        </w:tc>
        <w:tc>
          <w:tcPr>
            <w:tcW w:w="851" w:type="dxa"/>
          </w:tcPr>
          <w:p w14:paraId="586FEC7A" w14:textId="77777777" w:rsidR="00136B9D" w:rsidRPr="00563C90" w:rsidRDefault="00136B9D" w:rsidP="00962249">
            <w:pPr>
              <w:pStyle w:val="JOSSAtext"/>
              <w:spacing w:before="0" w:after="0" w:line="240" w:lineRule="auto"/>
              <w:ind w:firstLine="0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14:paraId="58CFF22A" w14:textId="49103569" w:rsidR="00136B9D" w:rsidRPr="00563C90" w:rsidRDefault="00136B9D" w:rsidP="00962249">
            <w:pPr>
              <w:pStyle w:val="JOSSAtext"/>
              <w:spacing w:before="0" w:after="0" w:line="240" w:lineRule="auto"/>
              <w:ind w:firstLine="0"/>
              <w:rPr>
                <w:sz w:val="20"/>
                <w:szCs w:val="18"/>
              </w:rPr>
            </w:pPr>
          </w:p>
        </w:tc>
        <w:tc>
          <w:tcPr>
            <w:tcW w:w="1105" w:type="dxa"/>
          </w:tcPr>
          <w:p w14:paraId="3C8A1A09" w14:textId="77777777" w:rsidR="00136B9D" w:rsidRPr="00563C90" w:rsidRDefault="00136B9D" w:rsidP="00962249">
            <w:pPr>
              <w:pStyle w:val="JOSSAtext"/>
              <w:spacing w:before="0" w:after="0" w:line="240" w:lineRule="auto"/>
              <w:ind w:firstLine="0"/>
              <w:rPr>
                <w:sz w:val="20"/>
                <w:szCs w:val="18"/>
              </w:rPr>
            </w:pPr>
          </w:p>
        </w:tc>
      </w:tr>
      <w:tr w:rsidR="00136B9D" w14:paraId="4EF560A2" w14:textId="77777777" w:rsidTr="00962249">
        <w:trPr>
          <w:trHeight w:val="810"/>
        </w:trPr>
        <w:tc>
          <w:tcPr>
            <w:tcW w:w="2091" w:type="dxa"/>
          </w:tcPr>
          <w:p w14:paraId="702F4089" w14:textId="77777777" w:rsidR="00136B9D" w:rsidRPr="00563C90" w:rsidRDefault="00136B9D" w:rsidP="00962249">
            <w:pPr>
              <w:pStyle w:val="JOSSAtext"/>
              <w:spacing w:before="0" w:after="0" w:line="240" w:lineRule="auto"/>
              <w:ind w:firstLine="0"/>
              <w:jc w:val="center"/>
              <w:rPr>
                <w:b/>
                <w:bCs/>
                <w:sz w:val="20"/>
                <w:szCs w:val="18"/>
              </w:rPr>
            </w:pPr>
            <w:r w:rsidRPr="00E45D9E">
              <w:rPr>
                <w:b/>
                <w:bCs/>
                <w:sz w:val="20"/>
                <w:szCs w:val="18"/>
              </w:rPr>
              <w:t>Methodology and Data Analysis</w:t>
            </w:r>
          </w:p>
        </w:tc>
        <w:tc>
          <w:tcPr>
            <w:tcW w:w="5275" w:type="dxa"/>
          </w:tcPr>
          <w:p w14:paraId="5FCBCCB1" w14:textId="77777777" w:rsidR="00136B9D" w:rsidRPr="00563C90" w:rsidRDefault="00136B9D" w:rsidP="00962249">
            <w:pPr>
              <w:pStyle w:val="JOSSAtext"/>
              <w:spacing w:before="0" w:after="0" w:line="240" w:lineRule="auto"/>
              <w:ind w:firstLine="0"/>
              <w:rPr>
                <w:sz w:val="20"/>
                <w:szCs w:val="18"/>
              </w:rPr>
            </w:pPr>
            <w:r w:rsidRPr="00237602">
              <w:rPr>
                <w:sz w:val="20"/>
                <w:szCs w:val="18"/>
              </w:rPr>
              <w:t>Are the methods used in the study valid and appropriate, and has the data analysis been conducted correctly and adequately?</w:t>
            </w:r>
          </w:p>
        </w:tc>
        <w:tc>
          <w:tcPr>
            <w:tcW w:w="851" w:type="dxa"/>
          </w:tcPr>
          <w:p w14:paraId="28788522" w14:textId="77777777" w:rsidR="00136B9D" w:rsidRPr="00563C90" w:rsidRDefault="00136B9D" w:rsidP="00962249">
            <w:pPr>
              <w:pStyle w:val="JOSSAtext"/>
              <w:spacing w:before="0" w:after="0" w:line="240" w:lineRule="auto"/>
              <w:ind w:firstLine="0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14:paraId="3298333B" w14:textId="77777777" w:rsidR="00136B9D" w:rsidRPr="00563C90" w:rsidRDefault="00136B9D" w:rsidP="00962249">
            <w:pPr>
              <w:pStyle w:val="JOSSAtext"/>
              <w:spacing w:before="0" w:after="0" w:line="240" w:lineRule="auto"/>
              <w:ind w:firstLine="0"/>
              <w:rPr>
                <w:sz w:val="20"/>
                <w:szCs w:val="18"/>
              </w:rPr>
            </w:pPr>
          </w:p>
        </w:tc>
        <w:tc>
          <w:tcPr>
            <w:tcW w:w="1105" w:type="dxa"/>
          </w:tcPr>
          <w:p w14:paraId="13F23C06" w14:textId="0DDDDC62" w:rsidR="00136B9D" w:rsidRPr="00563C90" w:rsidRDefault="00136B9D" w:rsidP="00962249">
            <w:pPr>
              <w:pStyle w:val="JOSSAtext"/>
              <w:spacing w:before="0" w:after="0" w:line="240" w:lineRule="auto"/>
              <w:ind w:firstLine="0"/>
              <w:rPr>
                <w:sz w:val="20"/>
                <w:szCs w:val="18"/>
              </w:rPr>
            </w:pPr>
          </w:p>
        </w:tc>
      </w:tr>
      <w:tr w:rsidR="00136B9D" w14:paraId="3E3C2B4E" w14:textId="77777777" w:rsidTr="00962249">
        <w:trPr>
          <w:trHeight w:val="834"/>
        </w:trPr>
        <w:tc>
          <w:tcPr>
            <w:tcW w:w="2091" w:type="dxa"/>
          </w:tcPr>
          <w:p w14:paraId="3689185E" w14:textId="77777777" w:rsidR="00136B9D" w:rsidRPr="00563C90" w:rsidRDefault="00136B9D" w:rsidP="00962249">
            <w:pPr>
              <w:pStyle w:val="JOSSAtext"/>
              <w:spacing w:before="0" w:after="0" w:line="240" w:lineRule="auto"/>
              <w:ind w:firstLine="0"/>
              <w:jc w:val="center"/>
              <w:rPr>
                <w:b/>
                <w:bCs/>
                <w:sz w:val="20"/>
                <w:szCs w:val="18"/>
              </w:rPr>
            </w:pPr>
            <w:r w:rsidRPr="00E45D9E">
              <w:rPr>
                <w:b/>
                <w:bCs/>
                <w:sz w:val="20"/>
                <w:szCs w:val="18"/>
              </w:rPr>
              <w:t>Results and Discussion</w:t>
            </w:r>
          </w:p>
        </w:tc>
        <w:tc>
          <w:tcPr>
            <w:tcW w:w="5275" w:type="dxa"/>
          </w:tcPr>
          <w:p w14:paraId="4478AF1B" w14:textId="77777777" w:rsidR="00136B9D" w:rsidRPr="00563C90" w:rsidRDefault="00136B9D" w:rsidP="00962249">
            <w:pPr>
              <w:pStyle w:val="JOSSAtext"/>
              <w:spacing w:before="0" w:after="0" w:line="240" w:lineRule="auto"/>
              <w:ind w:firstLine="0"/>
              <w:rPr>
                <w:sz w:val="20"/>
                <w:szCs w:val="18"/>
              </w:rPr>
            </w:pPr>
            <w:r w:rsidRPr="00237602">
              <w:rPr>
                <w:sz w:val="20"/>
                <w:szCs w:val="18"/>
              </w:rPr>
              <w:t>Do the results of the study align with the findings, and are they sufficiently discussed with reference to the literature?</w:t>
            </w:r>
          </w:p>
        </w:tc>
        <w:tc>
          <w:tcPr>
            <w:tcW w:w="851" w:type="dxa"/>
          </w:tcPr>
          <w:p w14:paraId="64E27A4B" w14:textId="77777777" w:rsidR="00136B9D" w:rsidRPr="00563C90" w:rsidRDefault="00136B9D" w:rsidP="00962249">
            <w:pPr>
              <w:pStyle w:val="JOSSAtext"/>
              <w:spacing w:before="0" w:after="0" w:line="240" w:lineRule="auto"/>
              <w:ind w:firstLine="0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14:paraId="5F7A8721" w14:textId="77777777" w:rsidR="00136B9D" w:rsidRPr="00563C90" w:rsidRDefault="00136B9D" w:rsidP="00962249">
            <w:pPr>
              <w:pStyle w:val="JOSSAtext"/>
              <w:spacing w:before="0" w:after="0" w:line="240" w:lineRule="auto"/>
              <w:ind w:firstLine="0"/>
              <w:rPr>
                <w:sz w:val="20"/>
                <w:szCs w:val="18"/>
              </w:rPr>
            </w:pPr>
          </w:p>
        </w:tc>
        <w:tc>
          <w:tcPr>
            <w:tcW w:w="1105" w:type="dxa"/>
          </w:tcPr>
          <w:p w14:paraId="7A9EEECD" w14:textId="135C49E9" w:rsidR="00136B9D" w:rsidRPr="00563C90" w:rsidRDefault="00136B9D" w:rsidP="00962249">
            <w:pPr>
              <w:pStyle w:val="JOSSAtext"/>
              <w:spacing w:before="0" w:after="0" w:line="240" w:lineRule="auto"/>
              <w:ind w:firstLine="0"/>
              <w:rPr>
                <w:sz w:val="20"/>
                <w:szCs w:val="18"/>
              </w:rPr>
            </w:pPr>
          </w:p>
        </w:tc>
      </w:tr>
      <w:tr w:rsidR="00136B9D" w14:paraId="1DF12FC4" w14:textId="77777777" w:rsidTr="00962249">
        <w:trPr>
          <w:trHeight w:val="844"/>
        </w:trPr>
        <w:tc>
          <w:tcPr>
            <w:tcW w:w="2091" w:type="dxa"/>
          </w:tcPr>
          <w:p w14:paraId="25561A7E" w14:textId="77777777" w:rsidR="00136B9D" w:rsidRPr="00563C90" w:rsidRDefault="00136B9D" w:rsidP="00962249">
            <w:pPr>
              <w:pStyle w:val="JOSSAtext"/>
              <w:spacing w:before="0" w:after="0" w:line="240" w:lineRule="auto"/>
              <w:ind w:firstLine="0"/>
              <w:jc w:val="center"/>
              <w:rPr>
                <w:b/>
                <w:bCs/>
                <w:sz w:val="20"/>
                <w:szCs w:val="18"/>
              </w:rPr>
            </w:pPr>
            <w:r w:rsidRPr="00E45D9E">
              <w:rPr>
                <w:b/>
                <w:bCs/>
                <w:sz w:val="20"/>
                <w:szCs w:val="18"/>
              </w:rPr>
              <w:t>Writing and Presentation</w:t>
            </w:r>
          </w:p>
        </w:tc>
        <w:tc>
          <w:tcPr>
            <w:tcW w:w="5275" w:type="dxa"/>
          </w:tcPr>
          <w:p w14:paraId="73430E5D" w14:textId="77777777" w:rsidR="00136B9D" w:rsidRPr="00563C90" w:rsidRDefault="00136B9D" w:rsidP="00962249">
            <w:pPr>
              <w:pStyle w:val="JOSSAtext"/>
              <w:spacing w:before="0" w:after="0" w:line="240" w:lineRule="auto"/>
              <w:ind w:firstLine="0"/>
              <w:rPr>
                <w:sz w:val="20"/>
                <w:szCs w:val="18"/>
              </w:rPr>
            </w:pPr>
            <w:r w:rsidRPr="00237602">
              <w:rPr>
                <w:sz w:val="20"/>
                <w:szCs w:val="18"/>
              </w:rPr>
              <w:t>Is the article clear, understandable, and consistent in terms of language and writing, and do the tables, graphs, and other visuals support the study effectively?</w:t>
            </w:r>
          </w:p>
        </w:tc>
        <w:tc>
          <w:tcPr>
            <w:tcW w:w="851" w:type="dxa"/>
          </w:tcPr>
          <w:p w14:paraId="6E8B07A2" w14:textId="77777777" w:rsidR="00136B9D" w:rsidRPr="00563C90" w:rsidRDefault="00136B9D" w:rsidP="00962249">
            <w:pPr>
              <w:pStyle w:val="JOSSAtext"/>
              <w:spacing w:before="0" w:after="0" w:line="240" w:lineRule="auto"/>
              <w:ind w:firstLine="0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14:paraId="66B0C9CF" w14:textId="77777777" w:rsidR="00136B9D" w:rsidRPr="00563C90" w:rsidRDefault="00136B9D" w:rsidP="00962249">
            <w:pPr>
              <w:pStyle w:val="JOSSAtext"/>
              <w:spacing w:before="0" w:after="0" w:line="240" w:lineRule="auto"/>
              <w:ind w:firstLine="0"/>
              <w:rPr>
                <w:sz w:val="20"/>
                <w:szCs w:val="18"/>
              </w:rPr>
            </w:pPr>
          </w:p>
        </w:tc>
        <w:tc>
          <w:tcPr>
            <w:tcW w:w="1105" w:type="dxa"/>
          </w:tcPr>
          <w:p w14:paraId="273B030F" w14:textId="568C2CDC" w:rsidR="00136B9D" w:rsidRPr="00563C90" w:rsidRDefault="00136B9D" w:rsidP="00962249">
            <w:pPr>
              <w:pStyle w:val="JOSSAtext"/>
              <w:spacing w:before="0" w:after="0" w:line="240" w:lineRule="auto"/>
              <w:ind w:firstLine="0"/>
              <w:rPr>
                <w:sz w:val="20"/>
                <w:szCs w:val="18"/>
              </w:rPr>
            </w:pPr>
          </w:p>
        </w:tc>
      </w:tr>
      <w:tr w:rsidR="00136B9D" w14:paraId="407D9E64" w14:textId="77777777" w:rsidTr="00962249">
        <w:trPr>
          <w:trHeight w:val="983"/>
        </w:trPr>
        <w:tc>
          <w:tcPr>
            <w:tcW w:w="2091" w:type="dxa"/>
          </w:tcPr>
          <w:p w14:paraId="48C23976" w14:textId="77777777" w:rsidR="00136B9D" w:rsidRPr="00563C90" w:rsidRDefault="00136B9D" w:rsidP="00962249">
            <w:pPr>
              <w:pStyle w:val="JOSSAtext"/>
              <w:spacing w:before="0" w:after="0" w:line="240" w:lineRule="auto"/>
              <w:ind w:firstLine="0"/>
              <w:jc w:val="center"/>
              <w:rPr>
                <w:b/>
                <w:bCs/>
                <w:sz w:val="20"/>
                <w:szCs w:val="18"/>
              </w:rPr>
            </w:pPr>
            <w:r w:rsidRPr="00E45D9E">
              <w:rPr>
                <w:b/>
                <w:bCs/>
                <w:sz w:val="20"/>
                <w:szCs w:val="18"/>
              </w:rPr>
              <w:t>References</w:t>
            </w:r>
          </w:p>
        </w:tc>
        <w:tc>
          <w:tcPr>
            <w:tcW w:w="5275" w:type="dxa"/>
          </w:tcPr>
          <w:p w14:paraId="5E2333BD" w14:textId="77777777" w:rsidR="00136B9D" w:rsidRPr="00563C90" w:rsidRDefault="00136B9D" w:rsidP="00962249">
            <w:pPr>
              <w:pStyle w:val="JOSSAtext"/>
              <w:spacing w:before="0" w:after="0" w:line="240" w:lineRule="auto"/>
              <w:ind w:firstLine="0"/>
              <w:rPr>
                <w:sz w:val="20"/>
                <w:szCs w:val="18"/>
              </w:rPr>
            </w:pPr>
            <w:r w:rsidRPr="00237602">
              <w:rPr>
                <w:sz w:val="20"/>
                <w:szCs w:val="18"/>
              </w:rPr>
              <w:t>Are the references used in the study current, appropriate, and sufficient, and are citations made in accordance with ethical guidelines?</w:t>
            </w:r>
          </w:p>
        </w:tc>
        <w:tc>
          <w:tcPr>
            <w:tcW w:w="851" w:type="dxa"/>
          </w:tcPr>
          <w:p w14:paraId="0784CBA1" w14:textId="77777777" w:rsidR="00136B9D" w:rsidRPr="00563C90" w:rsidRDefault="00136B9D" w:rsidP="00962249">
            <w:pPr>
              <w:pStyle w:val="JOSSAtext"/>
              <w:spacing w:before="0" w:after="0" w:line="240" w:lineRule="auto"/>
              <w:ind w:firstLine="0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14:paraId="0C849D88" w14:textId="77777777" w:rsidR="00136B9D" w:rsidRPr="00563C90" w:rsidRDefault="00136B9D" w:rsidP="00962249">
            <w:pPr>
              <w:pStyle w:val="JOSSAtext"/>
              <w:spacing w:before="0" w:after="0" w:line="240" w:lineRule="auto"/>
              <w:ind w:firstLine="0"/>
              <w:rPr>
                <w:sz w:val="20"/>
                <w:szCs w:val="18"/>
              </w:rPr>
            </w:pPr>
          </w:p>
        </w:tc>
        <w:tc>
          <w:tcPr>
            <w:tcW w:w="1105" w:type="dxa"/>
          </w:tcPr>
          <w:p w14:paraId="569C2D2B" w14:textId="7A1314C1" w:rsidR="00136B9D" w:rsidRPr="00563C90" w:rsidRDefault="00136B9D" w:rsidP="00962249">
            <w:pPr>
              <w:pStyle w:val="JOSSAtext"/>
              <w:spacing w:before="0" w:after="0" w:line="240" w:lineRule="auto"/>
              <w:ind w:firstLine="0"/>
              <w:rPr>
                <w:sz w:val="20"/>
                <w:szCs w:val="18"/>
              </w:rPr>
            </w:pPr>
          </w:p>
        </w:tc>
      </w:tr>
    </w:tbl>
    <w:p w14:paraId="198B4ED0" w14:textId="77777777" w:rsidR="00136B9D" w:rsidRDefault="00136B9D" w:rsidP="00035D6E">
      <w:pPr>
        <w:pStyle w:val="JOSSAtext"/>
        <w:ind w:firstLine="0"/>
      </w:pPr>
    </w:p>
    <w:p w14:paraId="7C629198" w14:textId="5F507AA6" w:rsidR="00035D6E" w:rsidRDefault="00E45D9E" w:rsidP="00B35185">
      <w:pPr>
        <w:pStyle w:val="JOSSAtext"/>
        <w:numPr>
          <w:ilvl w:val="0"/>
          <w:numId w:val="28"/>
        </w:numPr>
        <w:rPr>
          <w:b/>
          <w:bCs/>
        </w:rPr>
      </w:pPr>
      <w:r w:rsidRPr="00E45D9E">
        <w:rPr>
          <w:b/>
          <w:bCs/>
        </w:rPr>
        <w:t>Please write your detailed evaluations regarding the article below.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91AFD" w14:paraId="476BC9D0" w14:textId="77777777" w:rsidTr="00C91AFD">
        <w:tc>
          <w:tcPr>
            <w:tcW w:w="10456" w:type="dxa"/>
          </w:tcPr>
          <w:p w14:paraId="03A8BFBF" w14:textId="77777777" w:rsidR="00C91AFD" w:rsidRDefault="00C91AFD" w:rsidP="00C91AFD">
            <w:pPr>
              <w:pStyle w:val="JOSSAtext"/>
              <w:ind w:firstLine="0"/>
            </w:pPr>
          </w:p>
          <w:p w14:paraId="0E8AABBB" w14:textId="77777777" w:rsidR="00C91AFD" w:rsidRDefault="00C91AFD" w:rsidP="00C91AFD">
            <w:pPr>
              <w:pStyle w:val="JOSSAtext"/>
              <w:ind w:firstLine="0"/>
            </w:pPr>
          </w:p>
          <w:p w14:paraId="65CA76D0" w14:textId="77777777" w:rsidR="00C91AFD" w:rsidRDefault="00C91AFD" w:rsidP="00C91AFD">
            <w:pPr>
              <w:pStyle w:val="JOSSAtext"/>
              <w:ind w:firstLine="0"/>
            </w:pPr>
          </w:p>
          <w:p w14:paraId="74FA94E9" w14:textId="77777777" w:rsidR="00C91AFD" w:rsidRDefault="00C91AFD" w:rsidP="00C91AFD">
            <w:pPr>
              <w:pStyle w:val="JOSSAtext"/>
              <w:ind w:firstLine="0"/>
            </w:pPr>
          </w:p>
          <w:p w14:paraId="45A99FCD" w14:textId="77777777" w:rsidR="00C91AFD" w:rsidRDefault="00C91AFD" w:rsidP="00C91AFD">
            <w:pPr>
              <w:pStyle w:val="JOSSAtext"/>
              <w:ind w:firstLine="0"/>
            </w:pPr>
          </w:p>
          <w:p w14:paraId="2B664A50" w14:textId="77777777" w:rsidR="00C91AFD" w:rsidRDefault="00C91AFD" w:rsidP="00C91AFD">
            <w:pPr>
              <w:pStyle w:val="JOSSAtext"/>
              <w:ind w:firstLine="0"/>
            </w:pPr>
          </w:p>
          <w:p w14:paraId="3707595A" w14:textId="77777777" w:rsidR="00C91AFD" w:rsidRDefault="00C91AFD" w:rsidP="00C91AFD">
            <w:pPr>
              <w:pStyle w:val="JOSSAtext"/>
              <w:ind w:firstLine="0"/>
            </w:pPr>
          </w:p>
          <w:p w14:paraId="01E43050" w14:textId="77777777" w:rsidR="00C91AFD" w:rsidRDefault="00C91AFD" w:rsidP="00C91AFD">
            <w:pPr>
              <w:pStyle w:val="JOSSAtext"/>
              <w:ind w:firstLine="0"/>
            </w:pPr>
          </w:p>
          <w:p w14:paraId="55C02582" w14:textId="77777777" w:rsidR="00C91AFD" w:rsidRDefault="00C91AFD" w:rsidP="00C91AFD">
            <w:pPr>
              <w:pStyle w:val="JOSSAtext"/>
              <w:ind w:firstLine="0"/>
            </w:pPr>
          </w:p>
        </w:tc>
      </w:tr>
    </w:tbl>
    <w:p w14:paraId="18EAC512" w14:textId="77777777" w:rsidR="00830ABE" w:rsidRDefault="00830ABE" w:rsidP="008F4F97">
      <w:pPr>
        <w:pStyle w:val="JOSSAtext"/>
        <w:ind w:firstLine="0"/>
        <w:rPr>
          <w:b/>
          <w:bCs/>
        </w:rPr>
      </w:pPr>
      <w:r w:rsidRPr="00830ABE">
        <w:rPr>
          <w:b/>
          <w:bCs/>
        </w:rPr>
        <w:t>Please indicate your decision regarding the article by marking the appropriate section in Table 2.</w:t>
      </w:r>
    </w:p>
    <w:p w14:paraId="3612132E" w14:textId="1537DFBF" w:rsidR="00E973CB" w:rsidRPr="00E973CB" w:rsidRDefault="008F4F97" w:rsidP="008F4F97">
      <w:pPr>
        <w:pStyle w:val="JOSSAtext"/>
        <w:ind w:firstLine="0"/>
      </w:pPr>
      <w:r>
        <w:rPr>
          <w:b/>
          <w:bCs/>
        </w:rPr>
        <w:lastRenderedPageBreak/>
        <w:t>Tabl</w:t>
      </w:r>
      <w:r w:rsidR="00830ABE">
        <w:rPr>
          <w:b/>
          <w:bCs/>
        </w:rPr>
        <w:t>e</w:t>
      </w:r>
      <w:r>
        <w:rPr>
          <w:b/>
          <w:bCs/>
        </w:rPr>
        <w:t xml:space="preserve"> 2. </w:t>
      </w:r>
      <w:r w:rsidR="00830ABE" w:rsidRPr="00830ABE">
        <w:t>Evaluation Decision</w:t>
      </w: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1129"/>
        <w:gridCol w:w="9327"/>
      </w:tblGrid>
      <w:tr w:rsidR="00E973CB" w14:paraId="7A8E9E90" w14:textId="77777777" w:rsidTr="00E973CB">
        <w:tc>
          <w:tcPr>
            <w:tcW w:w="1129" w:type="dxa"/>
          </w:tcPr>
          <w:p w14:paraId="01A00C7C" w14:textId="3ADF591C" w:rsidR="00E973CB" w:rsidRDefault="00E973CB" w:rsidP="00E973CB">
            <w:pPr>
              <w:pStyle w:val="JOSSAtext"/>
              <w:ind w:firstLine="0"/>
              <w:rPr>
                <w:b/>
                <w:bCs/>
              </w:rPr>
            </w:pPr>
          </w:p>
        </w:tc>
        <w:tc>
          <w:tcPr>
            <w:tcW w:w="9327" w:type="dxa"/>
          </w:tcPr>
          <w:p w14:paraId="2B4A27CF" w14:textId="24E0DC4A" w:rsidR="00E973CB" w:rsidRDefault="00830ABE" w:rsidP="00E973CB">
            <w:pPr>
              <w:pStyle w:val="JOSSAtext"/>
              <w:ind w:firstLine="0"/>
              <w:rPr>
                <w:b/>
                <w:bCs/>
              </w:rPr>
            </w:pPr>
            <w:r w:rsidRPr="00830ABE">
              <w:rPr>
                <w:b/>
                <w:bCs/>
              </w:rPr>
              <w:t>Accept</w:t>
            </w:r>
          </w:p>
        </w:tc>
      </w:tr>
      <w:tr w:rsidR="00E973CB" w14:paraId="073A8DD0" w14:textId="77777777" w:rsidTr="00E973CB">
        <w:tc>
          <w:tcPr>
            <w:tcW w:w="1129" w:type="dxa"/>
          </w:tcPr>
          <w:p w14:paraId="4C65E23D" w14:textId="256A5300" w:rsidR="00E973CB" w:rsidRDefault="00E973CB" w:rsidP="00E973CB">
            <w:pPr>
              <w:pStyle w:val="JOSSAtext"/>
              <w:ind w:firstLine="0"/>
              <w:rPr>
                <w:b/>
                <w:bCs/>
              </w:rPr>
            </w:pPr>
          </w:p>
        </w:tc>
        <w:tc>
          <w:tcPr>
            <w:tcW w:w="9327" w:type="dxa"/>
          </w:tcPr>
          <w:p w14:paraId="51A338BC" w14:textId="64E77CB3" w:rsidR="00E973CB" w:rsidRDefault="00830ABE" w:rsidP="00E973CB">
            <w:pPr>
              <w:pStyle w:val="JOSSAtext"/>
              <w:ind w:firstLine="0"/>
              <w:rPr>
                <w:b/>
                <w:bCs/>
              </w:rPr>
            </w:pPr>
            <w:r w:rsidRPr="00830ABE">
              <w:rPr>
                <w:b/>
                <w:bCs/>
              </w:rPr>
              <w:t>Accept with minor revisions</w:t>
            </w:r>
          </w:p>
        </w:tc>
      </w:tr>
      <w:tr w:rsidR="00E973CB" w14:paraId="0736CED3" w14:textId="77777777" w:rsidTr="00E973CB">
        <w:tc>
          <w:tcPr>
            <w:tcW w:w="1129" w:type="dxa"/>
          </w:tcPr>
          <w:p w14:paraId="6C5F2885" w14:textId="7AFEF9F1" w:rsidR="00E973CB" w:rsidRDefault="00E973CB" w:rsidP="00E973CB">
            <w:pPr>
              <w:pStyle w:val="JOSSAtext"/>
              <w:ind w:firstLine="0"/>
              <w:rPr>
                <w:b/>
                <w:bCs/>
              </w:rPr>
            </w:pPr>
          </w:p>
        </w:tc>
        <w:tc>
          <w:tcPr>
            <w:tcW w:w="9327" w:type="dxa"/>
          </w:tcPr>
          <w:p w14:paraId="743C1547" w14:textId="36FD83BF" w:rsidR="00E973CB" w:rsidRDefault="00830ABE" w:rsidP="00E973CB">
            <w:pPr>
              <w:pStyle w:val="JOSSAtext"/>
              <w:ind w:firstLine="0"/>
              <w:rPr>
                <w:b/>
                <w:bCs/>
              </w:rPr>
            </w:pPr>
            <w:r w:rsidRPr="00830ABE">
              <w:rPr>
                <w:b/>
                <w:bCs/>
              </w:rPr>
              <w:t>Reevaluate after major revisions</w:t>
            </w:r>
          </w:p>
        </w:tc>
      </w:tr>
      <w:tr w:rsidR="00E973CB" w14:paraId="2652AE16" w14:textId="77777777" w:rsidTr="00E973CB">
        <w:tc>
          <w:tcPr>
            <w:tcW w:w="1129" w:type="dxa"/>
          </w:tcPr>
          <w:p w14:paraId="5CA93025" w14:textId="22C795AD" w:rsidR="00E973CB" w:rsidRDefault="00E973CB" w:rsidP="00E973CB">
            <w:pPr>
              <w:pStyle w:val="JOSSAtext"/>
              <w:ind w:firstLine="0"/>
              <w:rPr>
                <w:b/>
                <w:bCs/>
              </w:rPr>
            </w:pPr>
          </w:p>
        </w:tc>
        <w:tc>
          <w:tcPr>
            <w:tcW w:w="9327" w:type="dxa"/>
          </w:tcPr>
          <w:p w14:paraId="3BBD5E02" w14:textId="2E94939B" w:rsidR="00E973CB" w:rsidRDefault="00830ABE" w:rsidP="00E973CB">
            <w:pPr>
              <w:pStyle w:val="JOSSAtext"/>
              <w:ind w:firstLine="0"/>
              <w:rPr>
                <w:b/>
                <w:bCs/>
              </w:rPr>
            </w:pPr>
            <w:r w:rsidRPr="00830ABE">
              <w:rPr>
                <w:b/>
                <w:bCs/>
              </w:rPr>
              <w:t>Reject</w:t>
            </w:r>
          </w:p>
        </w:tc>
      </w:tr>
    </w:tbl>
    <w:p w14:paraId="4589BDB9" w14:textId="77777777" w:rsidR="00C91AFD" w:rsidRPr="00B35185" w:rsidRDefault="00C91AFD" w:rsidP="00C91AFD">
      <w:pPr>
        <w:pStyle w:val="JOSSAtext"/>
        <w:ind w:firstLine="0"/>
        <w:rPr>
          <w:b/>
          <w:bCs/>
        </w:rPr>
      </w:pPr>
    </w:p>
    <w:p w14:paraId="7D3E5277" w14:textId="43783988" w:rsidR="00B35185" w:rsidRPr="00B35185" w:rsidRDefault="00B35185" w:rsidP="00B35185">
      <w:pPr>
        <w:pStyle w:val="JOSSAtext"/>
        <w:ind w:left="360" w:firstLine="0"/>
      </w:pPr>
    </w:p>
    <w:sectPr w:rsidR="00B35185" w:rsidRPr="00B35185" w:rsidSect="005E7BB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7" w:right="720" w:bottom="1077" w:left="720" w:header="567" w:footer="794" w:gutter="0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9E461" w14:textId="77777777" w:rsidR="0030124B" w:rsidRDefault="0030124B">
      <w:r>
        <w:separator/>
      </w:r>
    </w:p>
  </w:endnote>
  <w:endnote w:type="continuationSeparator" w:id="0">
    <w:p w14:paraId="62844D6E" w14:textId="77777777" w:rsidR="0030124B" w:rsidRDefault="0030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E3D02" w14:textId="4A07E06D" w:rsidR="00575630" w:rsidRDefault="00575630" w:rsidP="00575630">
    <w:pPr>
      <w:pBdr>
        <w:top w:val="single" w:sz="4" w:space="0" w:color="000000"/>
      </w:pBdr>
      <w:adjustRightInd w:val="0"/>
      <w:snapToGrid w:val="0"/>
      <w:spacing w:before="480" w:line="100" w:lineRule="exact"/>
      <w:rPr>
        <w:i/>
        <w:szCs w:val="16"/>
      </w:rPr>
    </w:pPr>
  </w:p>
  <w:p w14:paraId="2F676166" w14:textId="77777777" w:rsidR="00575630" w:rsidRPr="00B94E65" w:rsidRDefault="00575630" w:rsidP="00575630">
    <w:pPr>
      <w:pStyle w:val="AltBilgi"/>
      <w:spacing w:line="240" w:lineRule="auto"/>
      <w:jc w:val="right"/>
      <w:rPr>
        <w:b/>
        <w:bCs/>
        <w:sz w:val="24"/>
        <w:szCs w:val="22"/>
      </w:rPr>
    </w:pPr>
    <w:r w:rsidRPr="008B308E">
      <w:rPr>
        <w:lang w:val="fr-CH"/>
      </w:rPr>
      <w:tab/>
    </w:r>
    <w:r w:rsidRPr="00127A2D">
      <w:rPr>
        <w:b/>
        <w:bCs/>
        <w:sz w:val="24"/>
        <w:szCs w:val="22"/>
      </w:rPr>
      <w:t>JOSSA</w:t>
    </w:r>
  </w:p>
  <w:p w14:paraId="059B449D" w14:textId="11B49B15" w:rsidR="00C90B3B" w:rsidRPr="00575630" w:rsidRDefault="00C90B3B" w:rsidP="0057563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2160F" w14:textId="77777777" w:rsidR="0045699E" w:rsidRDefault="0045699E" w:rsidP="00F25C65">
    <w:pPr>
      <w:pBdr>
        <w:top w:val="single" w:sz="4" w:space="0" w:color="000000"/>
      </w:pBdr>
      <w:adjustRightInd w:val="0"/>
      <w:snapToGrid w:val="0"/>
      <w:spacing w:before="480" w:line="100" w:lineRule="exact"/>
      <w:rPr>
        <w:i/>
        <w:szCs w:val="16"/>
      </w:rPr>
    </w:pPr>
  </w:p>
  <w:p w14:paraId="5285096D" w14:textId="3F19F3AD" w:rsidR="00C90B3B" w:rsidRPr="00B94E65" w:rsidRDefault="000943F3" w:rsidP="00B94E65">
    <w:pPr>
      <w:pStyle w:val="AltBilgi"/>
      <w:spacing w:line="240" w:lineRule="auto"/>
      <w:jc w:val="right"/>
      <w:rPr>
        <w:b/>
        <w:bCs/>
        <w:sz w:val="24"/>
        <w:szCs w:val="22"/>
      </w:rPr>
    </w:pPr>
    <w:r w:rsidRPr="008B308E">
      <w:rPr>
        <w:lang w:val="fr-CH"/>
      </w:rPr>
      <w:tab/>
    </w:r>
    <w:r w:rsidR="00B94E65" w:rsidRPr="00127A2D">
      <w:rPr>
        <w:b/>
        <w:bCs/>
        <w:sz w:val="24"/>
        <w:szCs w:val="22"/>
      </w:rPr>
      <w:t>JOSSA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E57B3" w14:textId="77777777" w:rsidR="0030124B" w:rsidRDefault="0030124B">
      <w:r>
        <w:separator/>
      </w:r>
    </w:p>
  </w:footnote>
  <w:footnote w:type="continuationSeparator" w:id="0">
    <w:p w14:paraId="5F29CFF0" w14:textId="77777777" w:rsidR="0030124B" w:rsidRDefault="00301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05CFD" w14:textId="77777777" w:rsidR="00C90B3B" w:rsidRDefault="00C90B3B" w:rsidP="00C90B3B">
    <w:pPr>
      <w:pStyle w:val="stBilgi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0E478" w14:textId="51E8C77B" w:rsidR="0045699E" w:rsidRDefault="00D31C82" w:rsidP="000943F3">
    <w:pPr>
      <w:tabs>
        <w:tab w:val="right" w:pos="10466"/>
      </w:tabs>
      <w:adjustRightInd w:val="0"/>
      <w:snapToGrid w:val="0"/>
      <w:rPr>
        <w:sz w:val="16"/>
      </w:rPr>
    </w:pPr>
    <w:r>
      <w:rPr>
        <w:i/>
        <w:szCs w:val="16"/>
      </w:rPr>
      <w:t>Journal of Sports Science Academy – Vol. 1, No 1 Year 2025</w:t>
    </w:r>
    <w:r w:rsidR="000943F3">
      <w:rPr>
        <w:sz w:val="16"/>
      </w:rPr>
      <w:tab/>
    </w:r>
    <w:r w:rsidR="00831BDE">
      <w:rPr>
        <w:sz w:val="16"/>
      </w:rPr>
      <w:fldChar w:fldCharType="begin"/>
    </w:r>
    <w:r w:rsidR="00831BDE">
      <w:rPr>
        <w:sz w:val="16"/>
      </w:rPr>
      <w:instrText xml:space="preserve"> PAGE   \* MERGEFORMAT </w:instrText>
    </w:r>
    <w:r w:rsidR="00831BDE">
      <w:rPr>
        <w:sz w:val="16"/>
      </w:rPr>
      <w:fldChar w:fldCharType="separate"/>
    </w:r>
    <w:r w:rsidR="00C97651">
      <w:rPr>
        <w:sz w:val="16"/>
      </w:rPr>
      <w:t>5</w:t>
    </w:r>
    <w:r w:rsidR="00831BDE">
      <w:rPr>
        <w:sz w:val="16"/>
      </w:rPr>
      <w:fldChar w:fldCharType="end"/>
    </w:r>
    <w:r w:rsidR="00831BDE">
      <w:rPr>
        <w:sz w:val="16"/>
      </w:rPr>
      <w:t xml:space="preserve"> of </w:t>
    </w:r>
    <w:r w:rsidR="00831BDE">
      <w:rPr>
        <w:sz w:val="16"/>
      </w:rPr>
      <w:fldChar w:fldCharType="begin"/>
    </w:r>
    <w:r w:rsidR="00831BDE">
      <w:rPr>
        <w:sz w:val="16"/>
      </w:rPr>
      <w:instrText xml:space="preserve"> NUMPAGES   \* MERGEFORMAT </w:instrText>
    </w:r>
    <w:r w:rsidR="00831BDE">
      <w:rPr>
        <w:sz w:val="16"/>
      </w:rPr>
      <w:fldChar w:fldCharType="separate"/>
    </w:r>
    <w:r w:rsidR="00C97651">
      <w:rPr>
        <w:sz w:val="16"/>
      </w:rPr>
      <w:t>5</w:t>
    </w:r>
    <w:r w:rsidR="00831BDE">
      <w:rPr>
        <w:sz w:val="16"/>
      </w:rPr>
      <w:fldChar w:fldCharType="end"/>
    </w:r>
  </w:p>
  <w:p w14:paraId="7549931A" w14:textId="77777777" w:rsidR="00C90B3B" w:rsidRPr="00310EBF" w:rsidRDefault="00C90B3B" w:rsidP="008B0707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righ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7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25"/>
      <w:gridCol w:w="8751"/>
    </w:tblGrid>
    <w:tr w:rsidR="005E7BBE" w:rsidRPr="00D15AC3" w14:paraId="68A69651" w14:textId="77777777" w:rsidTr="00E1584E">
      <w:trPr>
        <w:trHeight w:val="734"/>
      </w:trPr>
      <w:tc>
        <w:tcPr>
          <w:tcW w:w="1825" w:type="dxa"/>
          <w:shd w:val="clear" w:color="auto" w:fill="auto"/>
          <w:vAlign w:val="center"/>
        </w:tcPr>
        <w:p w14:paraId="31CBB099" w14:textId="1A86637F" w:rsidR="005E7BBE" w:rsidRPr="00D15AC3" w:rsidRDefault="00A63619" w:rsidP="005E7BBE">
          <w:pPr>
            <w:pStyle w:val="stBilgi"/>
            <w:pBdr>
              <w:bottom w:val="none" w:sz="0" w:space="0" w:color="auto"/>
            </w:pBdr>
            <w:jc w:val="left"/>
            <w:rPr>
              <w:rFonts w:eastAsia="DengXian"/>
              <w:b/>
              <w:bCs/>
            </w:rPr>
          </w:pPr>
          <w:r>
            <w:drawing>
              <wp:inline distT="0" distB="0" distL="0" distR="0" wp14:anchorId="70FBF0C0" wp14:editId="761CCE0C">
                <wp:extent cx="1148012" cy="970548"/>
                <wp:effectExtent l="0" t="0" r="0" b="1270"/>
                <wp:docPr id="1259027178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630" cy="973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1" w:type="dxa"/>
          <w:shd w:val="clear" w:color="auto" w:fill="auto"/>
          <w:vAlign w:val="center"/>
        </w:tcPr>
        <w:p w14:paraId="6E42A68F" w14:textId="77777777" w:rsidR="005E7BBE" w:rsidRDefault="005E7BBE" w:rsidP="005E7BBE">
          <w:pPr>
            <w:pStyle w:val="stBilgi"/>
            <w:pBdr>
              <w:bottom w:val="none" w:sz="0" w:space="0" w:color="auto"/>
            </w:pBdr>
            <w:jc w:val="both"/>
            <w:rPr>
              <w:rFonts w:eastAsia="DengXian"/>
              <w:b/>
              <w:bCs/>
            </w:rPr>
          </w:pPr>
        </w:p>
        <w:p w14:paraId="0DFCB902" w14:textId="0D46C748" w:rsidR="005E7BBE" w:rsidRDefault="002C53EE" w:rsidP="005E7BBE">
          <w:pPr>
            <w:pStyle w:val="stBilgi"/>
            <w:pBdr>
              <w:bottom w:val="none" w:sz="0" w:space="0" w:color="auto"/>
            </w:pBdr>
            <w:jc w:val="left"/>
            <w:rPr>
              <w:rFonts w:eastAsia="DengXian"/>
              <w:b/>
              <w:bCs/>
              <w:sz w:val="40"/>
              <w:szCs w:val="36"/>
            </w:rPr>
          </w:pPr>
          <w:r>
            <w:rPr>
              <w:rFonts w:eastAsia="DengXian"/>
              <w:b/>
              <w:bCs/>
              <w:sz w:val="40"/>
              <w:szCs w:val="36"/>
            </w:rPr>
            <w:t xml:space="preserve"> </w:t>
          </w:r>
          <w:r w:rsidR="005E7BBE" w:rsidRPr="00907AF4">
            <w:rPr>
              <w:rFonts w:eastAsia="DengXian"/>
              <w:b/>
              <w:bCs/>
              <w:sz w:val="40"/>
              <w:szCs w:val="36"/>
            </w:rPr>
            <w:t xml:space="preserve">JOURNAL OF SPORTS SCIENCE ACADEMY                         </w:t>
          </w:r>
        </w:p>
        <w:p w14:paraId="33523B59" w14:textId="77777777" w:rsidR="005E7BBE" w:rsidRDefault="005E7BBE" w:rsidP="005E7BBE">
          <w:pPr>
            <w:pStyle w:val="stBilgi"/>
            <w:pBdr>
              <w:bottom w:val="none" w:sz="0" w:space="0" w:color="auto"/>
            </w:pBdr>
            <w:spacing w:line="240" w:lineRule="auto"/>
            <w:jc w:val="right"/>
            <w:rPr>
              <w:rFonts w:eastAsia="DengXian"/>
              <w:b/>
              <w:bCs/>
            </w:rPr>
          </w:pPr>
        </w:p>
        <w:p w14:paraId="5B01A1BC" w14:textId="186C68A8" w:rsidR="005E7BBE" w:rsidRPr="00D15AC3" w:rsidRDefault="00134876" w:rsidP="005E7BBE">
          <w:pPr>
            <w:pStyle w:val="stBilgi"/>
            <w:pBdr>
              <w:bottom w:val="none" w:sz="0" w:space="0" w:color="auto"/>
            </w:pBdr>
            <w:spacing w:line="240" w:lineRule="auto"/>
            <w:jc w:val="right"/>
            <w:rPr>
              <w:rFonts w:eastAsia="DengXian"/>
              <w:b/>
              <w:bCs/>
            </w:rPr>
          </w:pPr>
          <w:r w:rsidRPr="00134876">
            <w:rPr>
              <w:rFonts w:eastAsia="DengXian"/>
              <w:b/>
              <w:bCs/>
              <w:sz w:val="36"/>
              <w:szCs w:val="32"/>
            </w:rPr>
            <w:t>Reviewer Evaluation Form</w:t>
          </w:r>
          <w:r w:rsidR="005E7BBE">
            <w:rPr>
              <w:rFonts w:eastAsia="DengXian"/>
              <w:b/>
              <w:bCs/>
            </w:rPr>
            <w:br/>
            <w:t xml:space="preserve">                                                                    </w:t>
          </w:r>
        </w:p>
      </w:tc>
    </w:tr>
  </w:tbl>
  <w:p w14:paraId="1AC8975C" w14:textId="77777777" w:rsidR="00C90B3B" w:rsidRPr="0045699E" w:rsidRDefault="00C90B3B" w:rsidP="00F25C65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D5DF8"/>
    <w:multiLevelType w:val="hybridMultilevel"/>
    <w:tmpl w:val="3EDCE406"/>
    <w:lvl w:ilvl="0" w:tplc="E47AA646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88" w:hanging="360"/>
      </w:pPr>
    </w:lvl>
    <w:lvl w:ilvl="2" w:tplc="0415001B" w:tentative="1">
      <w:start w:val="1"/>
      <w:numFmt w:val="lowerRoman"/>
      <w:lvlText w:val="%3."/>
      <w:lvlJc w:val="right"/>
      <w:pPr>
        <w:ind w:left="4408" w:hanging="180"/>
      </w:pPr>
    </w:lvl>
    <w:lvl w:ilvl="3" w:tplc="0415000F" w:tentative="1">
      <w:start w:val="1"/>
      <w:numFmt w:val="decimal"/>
      <w:lvlText w:val="%4."/>
      <w:lvlJc w:val="left"/>
      <w:pPr>
        <w:ind w:left="5128" w:hanging="360"/>
      </w:pPr>
    </w:lvl>
    <w:lvl w:ilvl="4" w:tplc="04150019" w:tentative="1">
      <w:start w:val="1"/>
      <w:numFmt w:val="lowerLetter"/>
      <w:lvlText w:val="%5."/>
      <w:lvlJc w:val="left"/>
      <w:pPr>
        <w:ind w:left="5848" w:hanging="360"/>
      </w:pPr>
    </w:lvl>
    <w:lvl w:ilvl="5" w:tplc="0415001B" w:tentative="1">
      <w:start w:val="1"/>
      <w:numFmt w:val="lowerRoman"/>
      <w:lvlText w:val="%6."/>
      <w:lvlJc w:val="right"/>
      <w:pPr>
        <w:ind w:left="6568" w:hanging="180"/>
      </w:pPr>
    </w:lvl>
    <w:lvl w:ilvl="6" w:tplc="0415000F" w:tentative="1">
      <w:start w:val="1"/>
      <w:numFmt w:val="decimal"/>
      <w:lvlText w:val="%7."/>
      <w:lvlJc w:val="left"/>
      <w:pPr>
        <w:ind w:left="7288" w:hanging="360"/>
      </w:pPr>
    </w:lvl>
    <w:lvl w:ilvl="7" w:tplc="04150019" w:tentative="1">
      <w:start w:val="1"/>
      <w:numFmt w:val="lowerLetter"/>
      <w:lvlText w:val="%8."/>
      <w:lvlJc w:val="left"/>
      <w:pPr>
        <w:ind w:left="8008" w:hanging="360"/>
      </w:pPr>
    </w:lvl>
    <w:lvl w:ilvl="8" w:tplc="0415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" w15:restartNumberingAfterBreak="0">
    <w:nsid w:val="13C46D00"/>
    <w:multiLevelType w:val="hybridMultilevel"/>
    <w:tmpl w:val="8F4A89D6"/>
    <w:lvl w:ilvl="0" w:tplc="D4ECF69E">
      <w:start w:val="1"/>
      <w:numFmt w:val="decimal"/>
      <w:lvlRestart w:val="0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468F5"/>
    <w:multiLevelType w:val="hybridMultilevel"/>
    <w:tmpl w:val="CD3E7292"/>
    <w:lvl w:ilvl="0" w:tplc="F7B6C750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4" w15:restartNumberingAfterBreak="0">
    <w:nsid w:val="1FC80097"/>
    <w:multiLevelType w:val="hybridMultilevel"/>
    <w:tmpl w:val="DE12E9C8"/>
    <w:lvl w:ilvl="0" w:tplc="8D8CDB2C">
      <w:start w:val="1"/>
      <w:numFmt w:val="decimal"/>
      <w:lvlRestart w:val="0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823D4"/>
    <w:multiLevelType w:val="hybridMultilevel"/>
    <w:tmpl w:val="8CD07D70"/>
    <w:lvl w:ilvl="0" w:tplc="0415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6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B609C"/>
    <w:multiLevelType w:val="hybridMultilevel"/>
    <w:tmpl w:val="048AA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FD85625"/>
    <w:multiLevelType w:val="hybridMultilevel"/>
    <w:tmpl w:val="0B46F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4" w15:restartNumberingAfterBreak="0">
    <w:nsid w:val="5D072BFA"/>
    <w:multiLevelType w:val="hybridMultilevel"/>
    <w:tmpl w:val="86166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1A3F4C"/>
    <w:multiLevelType w:val="hybridMultilevel"/>
    <w:tmpl w:val="5D841F04"/>
    <w:lvl w:ilvl="0" w:tplc="C3B0C1FC">
      <w:start w:val="1"/>
      <w:numFmt w:val="decimal"/>
      <w:lvlRestart w:val="0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6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39022">
    <w:abstractNumId w:val="7"/>
  </w:num>
  <w:num w:numId="2" w16cid:durableId="1871070396">
    <w:abstractNumId w:val="10"/>
  </w:num>
  <w:num w:numId="3" w16cid:durableId="912589453">
    <w:abstractNumId w:val="6"/>
  </w:num>
  <w:num w:numId="4" w16cid:durableId="9768423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7694436">
    <w:abstractNumId w:val="8"/>
  </w:num>
  <w:num w:numId="6" w16cid:durableId="1366296750">
    <w:abstractNumId w:val="13"/>
  </w:num>
  <w:num w:numId="7" w16cid:durableId="1720665601">
    <w:abstractNumId w:val="3"/>
  </w:num>
  <w:num w:numId="8" w16cid:durableId="1169908287">
    <w:abstractNumId w:val="13"/>
  </w:num>
  <w:num w:numId="9" w16cid:durableId="1005354364">
    <w:abstractNumId w:val="3"/>
  </w:num>
  <w:num w:numId="10" w16cid:durableId="808278404">
    <w:abstractNumId w:val="13"/>
  </w:num>
  <w:num w:numId="11" w16cid:durableId="2078086066">
    <w:abstractNumId w:val="3"/>
  </w:num>
  <w:num w:numId="12" w16cid:durableId="623267721">
    <w:abstractNumId w:val="16"/>
  </w:num>
  <w:num w:numId="13" w16cid:durableId="1414817629">
    <w:abstractNumId w:val="13"/>
  </w:num>
  <w:num w:numId="14" w16cid:durableId="1180512512">
    <w:abstractNumId w:val="3"/>
  </w:num>
  <w:num w:numId="15" w16cid:durableId="857161393">
    <w:abstractNumId w:val="2"/>
  </w:num>
  <w:num w:numId="16" w16cid:durableId="1084767157">
    <w:abstractNumId w:val="12"/>
  </w:num>
  <w:num w:numId="17" w16cid:durableId="1200627556">
    <w:abstractNumId w:val="1"/>
  </w:num>
  <w:num w:numId="18" w16cid:durableId="886650859">
    <w:abstractNumId w:val="13"/>
  </w:num>
  <w:num w:numId="19" w16cid:durableId="611398766">
    <w:abstractNumId w:val="3"/>
  </w:num>
  <w:num w:numId="20" w16cid:durableId="27878980">
    <w:abstractNumId w:val="2"/>
  </w:num>
  <w:num w:numId="21" w16cid:durableId="2065638470">
    <w:abstractNumId w:val="1"/>
  </w:num>
  <w:num w:numId="22" w16cid:durableId="1337999985">
    <w:abstractNumId w:val="15"/>
  </w:num>
  <w:num w:numId="23" w16cid:durableId="1670211335">
    <w:abstractNumId w:val="4"/>
  </w:num>
  <w:num w:numId="24" w16cid:durableId="3871383">
    <w:abstractNumId w:val="11"/>
  </w:num>
  <w:num w:numId="25" w16cid:durableId="1270890816">
    <w:abstractNumId w:val="0"/>
  </w:num>
  <w:num w:numId="26" w16cid:durableId="1516578592">
    <w:abstractNumId w:val="5"/>
  </w:num>
  <w:num w:numId="27" w16cid:durableId="309216054">
    <w:abstractNumId w:val="9"/>
  </w:num>
  <w:num w:numId="28" w16cid:durableId="7903951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hyphenationZone w:val="425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93"/>
    <w:rsid w:val="00000FFF"/>
    <w:rsid w:val="0000218D"/>
    <w:rsid w:val="000033F1"/>
    <w:rsid w:val="00020685"/>
    <w:rsid w:val="000222EF"/>
    <w:rsid w:val="000330FF"/>
    <w:rsid w:val="00035D6E"/>
    <w:rsid w:val="000374FD"/>
    <w:rsid w:val="0005130E"/>
    <w:rsid w:val="0006016E"/>
    <w:rsid w:val="000645F0"/>
    <w:rsid w:val="00064E02"/>
    <w:rsid w:val="00065313"/>
    <w:rsid w:val="00070240"/>
    <w:rsid w:val="00077A11"/>
    <w:rsid w:val="0008055A"/>
    <w:rsid w:val="000879F4"/>
    <w:rsid w:val="00087B72"/>
    <w:rsid w:val="00090A32"/>
    <w:rsid w:val="000943F3"/>
    <w:rsid w:val="000A0720"/>
    <w:rsid w:val="000A7099"/>
    <w:rsid w:val="000B0277"/>
    <w:rsid w:val="000B6163"/>
    <w:rsid w:val="000C765A"/>
    <w:rsid w:val="000C7E7B"/>
    <w:rsid w:val="000D0A0B"/>
    <w:rsid w:val="000D3DE1"/>
    <w:rsid w:val="000D5F42"/>
    <w:rsid w:val="000E5185"/>
    <w:rsid w:val="000F03E2"/>
    <w:rsid w:val="001029B3"/>
    <w:rsid w:val="001139ED"/>
    <w:rsid w:val="00127A2D"/>
    <w:rsid w:val="0013280E"/>
    <w:rsid w:val="00134876"/>
    <w:rsid w:val="00136B9D"/>
    <w:rsid w:val="001376AB"/>
    <w:rsid w:val="0014568A"/>
    <w:rsid w:val="00147C72"/>
    <w:rsid w:val="00150E4E"/>
    <w:rsid w:val="00160839"/>
    <w:rsid w:val="001659DC"/>
    <w:rsid w:val="00166930"/>
    <w:rsid w:val="0017150A"/>
    <w:rsid w:val="00173DDF"/>
    <w:rsid w:val="00192EF9"/>
    <w:rsid w:val="001978F7"/>
    <w:rsid w:val="00197A9B"/>
    <w:rsid w:val="001A10AC"/>
    <w:rsid w:val="001A2EC3"/>
    <w:rsid w:val="001A77C9"/>
    <w:rsid w:val="001B04CF"/>
    <w:rsid w:val="001B4AC2"/>
    <w:rsid w:val="001B5510"/>
    <w:rsid w:val="001B7D47"/>
    <w:rsid w:val="001C3B81"/>
    <w:rsid w:val="001C7A10"/>
    <w:rsid w:val="001D43A5"/>
    <w:rsid w:val="001E2AEB"/>
    <w:rsid w:val="001E39DF"/>
    <w:rsid w:val="001E4BE2"/>
    <w:rsid w:val="0020251C"/>
    <w:rsid w:val="00202E01"/>
    <w:rsid w:val="0020403E"/>
    <w:rsid w:val="0020578D"/>
    <w:rsid w:val="00211C8D"/>
    <w:rsid w:val="0021307D"/>
    <w:rsid w:val="0021329E"/>
    <w:rsid w:val="0021649E"/>
    <w:rsid w:val="002175AB"/>
    <w:rsid w:val="00223FE3"/>
    <w:rsid w:val="002333D5"/>
    <w:rsid w:val="00233F91"/>
    <w:rsid w:val="00241CAD"/>
    <w:rsid w:val="00242398"/>
    <w:rsid w:val="002514E0"/>
    <w:rsid w:val="002549C8"/>
    <w:rsid w:val="00264F54"/>
    <w:rsid w:val="0027719E"/>
    <w:rsid w:val="00277B9C"/>
    <w:rsid w:val="0029512B"/>
    <w:rsid w:val="00297229"/>
    <w:rsid w:val="002A611D"/>
    <w:rsid w:val="002B13D7"/>
    <w:rsid w:val="002B3EE9"/>
    <w:rsid w:val="002B755D"/>
    <w:rsid w:val="002C00C1"/>
    <w:rsid w:val="002C5127"/>
    <w:rsid w:val="002C53EE"/>
    <w:rsid w:val="002D17F7"/>
    <w:rsid w:val="002E1C35"/>
    <w:rsid w:val="002F5C7A"/>
    <w:rsid w:val="0030124B"/>
    <w:rsid w:val="0030287B"/>
    <w:rsid w:val="00312A33"/>
    <w:rsid w:val="00312AF4"/>
    <w:rsid w:val="00320E31"/>
    <w:rsid w:val="00324B07"/>
    <w:rsid w:val="00325008"/>
    <w:rsid w:val="00326141"/>
    <w:rsid w:val="0032799E"/>
    <w:rsid w:val="00327B8E"/>
    <w:rsid w:val="00342A08"/>
    <w:rsid w:val="00347BBB"/>
    <w:rsid w:val="00350581"/>
    <w:rsid w:val="00354856"/>
    <w:rsid w:val="00355677"/>
    <w:rsid w:val="003558FA"/>
    <w:rsid w:val="00356654"/>
    <w:rsid w:val="00361204"/>
    <w:rsid w:val="003673E8"/>
    <w:rsid w:val="00370457"/>
    <w:rsid w:val="0037350E"/>
    <w:rsid w:val="00373E43"/>
    <w:rsid w:val="003865CD"/>
    <w:rsid w:val="00390107"/>
    <w:rsid w:val="003934AC"/>
    <w:rsid w:val="00395656"/>
    <w:rsid w:val="003A12EA"/>
    <w:rsid w:val="003B11AD"/>
    <w:rsid w:val="003B1F9E"/>
    <w:rsid w:val="003C126E"/>
    <w:rsid w:val="003C539E"/>
    <w:rsid w:val="003E24B6"/>
    <w:rsid w:val="003E367D"/>
    <w:rsid w:val="003E4154"/>
    <w:rsid w:val="004014F9"/>
    <w:rsid w:val="00401D30"/>
    <w:rsid w:val="00411550"/>
    <w:rsid w:val="00411E89"/>
    <w:rsid w:val="00413234"/>
    <w:rsid w:val="00435811"/>
    <w:rsid w:val="00455E5F"/>
    <w:rsid w:val="004564EF"/>
    <w:rsid w:val="004565A4"/>
    <w:rsid w:val="0045699E"/>
    <w:rsid w:val="0046032C"/>
    <w:rsid w:val="00461281"/>
    <w:rsid w:val="004641AD"/>
    <w:rsid w:val="004663B1"/>
    <w:rsid w:val="004728CD"/>
    <w:rsid w:val="004759C0"/>
    <w:rsid w:val="00476FB0"/>
    <w:rsid w:val="0048591D"/>
    <w:rsid w:val="0049668F"/>
    <w:rsid w:val="00497182"/>
    <w:rsid w:val="004A6A50"/>
    <w:rsid w:val="004B3D73"/>
    <w:rsid w:val="004B543E"/>
    <w:rsid w:val="004B786D"/>
    <w:rsid w:val="004C025E"/>
    <w:rsid w:val="004C210B"/>
    <w:rsid w:val="004C3BAD"/>
    <w:rsid w:val="004C5B52"/>
    <w:rsid w:val="004D39A2"/>
    <w:rsid w:val="004E1E08"/>
    <w:rsid w:val="004F0945"/>
    <w:rsid w:val="004F1658"/>
    <w:rsid w:val="004F2008"/>
    <w:rsid w:val="004F3CB5"/>
    <w:rsid w:val="00505AD2"/>
    <w:rsid w:val="00511524"/>
    <w:rsid w:val="00513B79"/>
    <w:rsid w:val="00520DC1"/>
    <w:rsid w:val="00521B0E"/>
    <w:rsid w:val="00557412"/>
    <w:rsid w:val="00563C90"/>
    <w:rsid w:val="00564B0C"/>
    <w:rsid w:val="00571D33"/>
    <w:rsid w:val="005741C6"/>
    <w:rsid w:val="00575630"/>
    <w:rsid w:val="0058522B"/>
    <w:rsid w:val="005902CF"/>
    <w:rsid w:val="005A057D"/>
    <w:rsid w:val="005A0B11"/>
    <w:rsid w:val="005A435E"/>
    <w:rsid w:val="005A79DF"/>
    <w:rsid w:val="005B14E7"/>
    <w:rsid w:val="005C3252"/>
    <w:rsid w:val="005C71E1"/>
    <w:rsid w:val="005C74F1"/>
    <w:rsid w:val="005E3F38"/>
    <w:rsid w:val="005E58B7"/>
    <w:rsid w:val="005E788C"/>
    <w:rsid w:val="005E7BBE"/>
    <w:rsid w:val="005F222C"/>
    <w:rsid w:val="005F3A99"/>
    <w:rsid w:val="0060709B"/>
    <w:rsid w:val="00610718"/>
    <w:rsid w:val="00612EEA"/>
    <w:rsid w:val="00620386"/>
    <w:rsid w:val="00620950"/>
    <w:rsid w:val="0063199F"/>
    <w:rsid w:val="006349C5"/>
    <w:rsid w:val="00640A84"/>
    <w:rsid w:val="00645667"/>
    <w:rsid w:val="00657213"/>
    <w:rsid w:val="00657B19"/>
    <w:rsid w:val="006636BC"/>
    <w:rsid w:val="006659ED"/>
    <w:rsid w:val="00666D33"/>
    <w:rsid w:val="006749F5"/>
    <w:rsid w:val="006750A3"/>
    <w:rsid w:val="00683106"/>
    <w:rsid w:val="0068361B"/>
    <w:rsid w:val="006910B5"/>
    <w:rsid w:val="00692393"/>
    <w:rsid w:val="006924BB"/>
    <w:rsid w:val="0069296C"/>
    <w:rsid w:val="0069485F"/>
    <w:rsid w:val="006A06D1"/>
    <w:rsid w:val="006A0F93"/>
    <w:rsid w:val="006A22E1"/>
    <w:rsid w:val="006B5153"/>
    <w:rsid w:val="006C1B20"/>
    <w:rsid w:val="006C5F6E"/>
    <w:rsid w:val="006D5B1F"/>
    <w:rsid w:val="006E40FF"/>
    <w:rsid w:val="006F0855"/>
    <w:rsid w:val="006F0BFA"/>
    <w:rsid w:val="006F1458"/>
    <w:rsid w:val="006F3A26"/>
    <w:rsid w:val="006F5CFA"/>
    <w:rsid w:val="00703117"/>
    <w:rsid w:val="0070418D"/>
    <w:rsid w:val="00721BCF"/>
    <w:rsid w:val="007350F6"/>
    <w:rsid w:val="00742B3E"/>
    <w:rsid w:val="00743AB9"/>
    <w:rsid w:val="00745414"/>
    <w:rsid w:val="00747DA1"/>
    <w:rsid w:val="00756FC8"/>
    <w:rsid w:val="007577EF"/>
    <w:rsid w:val="00760C51"/>
    <w:rsid w:val="00762A45"/>
    <w:rsid w:val="00763650"/>
    <w:rsid w:val="0078503C"/>
    <w:rsid w:val="0079122F"/>
    <w:rsid w:val="00794F4A"/>
    <w:rsid w:val="00797D64"/>
    <w:rsid w:val="007A57FA"/>
    <w:rsid w:val="007B335E"/>
    <w:rsid w:val="007B72BA"/>
    <w:rsid w:val="007C6E67"/>
    <w:rsid w:val="007D0BB0"/>
    <w:rsid w:val="007D42C7"/>
    <w:rsid w:val="007E0F22"/>
    <w:rsid w:val="00800782"/>
    <w:rsid w:val="00801504"/>
    <w:rsid w:val="00811ABF"/>
    <w:rsid w:val="00823BEE"/>
    <w:rsid w:val="00830ABE"/>
    <w:rsid w:val="00830F91"/>
    <w:rsid w:val="008313A9"/>
    <w:rsid w:val="00831BDE"/>
    <w:rsid w:val="0084006D"/>
    <w:rsid w:val="008427A3"/>
    <w:rsid w:val="00846C7D"/>
    <w:rsid w:val="0084789B"/>
    <w:rsid w:val="00850CDD"/>
    <w:rsid w:val="00875E38"/>
    <w:rsid w:val="00882750"/>
    <w:rsid w:val="008838D2"/>
    <w:rsid w:val="00891137"/>
    <w:rsid w:val="00891331"/>
    <w:rsid w:val="008920B6"/>
    <w:rsid w:val="008949C9"/>
    <w:rsid w:val="008A2B64"/>
    <w:rsid w:val="008A55D6"/>
    <w:rsid w:val="008B0707"/>
    <w:rsid w:val="008B5FC5"/>
    <w:rsid w:val="008C455F"/>
    <w:rsid w:val="008C6538"/>
    <w:rsid w:val="008C6A9D"/>
    <w:rsid w:val="008C725F"/>
    <w:rsid w:val="008C79FA"/>
    <w:rsid w:val="008D3CF4"/>
    <w:rsid w:val="008D534B"/>
    <w:rsid w:val="008E01FB"/>
    <w:rsid w:val="008E0DD3"/>
    <w:rsid w:val="008E5453"/>
    <w:rsid w:val="008F4F97"/>
    <w:rsid w:val="009022E7"/>
    <w:rsid w:val="00907AF4"/>
    <w:rsid w:val="00913A92"/>
    <w:rsid w:val="00915BFC"/>
    <w:rsid w:val="00921A80"/>
    <w:rsid w:val="00937C38"/>
    <w:rsid w:val="009442A7"/>
    <w:rsid w:val="0094746E"/>
    <w:rsid w:val="00980381"/>
    <w:rsid w:val="00980DDD"/>
    <w:rsid w:val="00982E0A"/>
    <w:rsid w:val="009905E2"/>
    <w:rsid w:val="0099746A"/>
    <w:rsid w:val="009A0D1E"/>
    <w:rsid w:val="009A6662"/>
    <w:rsid w:val="009B1D1B"/>
    <w:rsid w:val="009B682C"/>
    <w:rsid w:val="009C44E1"/>
    <w:rsid w:val="009C50EC"/>
    <w:rsid w:val="009D1D6B"/>
    <w:rsid w:val="009E3F3D"/>
    <w:rsid w:val="009E6F3F"/>
    <w:rsid w:val="009F70E6"/>
    <w:rsid w:val="00A03683"/>
    <w:rsid w:val="00A07B7C"/>
    <w:rsid w:val="00A109FA"/>
    <w:rsid w:val="00A149BE"/>
    <w:rsid w:val="00A40667"/>
    <w:rsid w:val="00A50601"/>
    <w:rsid w:val="00A56059"/>
    <w:rsid w:val="00A61CC6"/>
    <w:rsid w:val="00A63619"/>
    <w:rsid w:val="00A922EE"/>
    <w:rsid w:val="00AB7A1A"/>
    <w:rsid w:val="00AD4853"/>
    <w:rsid w:val="00AE0739"/>
    <w:rsid w:val="00AE3FF7"/>
    <w:rsid w:val="00AE6C73"/>
    <w:rsid w:val="00AE7588"/>
    <w:rsid w:val="00AF2E0C"/>
    <w:rsid w:val="00AF33F6"/>
    <w:rsid w:val="00AF3A21"/>
    <w:rsid w:val="00B05B6E"/>
    <w:rsid w:val="00B20555"/>
    <w:rsid w:val="00B20577"/>
    <w:rsid w:val="00B34E8E"/>
    <w:rsid w:val="00B35185"/>
    <w:rsid w:val="00B42244"/>
    <w:rsid w:val="00B55732"/>
    <w:rsid w:val="00B60B8D"/>
    <w:rsid w:val="00B62815"/>
    <w:rsid w:val="00B66254"/>
    <w:rsid w:val="00B676C3"/>
    <w:rsid w:val="00B715CF"/>
    <w:rsid w:val="00B71C21"/>
    <w:rsid w:val="00B751BD"/>
    <w:rsid w:val="00B9176A"/>
    <w:rsid w:val="00B919EF"/>
    <w:rsid w:val="00B9388D"/>
    <w:rsid w:val="00B94E65"/>
    <w:rsid w:val="00BA3481"/>
    <w:rsid w:val="00BD0170"/>
    <w:rsid w:val="00BD1F2A"/>
    <w:rsid w:val="00BD2F41"/>
    <w:rsid w:val="00BD3278"/>
    <w:rsid w:val="00BE05D8"/>
    <w:rsid w:val="00BE26C7"/>
    <w:rsid w:val="00BE46B8"/>
    <w:rsid w:val="00BE732F"/>
    <w:rsid w:val="00BE7697"/>
    <w:rsid w:val="00BE779D"/>
    <w:rsid w:val="00BF0847"/>
    <w:rsid w:val="00BF157E"/>
    <w:rsid w:val="00C01C50"/>
    <w:rsid w:val="00C051A8"/>
    <w:rsid w:val="00C06DD9"/>
    <w:rsid w:val="00C07C75"/>
    <w:rsid w:val="00C1192A"/>
    <w:rsid w:val="00C177EB"/>
    <w:rsid w:val="00C23A2B"/>
    <w:rsid w:val="00C26AA4"/>
    <w:rsid w:val="00C31AF5"/>
    <w:rsid w:val="00C37903"/>
    <w:rsid w:val="00C40A45"/>
    <w:rsid w:val="00C40B2A"/>
    <w:rsid w:val="00C44C93"/>
    <w:rsid w:val="00C46915"/>
    <w:rsid w:val="00C470CD"/>
    <w:rsid w:val="00C51ABD"/>
    <w:rsid w:val="00C54997"/>
    <w:rsid w:val="00C54CFC"/>
    <w:rsid w:val="00C57E47"/>
    <w:rsid w:val="00C6083F"/>
    <w:rsid w:val="00C64435"/>
    <w:rsid w:val="00C658BF"/>
    <w:rsid w:val="00C77084"/>
    <w:rsid w:val="00C835E3"/>
    <w:rsid w:val="00C86505"/>
    <w:rsid w:val="00C876E2"/>
    <w:rsid w:val="00C90B3B"/>
    <w:rsid w:val="00C91AFD"/>
    <w:rsid w:val="00C93CC3"/>
    <w:rsid w:val="00C97651"/>
    <w:rsid w:val="00CA24BE"/>
    <w:rsid w:val="00CB5A21"/>
    <w:rsid w:val="00CC03C7"/>
    <w:rsid w:val="00CC0501"/>
    <w:rsid w:val="00CD7FAC"/>
    <w:rsid w:val="00CE429C"/>
    <w:rsid w:val="00CE591F"/>
    <w:rsid w:val="00CE7280"/>
    <w:rsid w:val="00CE74A8"/>
    <w:rsid w:val="00CF118C"/>
    <w:rsid w:val="00D07BEE"/>
    <w:rsid w:val="00D15AC3"/>
    <w:rsid w:val="00D2021B"/>
    <w:rsid w:val="00D22C05"/>
    <w:rsid w:val="00D30929"/>
    <w:rsid w:val="00D31C82"/>
    <w:rsid w:val="00D31D0D"/>
    <w:rsid w:val="00D36044"/>
    <w:rsid w:val="00D43A39"/>
    <w:rsid w:val="00D46DEE"/>
    <w:rsid w:val="00D47EA5"/>
    <w:rsid w:val="00D543BC"/>
    <w:rsid w:val="00D6017A"/>
    <w:rsid w:val="00D61EA5"/>
    <w:rsid w:val="00D648A5"/>
    <w:rsid w:val="00D76A02"/>
    <w:rsid w:val="00D80880"/>
    <w:rsid w:val="00D824A2"/>
    <w:rsid w:val="00D91993"/>
    <w:rsid w:val="00D924D4"/>
    <w:rsid w:val="00D96D88"/>
    <w:rsid w:val="00D97530"/>
    <w:rsid w:val="00DA4375"/>
    <w:rsid w:val="00DA6C33"/>
    <w:rsid w:val="00DB63C3"/>
    <w:rsid w:val="00DC038D"/>
    <w:rsid w:val="00DD1D1E"/>
    <w:rsid w:val="00DD2566"/>
    <w:rsid w:val="00DD2847"/>
    <w:rsid w:val="00DD3F21"/>
    <w:rsid w:val="00DD7965"/>
    <w:rsid w:val="00DE1434"/>
    <w:rsid w:val="00DE4D14"/>
    <w:rsid w:val="00DE66F9"/>
    <w:rsid w:val="00DF1C1D"/>
    <w:rsid w:val="00E04466"/>
    <w:rsid w:val="00E1133F"/>
    <w:rsid w:val="00E22B91"/>
    <w:rsid w:val="00E23D9F"/>
    <w:rsid w:val="00E35687"/>
    <w:rsid w:val="00E42FBB"/>
    <w:rsid w:val="00E45AA3"/>
    <w:rsid w:val="00E45D9E"/>
    <w:rsid w:val="00E53DD3"/>
    <w:rsid w:val="00E564F7"/>
    <w:rsid w:val="00E71DCC"/>
    <w:rsid w:val="00E80413"/>
    <w:rsid w:val="00E81014"/>
    <w:rsid w:val="00E849C9"/>
    <w:rsid w:val="00E85DA4"/>
    <w:rsid w:val="00E85E0E"/>
    <w:rsid w:val="00E86FE0"/>
    <w:rsid w:val="00E9193C"/>
    <w:rsid w:val="00E973CB"/>
    <w:rsid w:val="00E97728"/>
    <w:rsid w:val="00EA70F0"/>
    <w:rsid w:val="00EB4503"/>
    <w:rsid w:val="00EC2F5C"/>
    <w:rsid w:val="00EC32FC"/>
    <w:rsid w:val="00EC71B4"/>
    <w:rsid w:val="00EC7203"/>
    <w:rsid w:val="00EE7243"/>
    <w:rsid w:val="00F12A6E"/>
    <w:rsid w:val="00F17730"/>
    <w:rsid w:val="00F25C65"/>
    <w:rsid w:val="00F300E3"/>
    <w:rsid w:val="00F44507"/>
    <w:rsid w:val="00F45636"/>
    <w:rsid w:val="00F6585D"/>
    <w:rsid w:val="00F65AD5"/>
    <w:rsid w:val="00F66D98"/>
    <w:rsid w:val="00F728DD"/>
    <w:rsid w:val="00F732F0"/>
    <w:rsid w:val="00F83519"/>
    <w:rsid w:val="00F8467D"/>
    <w:rsid w:val="00F86B9C"/>
    <w:rsid w:val="00F87386"/>
    <w:rsid w:val="00F9302E"/>
    <w:rsid w:val="00F974B2"/>
    <w:rsid w:val="00FA0A41"/>
    <w:rsid w:val="00FA2128"/>
    <w:rsid w:val="00FA7192"/>
    <w:rsid w:val="00FC1633"/>
    <w:rsid w:val="00FC756E"/>
    <w:rsid w:val="00FC780D"/>
    <w:rsid w:val="00FD2CD1"/>
    <w:rsid w:val="00FE6B4A"/>
    <w:rsid w:val="00FE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3191E5"/>
  <w15:chartTrackingRefBased/>
  <w15:docId w15:val="{C879680F-6895-41FB-8F84-A4288779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7EA5"/>
    <w:pPr>
      <w:jc w:val="both"/>
    </w:pPr>
    <w:rPr>
      <w:rFonts w:ascii="Palatino Linotype" w:hAnsi="Palatino Linotype"/>
      <w:noProof/>
      <w:color w:val="000000"/>
    </w:rPr>
  </w:style>
  <w:style w:type="paragraph" w:styleId="Balk1">
    <w:name w:val="heading 1"/>
    <w:basedOn w:val="Normal"/>
    <w:next w:val="Normal"/>
    <w:link w:val="Balk1Char"/>
    <w:uiPriority w:val="9"/>
    <w:rsid w:val="00571D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rsid w:val="000D5F42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noProof w:val="0"/>
      <w:color w:val="auto"/>
      <w:sz w:val="36"/>
      <w:szCs w:val="36"/>
      <w:lang w:val="pl-PL" w:eastAsia="pl-P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JOSSAArticletype">
    <w:name w:val="JOSSA Article type"/>
    <w:next w:val="Normal"/>
    <w:qFormat/>
    <w:rsid w:val="004759C0"/>
    <w:pPr>
      <w:adjustRightInd w:val="0"/>
      <w:snapToGrid w:val="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JOSSATitle">
    <w:name w:val="JOSSA Title"/>
    <w:next w:val="Normal"/>
    <w:qFormat/>
    <w:rsid w:val="00373E43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JOSSAAuthornames">
    <w:name w:val="JOSSA Author names"/>
    <w:next w:val="Normal"/>
    <w:qFormat/>
    <w:rsid w:val="00233F91"/>
    <w:pPr>
      <w:adjustRightInd w:val="0"/>
      <w:snapToGrid w:val="0"/>
      <w:spacing w:before="120" w:after="12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JOSSAAffiliation">
    <w:name w:val="JOSSA Affiliation"/>
    <w:qFormat/>
    <w:rsid w:val="00233F91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JOSSAAbstract">
    <w:name w:val="JOSSA Abstract"/>
    <w:next w:val="Normal"/>
    <w:qFormat/>
    <w:rsid w:val="00233F91"/>
    <w:pPr>
      <w:adjustRightInd w:val="0"/>
      <w:snapToGrid w:val="0"/>
      <w:spacing w:before="120" w:after="120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JOSSAKeywords">
    <w:name w:val="JOSSA Keywords"/>
    <w:next w:val="Normal"/>
    <w:qFormat/>
    <w:rsid w:val="00361204"/>
    <w:pPr>
      <w:adjustRightInd w:val="0"/>
      <w:snapToGrid w:val="0"/>
      <w:spacing w:before="120" w:after="120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JOSSAline">
    <w:name w:val="JOSSA line"/>
    <w:qFormat/>
    <w:rsid w:val="00A07B7C"/>
    <w:pPr>
      <w:pBdr>
        <w:bottom w:val="single" w:sz="6" w:space="1" w:color="auto"/>
      </w:pBdr>
      <w:adjustRightInd w:val="0"/>
      <w:snapToGrid w:val="0"/>
      <w:spacing w:before="120" w:after="240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4"/>
      <w:lang w:eastAsia="de-DE" w:bidi="en-US"/>
    </w:rPr>
  </w:style>
  <w:style w:type="table" w:customStyle="1" w:styleId="Mdeck5tablebodythreelines">
    <w:name w:val="M_deck_5_table_body_three_lines"/>
    <w:basedOn w:val="NormalTablo"/>
    <w:uiPriority w:val="99"/>
    <w:rsid w:val="002549C8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oKlavuzu">
    <w:name w:val="Table Grid"/>
    <w:basedOn w:val="NormalTablo"/>
    <w:uiPriority w:val="39"/>
    <w:rsid w:val="00D47EA5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D47EA5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AltBilgiChar">
    <w:name w:val="Alt Bilgi Char"/>
    <w:link w:val="AltBilgi"/>
    <w:uiPriority w:val="99"/>
    <w:rsid w:val="00D47EA5"/>
    <w:rPr>
      <w:rFonts w:ascii="Palatino Linotype" w:hAnsi="Palatino Linotype"/>
      <w:noProof/>
      <w:color w:val="000000"/>
      <w:szCs w:val="18"/>
    </w:rPr>
  </w:style>
  <w:style w:type="paragraph" w:styleId="stBilgi">
    <w:name w:val="header"/>
    <w:basedOn w:val="Normal"/>
    <w:link w:val="stBilgiChar"/>
    <w:uiPriority w:val="99"/>
    <w:rsid w:val="00D47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stBilgiChar">
    <w:name w:val="Üst Bilgi Char"/>
    <w:link w:val="stBilgi"/>
    <w:uiPriority w:val="99"/>
    <w:rsid w:val="00D47EA5"/>
    <w:rPr>
      <w:rFonts w:ascii="Palatino Linotype" w:hAnsi="Palatino Linotype"/>
      <w:noProof/>
      <w:color w:val="000000"/>
      <w:szCs w:val="18"/>
    </w:rPr>
  </w:style>
  <w:style w:type="paragraph" w:customStyle="1" w:styleId="JOSSAtext">
    <w:name w:val="JOSSA text"/>
    <w:qFormat/>
    <w:rsid w:val="00166930"/>
    <w:pPr>
      <w:adjustRightInd w:val="0"/>
      <w:snapToGrid w:val="0"/>
      <w:spacing w:before="120" w:after="120"/>
      <w:ind w:firstLine="425"/>
      <w:jc w:val="both"/>
    </w:pPr>
    <w:rPr>
      <w:rFonts w:ascii="Palatino Linotype" w:eastAsia="Times New Roman" w:hAnsi="Palatino Linotype"/>
      <w:snapToGrid w:val="0"/>
      <w:color w:val="000000"/>
      <w:sz w:val="24"/>
      <w:szCs w:val="22"/>
      <w:lang w:eastAsia="de-DE" w:bidi="en-US"/>
    </w:rPr>
  </w:style>
  <w:style w:type="paragraph" w:customStyle="1" w:styleId="JOSSAReferences">
    <w:name w:val="JOSSA References"/>
    <w:qFormat/>
    <w:rsid w:val="00CE74A8"/>
    <w:pPr>
      <w:adjustRightInd w:val="0"/>
      <w:snapToGrid w:val="0"/>
      <w:spacing w:before="120" w:after="120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JOSSAequation">
    <w:name w:val="JOSSA equation"/>
    <w:qFormat/>
    <w:rsid w:val="00233F91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JOSSAEquationnumber">
    <w:name w:val="JOSSA Equation number"/>
    <w:qFormat/>
    <w:rsid w:val="00D47EA5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JOSSATablecaption">
    <w:name w:val="JOSSA Table caption"/>
    <w:qFormat/>
    <w:rsid w:val="00373E43"/>
    <w:pPr>
      <w:adjustRightInd w:val="0"/>
      <w:snapToGrid w:val="0"/>
      <w:spacing w:before="120" w:after="120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JOSSATablebody">
    <w:name w:val="JOSSA Table body"/>
    <w:qFormat/>
    <w:rsid w:val="00373E43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JOSSATablefooter">
    <w:name w:val="JOSSA Table footer"/>
    <w:next w:val="JOSSAtext"/>
    <w:qFormat/>
    <w:rsid w:val="00373E43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JOSSAfigurecaption">
    <w:name w:val="JOSSA figure caption"/>
    <w:qFormat/>
    <w:rsid w:val="00361204"/>
    <w:pPr>
      <w:adjustRightInd w:val="0"/>
      <w:snapToGrid w:val="0"/>
      <w:spacing w:before="120" w:after="120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JOSSAfigure">
    <w:name w:val="JOSSA figure"/>
    <w:qFormat/>
    <w:rsid w:val="00233F91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JOSSAheading3">
    <w:name w:val="JOSSA heading 3"/>
    <w:qFormat/>
    <w:rsid w:val="00361204"/>
    <w:pPr>
      <w:adjustRightInd w:val="0"/>
      <w:snapToGrid w:val="0"/>
      <w:spacing w:before="120" w:after="120"/>
      <w:ind w:left="2608"/>
      <w:outlineLvl w:val="2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JOSSAHeading1">
    <w:name w:val="JOSSA Heading 1"/>
    <w:qFormat/>
    <w:rsid w:val="00361204"/>
    <w:pPr>
      <w:adjustRightInd w:val="0"/>
      <w:snapToGrid w:val="0"/>
      <w:spacing w:before="120" w:after="120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JOSSAheading2">
    <w:name w:val="JOSSA heading 2"/>
    <w:qFormat/>
    <w:rsid w:val="00361204"/>
    <w:pPr>
      <w:adjustRightInd w:val="0"/>
      <w:snapToGrid w:val="0"/>
      <w:spacing w:before="120" w:after="120"/>
      <w:ind w:left="2608"/>
      <w:outlineLvl w:val="1"/>
    </w:pPr>
    <w:rPr>
      <w:rFonts w:ascii="Palatino Linotype" w:eastAsia="Times New Roman" w:hAnsi="Palatino Linotype"/>
      <w:b/>
      <w:i/>
      <w:noProof/>
      <w:snapToGrid w:val="0"/>
      <w:color w:val="000000"/>
      <w:szCs w:val="22"/>
      <w:lang w:eastAsia="de-DE" w:bidi="en-US"/>
    </w:rPr>
  </w:style>
  <w:style w:type="paragraph" w:styleId="BalonMetni">
    <w:name w:val="Balloon Text"/>
    <w:basedOn w:val="Normal"/>
    <w:link w:val="BalonMetniChar"/>
    <w:uiPriority w:val="99"/>
    <w:rsid w:val="00D47EA5"/>
    <w:rPr>
      <w:rFonts w:cs="Tahoma"/>
      <w:szCs w:val="18"/>
    </w:rPr>
  </w:style>
  <w:style w:type="character" w:customStyle="1" w:styleId="BalonMetniChar">
    <w:name w:val="Balon Metni Char"/>
    <w:link w:val="BalonMetni"/>
    <w:uiPriority w:val="99"/>
    <w:rsid w:val="00D47EA5"/>
    <w:rPr>
      <w:rFonts w:ascii="Palatino Linotype" w:hAnsi="Palatino Linotype" w:cs="Tahoma"/>
      <w:noProof/>
      <w:color w:val="000000"/>
      <w:szCs w:val="18"/>
    </w:rPr>
  </w:style>
  <w:style w:type="character" w:styleId="SatrNumaras">
    <w:name w:val="line number"/>
    <w:uiPriority w:val="99"/>
    <w:rsid w:val="00C57E47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NormalTablo"/>
    <w:uiPriority w:val="99"/>
    <w:rsid w:val="00D47EA5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Kpr">
    <w:name w:val="Hyperlink"/>
    <w:uiPriority w:val="99"/>
    <w:rsid w:val="00D47EA5"/>
    <w:rPr>
      <w:color w:val="0000FF"/>
      <w:u w:val="single"/>
    </w:rPr>
  </w:style>
  <w:style w:type="character" w:styleId="zmlenmeyenBahsetme">
    <w:name w:val="Unresolved Mention"/>
    <w:uiPriority w:val="99"/>
    <w:semiHidden/>
    <w:unhideWhenUsed/>
    <w:rsid w:val="00891137"/>
    <w:rPr>
      <w:color w:val="605E5C"/>
      <w:shd w:val="clear" w:color="auto" w:fill="E1DFDD"/>
    </w:rPr>
  </w:style>
  <w:style w:type="table" w:styleId="DzTablo4">
    <w:name w:val="Plain Table 4"/>
    <w:basedOn w:val="NormalTablo"/>
    <w:uiPriority w:val="44"/>
    <w:rsid w:val="008313A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JOSSAtheorem">
    <w:name w:val="JOSSA theorem"/>
    <w:qFormat/>
    <w:rsid w:val="00373E43"/>
    <w:pPr>
      <w:adjustRightInd w:val="0"/>
      <w:snapToGrid w:val="0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JOSSABackMatter">
    <w:name w:val="JOSSA BackMatter"/>
    <w:qFormat/>
    <w:rsid w:val="00233F91"/>
    <w:pPr>
      <w:adjustRightInd w:val="0"/>
      <w:snapToGrid w:val="0"/>
      <w:spacing w:before="120" w:after="120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JOSSAAcademiceditor">
    <w:name w:val="JOSSA Academic editor"/>
    <w:qFormat/>
    <w:rsid w:val="00166930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b/>
      <w:color w:val="000000"/>
      <w:sz w:val="22"/>
      <w:szCs w:val="22"/>
      <w:lang w:eastAsia="de-DE" w:bidi="en-US"/>
    </w:rPr>
  </w:style>
  <w:style w:type="table" w:customStyle="1" w:styleId="MDPITable">
    <w:name w:val="MDPI_Table"/>
    <w:basedOn w:val="NormalTablo"/>
    <w:uiPriority w:val="99"/>
    <w:rsid w:val="00D47EA5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styleId="Kaynaka">
    <w:name w:val="Bibliography"/>
    <w:basedOn w:val="Normal"/>
    <w:next w:val="Normal"/>
    <w:uiPriority w:val="37"/>
    <w:semiHidden/>
    <w:unhideWhenUsed/>
    <w:rsid w:val="00D47EA5"/>
  </w:style>
  <w:style w:type="paragraph" w:styleId="GvdeMetni">
    <w:name w:val="Body Text"/>
    <w:link w:val="GvdeMetniChar"/>
    <w:rsid w:val="00D47EA5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GvdeMetniChar">
    <w:name w:val="Gövde Metni Char"/>
    <w:link w:val="GvdeMetni"/>
    <w:rsid w:val="00D47EA5"/>
    <w:rPr>
      <w:rFonts w:ascii="Palatino Linotype" w:hAnsi="Palatino Linotype"/>
      <w:color w:val="000000"/>
      <w:sz w:val="24"/>
      <w:lang w:eastAsia="de-DE"/>
    </w:rPr>
  </w:style>
  <w:style w:type="character" w:styleId="AklamaBavurusu">
    <w:name w:val="annotation reference"/>
    <w:rsid w:val="00D47EA5"/>
    <w:rPr>
      <w:sz w:val="21"/>
      <w:szCs w:val="21"/>
    </w:rPr>
  </w:style>
  <w:style w:type="paragraph" w:styleId="AklamaMetni">
    <w:name w:val="annotation text"/>
    <w:basedOn w:val="Normal"/>
    <w:link w:val="AklamaMetniChar"/>
    <w:rsid w:val="00D47EA5"/>
  </w:style>
  <w:style w:type="character" w:customStyle="1" w:styleId="AklamaMetniChar">
    <w:name w:val="Açıklama Metni Char"/>
    <w:link w:val="AklamaMetni"/>
    <w:rsid w:val="00D47EA5"/>
    <w:rPr>
      <w:rFonts w:ascii="Palatino Linotype" w:hAnsi="Palatino Linotype"/>
      <w:noProof/>
      <w:color w:val="000000"/>
    </w:rPr>
  </w:style>
  <w:style w:type="paragraph" w:styleId="AklamaKonusu">
    <w:name w:val="annotation subject"/>
    <w:basedOn w:val="AklamaMetni"/>
    <w:next w:val="AklamaMetni"/>
    <w:link w:val="AklamaKonusuChar"/>
    <w:rsid w:val="00D47EA5"/>
    <w:rPr>
      <w:b/>
      <w:bCs/>
    </w:rPr>
  </w:style>
  <w:style w:type="character" w:customStyle="1" w:styleId="AklamaKonusuChar">
    <w:name w:val="Açıklama Konusu Char"/>
    <w:link w:val="AklamaKonusu"/>
    <w:rsid w:val="00D47EA5"/>
    <w:rPr>
      <w:rFonts w:ascii="Palatino Linotype" w:hAnsi="Palatino Linotype"/>
      <w:b/>
      <w:bCs/>
      <w:noProof/>
      <w:color w:val="000000"/>
    </w:rPr>
  </w:style>
  <w:style w:type="character" w:styleId="SonNotBavurusu">
    <w:name w:val="endnote reference"/>
    <w:rsid w:val="00D47EA5"/>
    <w:rPr>
      <w:vertAlign w:val="superscript"/>
    </w:rPr>
  </w:style>
  <w:style w:type="paragraph" w:styleId="SonNotMetni">
    <w:name w:val="endnote text"/>
    <w:basedOn w:val="Normal"/>
    <w:link w:val="SonNotMetniChar"/>
    <w:semiHidden/>
    <w:unhideWhenUsed/>
    <w:rsid w:val="00D47EA5"/>
  </w:style>
  <w:style w:type="character" w:customStyle="1" w:styleId="SonNotMetniChar">
    <w:name w:val="Son Not Metni Char"/>
    <w:link w:val="SonNotMetni"/>
    <w:semiHidden/>
    <w:rsid w:val="00D47EA5"/>
    <w:rPr>
      <w:rFonts w:ascii="Palatino Linotype" w:hAnsi="Palatino Linotype"/>
      <w:noProof/>
      <w:color w:val="000000"/>
    </w:rPr>
  </w:style>
  <w:style w:type="character" w:styleId="zlenenKpr">
    <w:name w:val="FollowedHyperlink"/>
    <w:rsid w:val="00D47EA5"/>
    <w:rPr>
      <w:color w:val="954F72"/>
      <w:u w:val="single"/>
    </w:rPr>
  </w:style>
  <w:style w:type="paragraph" w:styleId="DipnotMetni">
    <w:name w:val="footnote text"/>
    <w:basedOn w:val="Normal"/>
    <w:link w:val="DipnotMetniChar"/>
    <w:semiHidden/>
    <w:unhideWhenUsed/>
    <w:rsid w:val="00D47EA5"/>
  </w:style>
  <w:style w:type="character" w:customStyle="1" w:styleId="DipnotMetniChar">
    <w:name w:val="Dipnot Metni Char"/>
    <w:link w:val="DipnotMetni"/>
    <w:semiHidden/>
    <w:rsid w:val="00D47EA5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D47EA5"/>
    <w:rPr>
      <w:szCs w:val="24"/>
    </w:rPr>
  </w:style>
  <w:style w:type="paragraph" w:customStyle="1" w:styleId="MsoFootnoteText0">
    <w:name w:val="MsoFootnoteText"/>
    <w:basedOn w:val="NormalWeb"/>
    <w:rsid w:val="00D47EA5"/>
    <w:rPr>
      <w:rFonts w:ascii="Times New Roman" w:hAnsi="Times New Roman"/>
    </w:rPr>
  </w:style>
  <w:style w:type="character" w:styleId="SayfaNumaras">
    <w:name w:val="page number"/>
    <w:rsid w:val="00D47EA5"/>
  </w:style>
  <w:style w:type="character" w:styleId="YerTutucuMetni">
    <w:name w:val="Placeholder Text"/>
    <w:uiPriority w:val="99"/>
    <w:semiHidden/>
    <w:rsid w:val="00D47EA5"/>
    <w:rPr>
      <w:color w:val="808080"/>
    </w:rPr>
  </w:style>
  <w:style w:type="paragraph" w:styleId="ListeParagraf">
    <w:name w:val="List Paragraph"/>
    <w:basedOn w:val="Normal"/>
    <w:uiPriority w:val="34"/>
    <w:rsid w:val="001139ED"/>
    <w:pPr>
      <w:spacing w:after="200" w:line="276" w:lineRule="auto"/>
      <w:ind w:left="720"/>
      <w:contextualSpacing/>
      <w:jc w:val="left"/>
    </w:pPr>
    <w:rPr>
      <w:rFonts w:ascii="Calibri" w:eastAsia="Calibri" w:hAnsi="Calibri"/>
      <w:noProof w:val="0"/>
      <w:color w:val="auto"/>
      <w:sz w:val="22"/>
      <w:szCs w:val="22"/>
      <w:lang w:val="pl-PL" w:eastAsia="en-US"/>
    </w:rPr>
  </w:style>
  <w:style w:type="paragraph" w:styleId="AralkYok">
    <w:name w:val="No Spacing"/>
    <w:link w:val="AralkYokChar"/>
    <w:uiPriority w:val="1"/>
    <w:rsid w:val="00794F4A"/>
    <w:rPr>
      <w:rFonts w:asciiTheme="minorHAnsi" w:eastAsiaTheme="minorEastAsia" w:hAnsiTheme="minorHAnsi" w:cstheme="minorBidi"/>
      <w:sz w:val="22"/>
      <w:szCs w:val="22"/>
      <w:lang w:val="pl-PL" w:eastAsia="pl-PL"/>
    </w:rPr>
  </w:style>
  <w:style w:type="character" w:customStyle="1" w:styleId="AralkYokChar">
    <w:name w:val="Aralık Yok Char"/>
    <w:basedOn w:val="VarsaylanParagrafYazTipi"/>
    <w:link w:val="AralkYok"/>
    <w:uiPriority w:val="1"/>
    <w:rsid w:val="00794F4A"/>
    <w:rPr>
      <w:rFonts w:asciiTheme="minorHAnsi" w:eastAsiaTheme="minorEastAsia" w:hAnsiTheme="minorHAnsi" w:cstheme="minorBidi"/>
      <w:sz w:val="22"/>
      <w:szCs w:val="22"/>
      <w:lang w:val="pl-PL" w:eastAsia="pl-PL"/>
    </w:rPr>
  </w:style>
  <w:style w:type="character" w:customStyle="1" w:styleId="Balk2Char">
    <w:name w:val="Başlık 2 Char"/>
    <w:basedOn w:val="VarsaylanParagrafYazTipi"/>
    <w:link w:val="Balk2"/>
    <w:uiPriority w:val="9"/>
    <w:rsid w:val="000D5F42"/>
    <w:rPr>
      <w:rFonts w:ascii="Times New Roman" w:eastAsia="Times New Roman" w:hAnsi="Times New Roman"/>
      <w:b/>
      <w:bCs/>
      <w:sz w:val="36"/>
      <w:szCs w:val="36"/>
      <w:lang w:val="pl-PL" w:eastAsia="pl-PL"/>
    </w:rPr>
  </w:style>
  <w:style w:type="character" w:styleId="Gl">
    <w:name w:val="Strong"/>
    <w:basedOn w:val="VarsaylanParagrafYazTipi"/>
    <w:uiPriority w:val="22"/>
    <w:rsid w:val="000D5F42"/>
    <w:rPr>
      <w:b/>
      <w:bCs/>
    </w:rPr>
  </w:style>
  <w:style w:type="table" w:styleId="TabloKlavuzuAk">
    <w:name w:val="Grid Table Light"/>
    <w:basedOn w:val="NormalTablo"/>
    <w:uiPriority w:val="40"/>
    <w:rsid w:val="004014F9"/>
    <w:rPr>
      <w:rFonts w:asciiTheme="minorHAnsi" w:eastAsiaTheme="minorHAnsi" w:hAnsiTheme="minorHAnsi" w:cstheme="minorBidi"/>
      <w:sz w:val="22"/>
      <w:szCs w:val="22"/>
      <w:lang w:val="pl-PL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x193iq5w">
    <w:name w:val="x193iq5w"/>
    <w:basedOn w:val="VarsaylanParagrafYazTipi"/>
    <w:rsid w:val="00223FE3"/>
  </w:style>
  <w:style w:type="character" w:customStyle="1" w:styleId="Balk1Char">
    <w:name w:val="Başlık 1 Char"/>
    <w:basedOn w:val="VarsaylanParagrafYazTipi"/>
    <w:link w:val="Balk1"/>
    <w:uiPriority w:val="9"/>
    <w:rsid w:val="00571D33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rsid w:val="00571D33"/>
    <w:pPr>
      <w:spacing w:line="259" w:lineRule="auto"/>
      <w:jc w:val="left"/>
      <w:outlineLvl w:val="9"/>
    </w:pPr>
    <w:rPr>
      <w:noProof w:val="0"/>
      <w:lang w:val="pl-PL" w:eastAsia="pl-PL"/>
    </w:rPr>
  </w:style>
  <w:style w:type="paragraph" w:styleId="T1">
    <w:name w:val="toc 1"/>
    <w:basedOn w:val="Normal"/>
    <w:next w:val="Normal"/>
    <w:autoRedefine/>
    <w:uiPriority w:val="39"/>
    <w:unhideWhenUsed/>
    <w:rsid w:val="00E35687"/>
    <w:pPr>
      <w:spacing w:after="100"/>
    </w:pPr>
    <w:rPr>
      <w:i/>
      <w:iCs/>
      <w:sz w:val="28"/>
      <w:szCs w:val="28"/>
    </w:rPr>
  </w:style>
  <w:style w:type="paragraph" w:styleId="T3">
    <w:name w:val="toc 3"/>
    <w:basedOn w:val="Normal"/>
    <w:next w:val="Normal"/>
    <w:autoRedefine/>
    <w:uiPriority w:val="39"/>
    <w:unhideWhenUsed/>
    <w:rsid w:val="00571D33"/>
    <w:pPr>
      <w:spacing w:after="100"/>
      <w:ind w:left="400"/>
    </w:pPr>
  </w:style>
  <w:style w:type="paragraph" w:styleId="T2">
    <w:name w:val="toc 2"/>
    <w:basedOn w:val="Normal"/>
    <w:next w:val="Normal"/>
    <w:autoRedefine/>
    <w:uiPriority w:val="39"/>
    <w:unhideWhenUsed/>
    <w:rsid w:val="00571D33"/>
    <w:pPr>
      <w:spacing w:after="100"/>
      <w:ind w:left="200"/>
    </w:pPr>
  </w:style>
  <w:style w:type="paragraph" w:customStyle="1" w:styleId="AutoriENG">
    <w:name w:val="Autori ENG"/>
    <w:basedOn w:val="Normal"/>
    <w:rsid w:val="00E04466"/>
    <w:pPr>
      <w:keepNext/>
      <w:keepLines/>
      <w:jc w:val="right"/>
    </w:pPr>
    <w:rPr>
      <w:rFonts w:ascii="Verdana" w:eastAsia="Times New Roman" w:hAnsi="Verdana"/>
      <w:b/>
      <w:noProof w:val="0"/>
      <w:color w:val="auto"/>
      <w:sz w:val="18"/>
      <w:szCs w:val="24"/>
      <w:lang w:eastAsia="en-US"/>
    </w:rPr>
  </w:style>
  <w:style w:type="paragraph" w:styleId="KonuBal">
    <w:name w:val="Title"/>
    <w:basedOn w:val="Normal"/>
    <w:next w:val="Normal"/>
    <w:link w:val="KonuBalChar"/>
    <w:uiPriority w:val="10"/>
    <w:rsid w:val="007C6E67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C6E67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character" w:styleId="Vurgu">
    <w:name w:val="Emphasis"/>
    <w:basedOn w:val="VarsaylanParagrafYazTipi"/>
    <w:uiPriority w:val="20"/>
    <w:rsid w:val="000D0A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4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7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RZY&#346;%20FOLDER\AWF%20DOK%20ZESP&#211;&#321;\CZASOPISMO%20JSRI\1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DFA22-1153-4CCE-A23B-8F845A3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111</Template>
  <TotalTime>43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JSRI Template</vt:lpstr>
      <vt:lpstr>Type of the Paper (Article</vt:lpstr>
      <vt:lpstr>Type of the Paper (Article</vt:lpstr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JSRI Template</dc:title>
  <dc:subject/>
  <dc:creator>Journal of Sports Research and Innovation</dc:creator>
  <cp:keywords/>
  <dc:description/>
  <cp:lastModifiedBy>User</cp:lastModifiedBy>
  <cp:revision>14</cp:revision>
  <cp:lastPrinted>2024-02-13T20:36:00Z</cp:lastPrinted>
  <dcterms:created xsi:type="dcterms:W3CDTF">2024-11-07T16:31:00Z</dcterms:created>
  <dcterms:modified xsi:type="dcterms:W3CDTF">2025-04-25T06:30:00Z</dcterms:modified>
</cp:coreProperties>
</file>