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03AF" w14:textId="0BB08841" w:rsidR="006924BB" w:rsidRDefault="00241CAD" w:rsidP="001C3B81">
      <w:pPr>
        <w:pStyle w:val="JOSSAArticletype"/>
        <w:spacing w:after="240"/>
      </w:pPr>
      <w:r>
        <w:t>Makale türü</w:t>
      </w:r>
      <w:r w:rsidR="00C44C93">
        <w:t xml:space="preserve"> (</w:t>
      </w:r>
      <w:r>
        <w:t>Araştırma Makalesi</w:t>
      </w:r>
      <w:r w:rsidR="00C44C93">
        <w:t xml:space="preserve">, </w:t>
      </w:r>
      <w:r w:rsidR="006749F5">
        <w:t>Derleme Makalesi</w:t>
      </w:r>
      <w:r w:rsidR="00C44C93">
        <w:t xml:space="preserve">, </w:t>
      </w:r>
      <w:r w:rsidR="006749F5">
        <w:t>vb</w:t>
      </w:r>
      <w:r w:rsidR="00C44C93">
        <w:t>.)</w:t>
      </w:r>
    </w:p>
    <w:p w14:paraId="49F38DB6" w14:textId="2D0A4C92" w:rsidR="00241CAD" w:rsidRPr="00241CAD" w:rsidRDefault="0006016E" w:rsidP="00342A08">
      <w:pPr>
        <w:pStyle w:val="JOSSATitle"/>
        <w:rPr>
          <w:lang w:val="en-GB"/>
        </w:rPr>
      </w:pPr>
      <w:r>
        <w:t xml:space="preserve">Türkçe </w:t>
      </w:r>
      <w:r w:rsidR="00241CAD">
        <w:t>Başlık</w:t>
      </w:r>
    </w:p>
    <w:p w14:paraId="5A2D5597" w14:textId="39EE7587" w:rsidR="0078503C" w:rsidRDefault="00241CAD" w:rsidP="00342A08">
      <w:pPr>
        <w:pStyle w:val="JOSSATitle"/>
        <w:rPr>
          <w:lang w:val="en-GB"/>
        </w:rPr>
      </w:pPr>
      <w:r>
        <w:t>İngilizce Başlık</w:t>
      </w:r>
    </w:p>
    <w:p w14:paraId="1839588D" w14:textId="783038FC" w:rsidR="0078503C" w:rsidRDefault="00241CAD" w:rsidP="0078503C">
      <w:pPr>
        <w:pStyle w:val="JOSSAAuthornames"/>
        <w:rPr>
          <w:vertAlign w:val="superscript"/>
          <w:lang w:val="en-GB"/>
        </w:rPr>
      </w:pPr>
      <w:r>
        <w:rPr>
          <w:lang w:val="en-GB"/>
        </w:rPr>
        <w:t>İsim Soyisim</w:t>
      </w:r>
      <w:r>
        <w:rPr>
          <w:vertAlign w:val="superscript"/>
          <w:lang w:val="en-GB"/>
        </w:rPr>
        <w:t>1</w:t>
      </w:r>
      <w:r w:rsidR="00EC5EDF">
        <w:rPr>
          <w:noProof/>
        </w:rPr>
        <w:drawing>
          <wp:inline distT="0" distB="0" distL="0" distR="0" wp14:anchorId="6D070857" wp14:editId="41D7E7EB">
            <wp:extent cx="114300" cy="114300"/>
            <wp:effectExtent l="0" t="0" r="0" b="0"/>
            <wp:docPr id="3921748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622">
        <w:rPr>
          <w:lang w:val="en-GB"/>
        </w:rPr>
        <w:t xml:space="preserve">, </w:t>
      </w:r>
      <w:r>
        <w:rPr>
          <w:lang w:val="en-GB"/>
        </w:rPr>
        <w:t>İsim Soyisim</w:t>
      </w:r>
      <w:r>
        <w:rPr>
          <w:vertAlign w:val="superscript"/>
          <w:lang w:val="en-GB"/>
        </w:rPr>
        <w:t>2</w:t>
      </w:r>
      <w:r w:rsidR="00EC5EDF">
        <w:rPr>
          <w:noProof/>
        </w:rPr>
        <w:drawing>
          <wp:inline distT="0" distB="0" distL="0" distR="0" wp14:anchorId="4B8E87ED" wp14:editId="36017CCB">
            <wp:extent cx="114300" cy="114300"/>
            <wp:effectExtent l="0" t="0" r="0" b="0"/>
            <wp:docPr id="1722248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622">
        <w:rPr>
          <w:lang w:val="en-GB"/>
        </w:rPr>
        <w:t xml:space="preserve">, </w:t>
      </w:r>
      <w:r>
        <w:rPr>
          <w:lang w:val="en-GB"/>
        </w:rPr>
        <w:t>İsim Soyisim</w:t>
      </w:r>
      <w:r>
        <w:rPr>
          <w:vertAlign w:val="superscript"/>
          <w:lang w:val="en-GB"/>
        </w:rPr>
        <w:t>3*</w:t>
      </w:r>
      <w:r w:rsidR="00EC5EDF">
        <w:rPr>
          <w:noProof/>
        </w:rPr>
        <w:drawing>
          <wp:inline distT="0" distB="0" distL="0" distR="0" wp14:anchorId="0DD6A792" wp14:editId="7EE73FD0">
            <wp:extent cx="114300" cy="114300"/>
            <wp:effectExtent l="0" t="0" r="0" b="0"/>
            <wp:docPr id="13333048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0A46" w14:textId="77777777" w:rsidR="00241CAD" w:rsidRPr="00DA75F9" w:rsidRDefault="00241CAD" w:rsidP="00241CAD">
      <w:pPr>
        <w:pStyle w:val="JOSSAAffiliation"/>
        <w:rPr>
          <w:vertAlign w:val="superscript"/>
          <w:lang w:val="en-GB"/>
        </w:rPr>
      </w:pPr>
      <w:r w:rsidRPr="00DA75F9">
        <w:rPr>
          <w:vertAlign w:val="superscript"/>
          <w:lang w:val="en-GB"/>
        </w:rPr>
        <w:t>1</w:t>
      </w:r>
      <w:r w:rsidRPr="00DA75F9">
        <w:rPr>
          <w:lang w:val="en-GB"/>
        </w:rPr>
        <w:t xml:space="preserve"> </w:t>
      </w:r>
      <w:r>
        <w:t>Fakülte, Üniversite, Şehir-</w:t>
      </w:r>
      <w:r w:rsidRPr="009E4BD4">
        <w:t xml:space="preserve"> posta kodu</w:t>
      </w:r>
      <w:r>
        <w:t>, Ülke</w:t>
      </w:r>
      <w:r w:rsidRPr="00EB4503">
        <w:t xml:space="preserve"> </w:t>
      </w:r>
    </w:p>
    <w:p w14:paraId="5DD900D6" w14:textId="77777777" w:rsidR="00241CAD" w:rsidRPr="00DA75F9" w:rsidRDefault="00241CAD" w:rsidP="00241CAD">
      <w:pPr>
        <w:pStyle w:val="JOSSAAffiliation"/>
        <w:rPr>
          <w:lang w:val="en-GB"/>
        </w:rPr>
      </w:pPr>
      <w:r w:rsidRPr="00DA75F9">
        <w:rPr>
          <w:vertAlign w:val="superscript"/>
          <w:lang w:val="en-GB"/>
        </w:rPr>
        <w:t xml:space="preserve">2 </w:t>
      </w:r>
      <w:r>
        <w:t>Fakülte, Üniversite, Şehir-</w:t>
      </w:r>
      <w:r w:rsidRPr="009E4BD4">
        <w:t xml:space="preserve"> posta kodu</w:t>
      </w:r>
      <w:r>
        <w:t>, Ülke</w:t>
      </w:r>
    </w:p>
    <w:p w14:paraId="6901F0AD" w14:textId="77777777" w:rsidR="00241CAD" w:rsidRDefault="00241CAD" w:rsidP="00241CAD">
      <w:pPr>
        <w:pStyle w:val="JOSSAAffiliation"/>
        <w:rPr>
          <w:b/>
          <w:bCs/>
          <w:vertAlign w:val="superscript"/>
          <w:lang w:val="en-GB"/>
        </w:rPr>
      </w:pPr>
      <w:r>
        <w:rPr>
          <w:b/>
          <w:bCs/>
          <w:vertAlign w:val="superscript"/>
          <w:lang w:val="en-GB"/>
        </w:rPr>
        <w:t>3</w:t>
      </w:r>
      <w:r w:rsidRPr="005926EE">
        <w:rPr>
          <w:lang w:val="en-GB"/>
        </w:rPr>
        <w:t xml:space="preserve"> </w:t>
      </w:r>
      <w:r>
        <w:t>Fakülte, Üniversite, Şehir-</w:t>
      </w:r>
      <w:r w:rsidRPr="009E4BD4">
        <w:t xml:space="preserve"> posta kodu</w:t>
      </w:r>
      <w:r>
        <w:t>, Ülke</w:t>
      </w:r>
    </w:p>
    <w:p w14:paraId="0A7AFC03" w14:textId="77777777" w:rsidR="00241CAD" w:rsidRDefault="00241CAD" w:rsidP="00241CAD">
      <w:pPr>
        <w:pStyle w:val="JOSSAAffiliation"/>
        <w:rPr>
          <w:lang w:val="en-GB"/>
        </w:rPr>
      </w:pPr>
      <w:r w:rsidRPr="0078503C">
        <w:rPr>
          <w:lang w:val="en-GB"/>
        </w:rPr>
        <w:t xml:space="preserve"> *Correspondence: </w:t>
      </w:r>
      <w:r w:rsidRPr="00EB4503">
        <w:t>e-mail@e-mail.com</w:t>
      </w:r>
    </w:p>
    <w:p w14:paraId="145C4A2E" w14:textId="77777777" w:rsidR="00913A92" w:rsidRDefault="00913A92" w:rsidP="0078503C">
      <w:pPr>
        <w:pStyle w:val="JOSSAAffiliation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3A92" w14:paraId="5CB91EF1" w14:textId="77777777" w:rsidTr="00913A92">
        <w:tc>
          <w:tcPr>
            <w:tcW w:w="5228" w:type="dxa"/>
          </w:tcPr>
          <w:p w14:paraId="5EDAF347" w14:textId="591E4906" w:rsidR="00913A92" w:rsidRPr="00913A92" w:rsidRDefault="00241CAD" w:rsidP="00913A92">
            <w:pPr>
              <w:pStyle w:val="JOSSATablebody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Yazar Adı-Soyadı</w:t>
            </w:r>
          </w:p>
        </w:tc>
        <w:tc>
          <w:tcPr>
            <w:tcW w:w="5228" w:type="dxa"/>
          </w:tcPr>
          <w:p w14:paraId="10B3CC81" w14:textId="2A57558B" w:rsidR="00913A92" w:rsidRPr="00913A92" w:rsidRDefault="00913A92" w:rsidP="00913A92">
            <w:pPr>
              <w:pStyle w:val="JOSSATablebody"/>
              <w:jc w:val="both"/>
              <w:rPr>
                <w:b/>
                <w:bCs/>
                <w:lang w:val="en-GB"/>
              </w:rPr>
            </w:pPr>
            <w:r w:rsidRPr="00913A92">
              <w:rPr>
                <w:b/>
                <w:bCs/>
                <w:lang w:val="en-GB"/>
              </w:rPr>
              <w:t>ORCID</w:t>
            </w:r>
          </w:p>
        </w:tc>
      </w:tr>
      <w:tr w:rsidR="00EC5EDF" w14:paraId="646D5AB3" w14:textId="77777777" w:rsidTr="00913A92">
        <w:tc>
          <w:tcPr>
            <w:tcW w:w="5228" w:type="dxa"/>
          </w:tcPr>
          <w:p w14:paraId="44E4F897" w14:textId="77777777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1F21880F" w14:textId="0455D29C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  <w:tr w:rsidR="00EC5EDF" w14:paraId="3ECB399F" w14:textId="77777777" w:rsidTr="00913A92">
        <w:tc>
          <w:tcPr>
            <w:tcW w:w="5228" w:type="dxa"/>
          </w:tcPr>
          <w:p w14:paraId="523D6828" w14:textId="77777777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18D1AC49" w14:textId="6B7D5321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  <w:tr w:rsidR="00EC5EDF" w14:paraId="7C4438EC" w14:textId="77777777" w:rsidTr="00913A92">
        <w:tc>
          <w:tcPr>
            <w:tcW w:w="5228" w:type="dxa"/>
          </w:tcPr>
          <w:p w14:paraId="156E5F15" w14:textId="77777777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464265B2" w14:textId="41EB1C7D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  <w:tr w:rsidR="00EC5EDF" w14:paraId="18DEECD8" w14:textId="77777777" w:rsidTr="00913A92">
        <w:tc>
          <w:tcPr>
            <w:tcW w:w="5228" w:type="dxa"/>
          </w:tcPr>
          <w:p w14:paraId="6048BF14" w14:textId="77777777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</w:p>
        </w:tc>
        <w:tc>
          <w:tcPr>
            <w:tcW w:w="5228" w:type="dxa"/>
          </w:tcPr>
          <w:p w14:paraId="61D73A28" w14:textId="73B0B8DB" w:rsidR="00EC5EDF" w:rsidRDefault="00EC5EDF" w:rsidP="00EC5EDF">
            <w:pPr>
              <w:pStyle w:val="JOSSATablebody"/>
              <w:jc w:val="both"/>
              <w:rPr>
                <w:lang w:val="en-GB"/>
              </w:rPr>
            </w:pPr>
            <w:r w:rsidRPr="001F5F1B">
              <w:rPr>
                <w:lang w:val="en-GB"/>
              </w:rPr>
              <w:t>https://orcid.org/</w:t>
            </w:r>
          </w:p>
        </w:tc>
      </w:tr>
    </w:tbl>
    <w:p w14:paraId="6876F4AB" w14:textId="2B0EE3CE" w:rsidR="00913A92" w:rsidRDefault="00241CAD" w:rsidP="00241CAD">
      <w:pPr>
        <w:pStyle w:val="JOSSATablebody"/>
        <w:jc w:val="both"/>
        <w:rPr>
          <w:lang w:val="en-GB"/>
        </w:rPr>
      </w:pPr>
      <w:r w:rsidRPr="00241CAD">
        <w:rPr>
          <w:lang w:val="en-GB"/>
        </w:rPr>
        <w:t>Tablo, makaledeki yazar sırasına göre doldurulmalıdır. Gerekirse tablo satır sayısı artırılabilir.</w:t>
      </w:r>
    </w:p>
    <w:sectPr w:rsidR="00913A92" w:rsidSect="005E7BB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567" w:footer="794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14D8" w14:textId="77777777" w:rsidR="0045796C" w:rsidRDefault="0045796C">
      <w:r>
        <w:separator/>
      </w:r>
    </w:p>
  </w:endnote>
  <w:endnote w:type="continuationSeparator" w:id="0">
    <w:p w14:paraId="3A56212D" w14:textId="77777777" w:rsidR="0045796C" w:rsidRDefault="0045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3D02" w14:textId="4A07E06D" w:rsidR="00575630" w:rsidRDefault="00575630" w:rsidP="00575630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2F676166" w14:textId="77777777" w:rsidR="00575630" w:rsidRPr="00B94E65" w:rsidRDefault="00575630" w:rsidP="00575630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Pr="00127A2D">
      <w:rPr>
        <w:b/>
        <w:bCs/>
        <w:sz w:val="24"/>
        <w:szCs w:val="22"/>
      </w:rPr>
      <w:t>JOSSA</w:t>
    </w:r>
  </w:p>
  <w:p w14:paraId="059B449D" w14:textId="11B49B15" w:rsidR="00C90B3B" w:rsidRPr="00575630" w:rsidRDefault="00C90B3B" w:rsidP="00575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160F" w14:textId="77777777" w:rsidR="0045699E" w:rsidRDefault="0045699E" w:rsidP="00F25C65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5285096D" w14:textId="3F19F3AD" w:rsidR="00C90B3B" w:rsidRPr="00B94E65" w:rsidRDefault="000943F3" w:rsidP="00B94E65">
    <w:pPr>
      <w:pStyle w:val="AltBilgi"/>
      <w:spacing w:line="240" w:lineRule="auto"/>
      <w:jc w:val="right"/>
      <w:rPr>
        <w:b/>
        <w:bCs/>
        <w:sz w:val="24"/>
        <w:szCs w:val="22"/>
      </w:rPr>
    </w:pPr>
    <w:r w:rsidRPr="008B308E">
      <w:rPr>
        <w:lang w:val="fr-CH"/>
      </w:rPr>
      <w:tab/>
    </w:r>
    <w:r w:rsidR="00B94E65" w:rsidRPr="00127A2D">
      <w:rPr>
        <w:b/>
        <w:bCs/>
        <w:sz w:val="24"/>
        <w:szCs w:val="22"/>
      </w:rPr>
      <w:t>JOSSA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0FD7" w14:textId="77777777" w:rsidR="0045796C" w:rsidRDefault="0045796C">
      <w:r>
        <w:separator/>
      </w:r>
    </w:p>
  </w:footnote>
  <w:footnote w:type="continuationSeparator" w:id="0">
    <w:p w14:paraId="7831E525" w14:textId="77777777" w:rsidR="0045796C" w:rsidRDefault="0045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5CFD" w14:textId="77777777" w:rsidR="00C90B3B" w:rsidRDefault="00C90B3B" w:rsidP="00C90B3B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E478" w14:textId="51E8C77B" w:rsidR="0045699E" w:rsidRDefault="00D31C82" w:rsidP="000943F3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Cs w:val="16"/>
      </w:rPr>
      <w:t>Journal of Sports Science Academy – Vol. 1, No 1 Year 2025</w:t>
    </w:r>
    <w:r w:rsidR="000943F3">
      <w:rPr>
        <w:sz w:val="16"/>
      </w:rPr>
      <w:tab/>
    </w:r>
    <w:r w:rsidR="00831BDE">
      <w:rPr>
        <w:sz w:val="16"/>
      </w:rPr>
      <w:fldChar w:fldCharType="begin"/>
    </w:r>
    <w:r w:rsidR="00831BDE">
      <w:rPr>
        <w:sz w:val="16"/>
      </w:rPr>
      <w:instrText xml:space="preserve"> PAGE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  <w:r w:rsidR="00831BDE">
      <w:rPr>
        <w:sz w:val="16"/>
      </w:rPr>
      <w:t xml:space="preserve"> of </w:t>
    </w:r>
    <w:r w:rsidR="00831BDE">
      <w:rPr>
        <w:sz w:val="16"/>
      </w:rPr>
      <w:fldChar w:fldCharType="begin"/>
    </w:r>
    <w:r w:rsidR="00831BDE">
      <w:rPr>
        <w:sz w:val="16"/>
      </w:rPr>
      <w:instrText xml:space="preserve"> NUMPAGES   \* MERGEFORMAT </w:instrText>
    </w:r>
    <w:r w:rsidR="00831BDE">
      <w:rPr>
        <w:sz w:val="16"/>
      </w:rPr>
      <w:fldChar w:fldCharType="separate"/>
    </w:r>
    <w:r w:rsidR="00C97651">
      <w:rPr>
        <w:sz w:val="16"/>
      </w:rPr>
      <w:t>5</w:t>
    </w:r>
    <w:r w:rsidR="00831BDE">
      <w:rPr>
        <w:sz w:val="16"/>
      </w:rPr>
      <w:fldChar w:fldCharType="end"/>
    </w:r>
  </w:p>
  <w:p w14:paraId="7549931A" w14:textId="77777777" w:rsidR="00C90B3B" w:rsidRPr="00310EBF" w:rsidRDefault="00C90B3B" w:rsidP="008B070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"/>
      <w:gridCol w:w="8751"/>
    </w:tblGrid>
    <w:tr w:rsidR="005E7BBE" w:rsidRPr="00D15AC3" w14:paraId="68A69651" w14:textId="77777777" w:rsidTr="00E1584E">
      <w:trPr>
        <w:trHeight w:val="734"/>
      </w:trPr>
      <w:tc>
        <w:tcPr>
          <w:tcW w:w="1825" w:type="dxa"/>
          <w:shd w:val="clear" w:color="auto" w:fill="auto"/>
          <w:vAlign w:val="center"/>
        </w:tcPr>
        <w:p w14:paraId="31CBB099" w14:textId="1A86637F" w:rsidR="005E7BBE" w:rsidRPr="00D15AC3" w:rsidRDefault="00A63619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drawing>
              <wp:inline distT="0" distB="0" distL="0" distR="0" wp14:anchorId="70FBF0C0" wp14:editId="761CCE0C">
                <wp:extent cx="1148012" cy="970548"/>
                <wp:effectExtent l="0" t="0" r="0" b="1270"/>
                <wp:docPr id="125902717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630" cy="97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1" w:type="dxa"/>
          <w:shd w:val="clear" w:color="auto" w:fill="auto"/>
          <w:vAlign w:val="center"/>
        </w:tcPr>
        <w:p w14:paraId="6E42A68F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jc w:val="both"/>
            <w:rPr>
              <w:rFonts w:eastAsia="DengXian"/>
              <w:b/>
              <w:bCs/>
            </w:rPr>
          </w:pPr>
        </w:p>
        <w:p w14:paraId="0DFCB902" w14:textId="0D46C748" w:rsidR="005E7BBE" w:rsidRDefault="002C53EE" w:rsidP="005E7BBE">
          <w:pPr>
            <w:pStyle w:val="stBilgi"/>
            <w:pBdr>
              <w:bottom w:val="none" w:sz="0" w:space="0" w:color="auto"/>
            </w:pBdr>
            <w:jc w:val="left"/>
            <w:rPr>
              <w:rFonts w:eastAsia="DengXian"/>
              <w:b/>
              <w:bCs/>
              <w:sz w:val="40"/>
              <w:szCs w:val="36"/>
            </w:rPr>
          </w:pPr>
          <w:r>
            <w:rPr>
              <w:rFonts w:eastAsia="DengXian"/>
              <w:b/>
              <w:bCs/>
              <w:sz w:val="40"/>
              <w:szCs w:val="36"/>
            </w:rPr>
            <w:t xml:space="preserve"> </w:t>
          </w:r>
          <w:r w:rsidR="005E7BBE" w:rsidRPr="00907AF4">
            <w:rPr>
              <w:rFonts w:eastAsia="DengXian"/>
              <w:b/>
              <w:bCs/>
              <w:sz w:val="40"/>
              <w:szCs w:val="36"/>
            </w:rPr>
            <w:t xml:space="preserve">JOURNAL OF SPORTS SCIENCE ACADEMY                         </w:t>
          </w:r>
        </w:p>
        <w:p w14:paraId="33523B59" w14:textId="77777777" w:rsidR="005E7BBE" w:rsidRDefault="005E7BBE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</w:p>
        <w:p w14:paraId="5B01A1BC" w14:textId="65EA169D" w:rsidR="005E7BBE" w:rsidRPr="00D15AC3" w:rsidRDefault="00325008" w:rsidP="005E7BBE">
          <w:pPr>
            <w:pStyle w:val="stBilgi"/>
            <w:pBdr>
              <w:bottom w:val="none" w:sz="0" w:space="0" w:color="auto"/>
            </w:pBdr>
            <w:spacing w:line="240" w:lineRule="auto"/>
            <w:jc w:val="right"/>
            <w:rPr>
              <w:rFonts w:eastAsia="DengXian"/>
              <w:b/>
              <w:bCs/>
            </w:rPr>
          </w:pPr>
          <w:r w:rsidRPr="00325008">
            <w:rPr>
              <w:rFonts w:eastAsia="DengXian"/>
              <w:b/>
              <w:bCs/>
              <w:sz w:val="36"/>
              <w:szCs w:val="32"/>
            </w:rPr>
            <w:t>Başlık Sayfası</w:t>
          </w:r>
          <w:r w:rsidR="005E7BBE" w:rsidRPr="00325008">
            <w:rPr>
              <w:rFonts w:eastAsia="DengXian"/>
              <w:b/>
              <w:bCs/>
              <w:sz w:val="36"/>
              <w:szCs w:val="32"/>
            </w:rPr>
            <w:t xml:space="preserve">                             </w:t>
          </w:r>
          <w:r w:rsidR="005E7BBE">
            <w:rPr>
              <w:rFonts w:eastAsia="DengXian"/>
              <w:b/>
              <w:bCs/>
            </w:rPr>
            <w:br/>
            <w:t xml:space="preserve">                                                                    </w:t>
          </w:r>
        </w:p>
      </w:tc>
    </w:tr>
  </w:tbl>
  <w:p w14:paraId="1AC8975C" w14:textId="77777777" w:rsidR="00C90B3B" w:rsidRPr="0045699E" w:rsidRDefault="00C90B3B" w:rsidP="00F25C65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5DF8"/>
    <w:multiLevelType w:val="hybridMultilevel"/>
    <w:tmpl w:val="3EDCE406"/>
    <w:lvl w:ilvl="0" w:tplc="E47AA64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88" w:hanging="360"/>
      </w:pPr>
    </w:lvl>
    <w:lvl w:ilvl="2" w:tplc="0415001B" w:tentative="1">
      <w:start w:val="1"/>
      <w:numFmt w:val="lowerRoman"/>
      <w:lvlText w:val="%3."/>
      <w:lvlJc w:val="right"/>
      <w:pPr>
        <w:ind w:left="4408" w:hanging="180"/>
      </w:pPr>
    </w:lvl>
    <w:lvl w:ilvl="3" w:tplc="0415000F" w:tentative="1">
      <w:start w:val="1"/>
      <w:numFmt w:val="decimal"/>
      <w:lvlText w:val="%4."/>
      <w:lvlJc w:val="left"/>
      <w:pPr>
        <w:ind w:left="5128" w:hanging="360"/>
      </w:pPr>
    </w:lvl>
    <w:lvl w:ilvl="4" w:tplc="04150019" w:tentative="1">
      <w:start w:val="1"/>
      <w:numFmt w:val="lowerLetter"/>
      <w:lvlText w:val="%5."/>
      <w:lvlJc w:val="left"/>
      <w:pPr>
        <w:ind w:left="5848" w:hanging="360"/>
      </w:pPr>
    </w:lvl>
    <w:lvl w:ilvl="5" w:tplc="0415001B" w:tentative="1">
      <w:start w:val="1"/>
      <w:numFmt w:val="lowerRoman"/>
      <w:lvlText w:val="%6."/>
      <w:lvlJc w:val="right"/>
      <w:pPr>
        <w:ind w:left="6568" w:hanging="180"/>
      </w:pPr>
    </w:lvl>
    <w:lvl w:ilvl="6" w:tplc="0415000F" w:tentative="1">
      <w:start w:val="1"/>
      <w:numFmt w:val="decimal"/>
      <w:lvlText w:val="%7."/>
      <w:lvlJc w:val="left"/>
      <w:pPr>
        <w:ind w:left="7288" w:hanging="360"/>
      </w:pPr>
    </w:lvl>
    <w:lvl w:ilvl="7" w:tplc="04150019" w:tentative="1">
      <w:start w:val="1"/>
      <w:numFmt w:val="lowerLetter"/>
      <w:lvlText w:val="%8."/>
      <w:lvlJc w:val="left"/>
      <w:pPr>
        <w:ind w:left="8008" w:hanging="360"/>
      </w:pPr>
    </w:lvl>
    <w:lvl w:ilvl="8" w:tplc="041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3C46D00"/>
    <w:multiLevelType w:val="hybridMultilevel"/>
    <w:tmpl w:val="8F4A89D6"/>
    <w:lvl w:ilvl="0" w:tplc="D4ECF69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CD3E7292"/>
    <w:lvl w:ilvl="0" w:tplc="F7B6C750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FC80097"/>
    <w:multiLevelType w:val="hybridMultilevel"/>
    <w:tmpl w:val="DE12E9C8"/>
    <w:lvl w:ilvl="0" w:tplc="8D8CDB2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23D4"/>
    <w:multiLevelType w:val="hybridMultilevel"/>
    <w:tmpl w:val="8CD07D70"/>
    <w:lvl w:ilvl="0" w:tplc="0415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609C"/>
    <w:multiLevelType w:val="hybridMultilevel"/>
    <w:tmpl w:val="048A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D85625"/>
    <w:multiLevelType w:val="hybridMultilevel"/>
    <w:tmpl w:val="0B46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4" w15:restartNumberingAfterBreak="0">
    <w:nsid w:val="661A3F4C"/>
    <w:multiLevelType w:val="hybridMultilevel"/>
    <w:tmpl w:val="5D841F04"/>
    <w:lvl w:ilvl="0" w:tplc="C3B0C1FC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5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9022">
    <w:abstractNumId w:val="7"/>
  </w:num>
  <w:num w:numId="2" w16cid:durableId="1871070396">
    <w:abstractNumId w:val="10"/>
  </w:num>
  <w:num w:numId="3" w16cid:durableId="912589453">
    <w:abstractNumId w:val="6"/>
  </w:num>
  <w:num w:numId="4" w16cid:durableId="976842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694436">
    <w:abstractNumId w:val="8"/>
  </w:num>
  <w:num w:numId="6" w16cid:durableId="1366296750">
    <w:abstractNumId w:val="13"/>
  </w:num>
  <w:num w:numId="7" w16cid:durableId="1720665601">
    <w:abstractNumId w:val="3"/>
  </w:num>
  <w:num w:numId="8" w16cid:durableId="1169908287">
    <w:abstractNumId w:val="13"/>
  </w:num>
  <w:num w:numId="9" w16cid:durableId="1005354364">
    <w:abstractNumId w:val="3"/>
  </w:num>
  <w:num w:numId="10" w16cid:durableId="808278404">
    <w:abstractNumId w:val="13"/>
  </w:num>
  <w:num w:numId="11" w16cid:durableId="2078086066">
    <w:abstractNumId w:val="3"/>
  </w:num>
  <w:num w:numId="12" w16cid:durableId="623267721">
    <w:abstractNumId w:val="15"/>
  </w:num>
  <w:num w:numId="13" w16cid:durableId="1414817629">
    <w:abstractNumId w:val="13"/>
  </w:num>
  <w:num w:numId="14" w16cid:durableId="1180512512">
    <w:abstractNumId w:val="3"/>
  </w:num>
  <w:num w:numId="15" w16cid:durableId="857161393">
    <w:abstractNumId w:val="2"/>
  </w:num>
  <w:num w:numId="16" w16cid:durableId="1084767157">
    <w:abstractNumId w:val="12"/>
  </w:num>
  <w:num w:numId="17" w16cid:durableId="1200627556">
    <w:abstractNumId w:val="1"/>
  </w:num>
  <w:num w:numId="18" w16cid:durableId="886650859">
    <w:abstractNumId w:val="13"/>
  </w:num>
  <w:num w:numId="19" w16cid:durableId="611398766">
    <w:abstractNumId w:val="3"/>
  </w:num>
  <w:num w:numId="20" w16cid:durableId="27878980">
    <w:abstractNumId w:val="2"/>
  </w:num>
  <w:num w:numId="21" w16cid:durableId="2065638470">
    <w:abstractNumId w:val="1"/>
  </w:num>
  <w:num w:numId="22" w16cid:durableId="1337999985">
    <w:abstractNumId w:val="14"/>
  </w:num>
  <w:num w:numId="23" w16cid:durableId="1670211335">
    <w:abstractNumId w:val="4"/>
  </w:num>
  <w:num w:numId="24" w16cid:durableId="3871383">
    <w:abstractNumId w:val="11"/>
  </w:num>
  <w:num w:numId="25" w16cid:durableId="1270890816">
    <w:abstractNumId w:val="0"/>
  </w:num>
  <w:num w:numId="26" w16cid:durableId="1516578592">
    <w:abstractNumId w:val="5"/>
  </w:num>
  <w:num w:numId="27" w16cid:durableId="309216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93"/>
    <w:rsid w:val="00000FFF"/>
    <w:rsid w:val="0000218D"/>
    <w:rsid w:val="000033F1"/>
    <w:rsid w:val="00020685"/>
    <w:rsid w:val="000222EF"/>
    <w:rsid w:val="000330FF"/>
    <w:rsid w:val="000374FD"/>
    <w:rsid w:val="0006016E"/>
    <w:rsid w:val="000645F0"/>
    <w:rsid w:val="00064E02"/>
    <w:rsid w:val="00065313"/>
    <w:rsid w:val="00070240"/>
    <w:rsid w:val="00077A11"/>
    <w:rsid w:val="0008055A"/>
    <w:rsid w:val="000879F4"/>
    <w:rsid w:val="00087B72"/>
    <w:rsid w:val="00090A32"/>
    <w:rsid w:val="000943F3"/>
    <w:rsid w:val="000A0720"/>
    <w:rsid w:val="000A7099"/>
    <w:rsid w:val="000B0277"/>
    <w:rsid w:val="000B6163"/>
    <w:rsid w:val="000C765A"/>
    <w:rsid w:val="000C7E7B"/>
    <w:rsid w:val="000D0A0B"/>
    <w:rsid w:val="000D3DE1"/>
    <w:rsid w:val="000D5F42"/>
    <w:rsid w:val="000E5185"/>
    <w:rsid w:val="000F03E2"/>
    <w:rsid w:val="001139ED"/>
    <w:rsid w:val="00127A2D"/>
    <w:rsid w:val="0013280E"/>
    <w:rsid w:val="001376AB"/>
    <w:rsid w:val="0014568A"/>
    <w:rsid w:val="00147C72"/>
    <w:rsid w:val="00150E4E"/>
    <w:rsid w:val="00160839"/>
    <w:rsid w:val="001659DC"/>
    <w:rsid w:val="0017150A"/>
    <w:rsid w:val="00173DDF"/>
    <w:rsid w:val="00192EF9"/>
    <w:rsid w:val="001978F7"/>
    <w:rsid w:val="00197A9B"/>
    <w:rsid w:val="001A10AC"/>
    <w:rsid w:val="001A2EC3"/>
    <w:rsid w:val="001A77C9"/>
    <w:rsid w:val="001B4AC2"/>
    <w:rsid w:val="001B5510"/>
    <w:rsid w:val="001B7D47"/>
    <w:rsid w:val="001C3B81"/>
    <w:rsid w:val="001C7A10"/>
    <w:rsid w:val="001D43A5"/>
    <w:rsid w:val="001E2AEB"/>
    <w:rsid w:val="001E39DF"/>
    <w:rsid w:val="001E4BE2"/>
    <w:rsid w:val="0020251C"/>
    <w:rsid w:val="00202E01"/>
    <w:rsid w:val="0020403E"/>
    <w:rsid w:val="0020578D"/>
    <w:rsid w:val="00211C8D"/>
    <w:rsid w:val="0021307D"/>
    <w:rsid w:val="0021329E"/>
    <w:rsid w:val="0021649E"/>
    <w:rsid w:val="002175AB"/>
    <w:rsid w:val="00223FE3"/>
    <w:rsid w:val="00233F91"/>
    <w:rsid w:val="00241CAD"/>
    <w:rsid w:val="00242398"/>
    <w:rsid w:val="002514E0"/>
    <w:rsid w:val="002549C8"/>
    <w:rsid w:val="00264F54"/>
    <w:rsid w:val="0027719E"/>
    <w:rsid w:val="00277B9C"/>
    <w:rsid w:val="0029512B"/>
    <w:rsid w:val="00297229"/>
    <w:rsid w:val="002A611D"/>
    <w:rsid w:val="002B13D7"/>
    <w:rsid w:val="002B3EE9"/>
    <w:rsid w:val="002B755D"/>
    <w:rsid w:val="002C00C1"/>
    <w:rsid w:val="002C5127"/>
    <w:rsid w:val="002C53EE"/>
    <w:rsid w:val="002D17F7"/>
    <w:rsid w:val="002E1C35"/>
    <w:rsid w:val="002F5C7A"/>
    <w:rsid w:val="0030287B"/>
    <w:rsid w:val="00312A33"/>
    <w:rsid w:val="00312AF4"/>
    <w:rsid w:val="00320E31"/>
    <w:rsid w:val="00324B07"/>
    <w:rsid w:val="00325008"/>
    <w:rsid w:val="00326141"/>
    <w:rsid w:val="0032799E"/>
    <w:rsid w:val="00327B8E"/>
    <w:rsid w:val="00342A08"/>
    <w:rsid w:val="00347BBB"/>
    <w:rsid w:val="00350581"/>
    <w:rsid w:val="00354856"/>
    <w:rsid w:val="00355677"/>
    <w:rsid w:val="003558FA"/>
    <w:rsid w:val="00356654"/>
    <w:rsid w:val="00361204"/>
    <w:rsid w:val="003673E8"/>
    <w:rsid w:val="00370457"/>
    <w:rsid w:val="0037350E"/>
    <w:rsid w:val="00373E43"/>
    <w:rsid w:val="003865CD"/>
    <w:rsid w:val="00390107"/>
    <w:rsid w:val="003934AC"/>
    <w:rsid w:val="00395656"/>
    <w:rsid w:val="003A12EA"/>
    <w:rsid w:val="003B11AD"/>
    <w:rsid w:val="003B1F9E"/>
    <w:rsid w:val="003C126E"/>
    <w:rsid w:val="003C539E"/>
    <w:rsid w:val="003E24B6"/>
    <w:rsid w:val="003E367D"/>
    <w:rsid w:val="003E4154"/>
    <w:rsid w:val="004014F9"/>
    <w:rsid w:val="00401D30"/>
    <w:rsid w:val="00411550"/>
    <w:rsid w:val="00411E89"/>
    <w:rsid w:val="00413234"/>
    <w:rsid w:val="00435811"/>
    <w:rsid w:val="00455E5F"/>
    <w:rsid w:val="004564EF"/>
    <w:rsid w:val="004565A4"/>
    <w:rsid w:val="0045699E"/>
    <w:rsid w:val="0045796C"/>
    <w:rsid w:val="0046032C"/>
    <w:rsid w:val="00461281"/>
    <w:rsid w:val="004641AD"/>
    <w:rsid w:val="004663B1"/>
    <w:rsid w:val="004728CD"/>
    <w:rsid w:val="004759C0"/>
    <w:rsid w:val="00476FB0"/>
    <w:rsid w:val="0048591D"/>
    <w:rsid w:val="0049668F"/>
    <w:rsid w:val="00497182"/>
    <w:rsid w:val="004A6A50"/>
    <w:rsid w:val="004B3D73"/>
    <w:rsid w:val="004B543E"/>
    <w:rsid w:val="004B786D"/>
    <w:rsid w:val="004C025E"/>
    <w:rsid w:val="004C210B"/>
    <w:rsid w:val="004C3BAD"/>
    <w:rsid w:val="004C5B52"/>
    <w:rsid w:val="004D39A2"/>
    <w:rsid w:val="004E1E08"/>
    <w:rsid w:val="004F0945"/>
    <w:rsid w:val="004F1658"/>
    <w:rsid w:val="004F2008"/>
    <w:rsid w:val="004F3CB5"/>
    <w:rsid w:val="00505AD2"/>
    <w:rsid w:val="00511524"/>
    <w:rsid w:val="00513B79"/>
    <w:rsid w:val="00520DC1"/>
    <w:rsid w:val="00521B0E"/>
    <w:rsid w:val="00557412"/>
    <w:rsid w:val="00571D33"/>
    <w:rsid w:val="005741C6"/>
    <w:rsid w:val="00575630"/>
    <w:rsid w:val="0058522B"/>
    <w:rsid w:val="005902CF"/>
    <w:rsid w:val="005A057D"/>
    <w:rsid w:val="005A435E"/>
    <w:rsid w:val="005A79DF"/>
    <w:rsid w:val="005B14E7"/>
    <w:rsid w:val="005C3252"/>
    <w:rsid w:val="005C71E1"/>
    <w:rsid w:val="005C74F1"/>
    <w:rsid w:val="005E3F38"/>
    <w:rsid w:val="005E58B7"/>
    <w:rsid w:val="005E788C"/>
    <w:rsid w:val="005E7BBE"/>
    <w:rsid w:val="005F222C"/>
    <w:rsid w:val="005F3A99"/>
    <w:rsid w:val="0060709B"/>
    <w:rsid w:val="00610718"/>
    <w:rsid w:val="00612EEA"/>
    <w:rsid w:val="00620386"/>
    <w:rsid w:val="00620950"/>
    <w:rsid w:val="0063199F"/>
    <w:rsid w:val="006349C5"/>
    <w:rsid w:val="00640A84"/>
    <w:rsid w:val="00645667"/>
    <w:rsid w:val="00657213"/>
    <w:rsid w:val="00657B19"/>
    <w:rsid w:val="006636BC"/>
    <w:rsid w:val="006659ED"/>
    <w:rsid w:val="00666D33"/>
    <w:rsid w:val="006749F5"/>
    <w:rsid w:val="006750A3"/>
    <w:rsid w:val="00683106"/>
    <w:rsid w:val="0068361B"/>
    <w:rsid w:val="006910B5"/>
    <w:rsid w:val="00692393"/>
    <w:rsid w:val="006924BB"/>
    <w:rsid w:val="0069296C"/>
    <w:rsid w:val="0069485F"/>
    <w:rsid w:val="006A06D1"/>
    <w:rsid w:val="006A0F93"/>
    <w:rsid w:val="006A22E1"/>
    <w:rsid w:val="006C1B20"/>
    <w:rsid w:val="006C5F6E"/>
    <w:rsid w:val="006D5B1F"/>
    <w:rsid w:val="006E40FF"/>
    <w:rsid w:val="006F0855"/>
    <w:rsid w:val="006F0BFA"/>
    <w:rsid w:val="006F1458"/>
    <w:rsid w:val="006F3A26"/>
    <w:rsid w:val="006F5CFA"/>
    <w:rsid w:val="00703117"/>
    <w:rsid w:val="0070418D"/>
    <w:rsid w:val="00721BCF"/>
    <w:rsid w:val="00742B3E"/>
    <w:rsid w:val="00743AB9"/>
    <w:rsid w:val="00745414"/>
    <w:rsid w:val="00747DA1"/>
    <w:rsid w:val="00756FC8"/>
    <w:rsid w:val="007577EF"/>
    <w:rsid w:val="00760C51"/>
    <w:rsid w:val="00762A45"/>
    <w:rsid w:val="00763650"/>
    <w:rsid w:val="0078503C"/>
    <w:rsid w:val="0079122F"/>
    <w:rsid w:val="00794F4A"/>
    <w:rsid w:val="00797D64"/>
    <w:rsid w:val="007A57FA"/>
    <w:rsid w:val="007B335E"/>
    <w:rsid w:val="007B72BA"/>
    <w:rsid w:val="007C6E67"/>
    <w:rsid w:val="007D0BB0"/>
    <w:rsid w:val="007D42C7"/>
    <w:rsid w:val="007E0F22"/>
    <w:rsid w:val="00800782"/>
    <w:rsid w:val="00801504"/>
    <w:rsid w:val="00811ABF"/>
    <w:rsid w:val="00823BEE"/>
    <w:rsid w:val="00830F91"/>
    <w:rsid w:val="008313A9"/>
    <w:rsid w:val="00831BDE"/>
    <w:rsid w:val="0084006D"/>
    <w:rsid w:val="008427A3"/>
    <w:rsid w:val="00846C7D"/>
    <w:rsid w:val="0084789B"/>
    <w:rsid w:val="00850CDD"/>
    <w:rsid w:val="00875E38"/>
    <w:rsid w:val="00882750"/>
    <w:rsid w:val="008838D2"/>
    <w:rsid w:val="00891137"/>
    <w:rsid w:val="00891331"/>
    <w:rsid w:val="008920B6"/>
    <w:rsid w:val="008949C9"/>
    <w:rsid w:val="008A2B64"/>
    <w:rsid w:val="008A55D6"/>
    <w:rsid w:val="008B0707"/>
    <w:rsid w:val="008B5FC5"/>
    <w:rsid w:val="008C455F"/>
    <w:rsid w:val="008C6538"/>
    <w:rsid w:val="008C6A9D"/>
    <w:rsid w:val="008C725F"/>
    <w:rsid w:val="008D534B"/>
    <w:rsid w:val="008E01FB"/>
    <w:rsid w:val="008E0DD3"/>
    <w:rsid w:val="008E5453"/>
    <w:rsid w:val="009022E7"/>
    <w:rsid w:val="00907AF4"/>
    <w:rsid w:val="00913A92"/>
    <w:rsid w:val="00915BFC"/>
    <w:rsid w:val="00921A80"/>
    <w:rsid w:val="00937C38"/>
    <w:rsid w:val="009442A7"/>
    <w:rsid w:val="0094746E"/>
    <w:rsid w:val="009658E6"/>
    <w:rsid w:val="00980381"/>
    <w:rsid w:val="00980DDD"/>
    <w:rsid w:val="00982E0A"/>
    <w:rsid w:val="009905E2"/>
    <w:rsid w:val="0099746A"/>
    <w:rsid w:val="009A6662"/>
    <w:rsid w:val="009B1D1B"/>
    <w:rsid w:val="009B682C"/>
    <w:rsid w:val="009C44E1"/>
    <w:rsid w:val="009C50EC"/>
    <w:rsid w:val="009E3F3D"/>
    <w:rsid w:val="009E6F3F"/>
    <w:rsid w:val="009F70E6"/>
    <w:rsid w:val="00A03683"/>
    <w:rsid w:val="00A07B7C"/>
    <w:rsid w:val="00A109FA"/>
    <w:rsid w:val="00A149BE"/>
    <w:rsid w:val="00A40667"/>
    <w:rsid w:val="00A50601"/>
    <w:rsid w:val="00A56059"/>
    <w:rsid w:val="00A61CC6"/>
    <w:rsid w:val="00A63619"/>
    <w:rsid w:val="00A922EE"/>
    <w:rsid w:val="00AB7A1A"/>
    <w:rsid w:val="00AD4853"/>
    <w:rsid w:val="00AE0739"/>
    <w:rsid w:val="00AE3FF7"/>
    <w:rsid w:val="00AE6C73"/>
    <w:rsid w:val="00AE7588"/>
    <w:rsid w:val="00AF2E0C"/>
    <w:rsid w:val="00AF33F6"/>
    <w:rsid w:val="00AF3A21"/>
    <w:rsid w:val="00B05B6E"/>
    <w:rsid w:val="00B20555"/>
    <w:rsid w:val="00B20577"/>
    <w:rsid w:val="00B34E8E"/>
    <w:rsid w:val="00B42244"/>
    <w:rsid w:val="00B55732"/>
    <w:rsid w:val="00B60B8D"/>
    <w:rsid w:val="00B62815"/>
    <w:rsid w:val="00B66254"/>
    <w:rsid w:val="00B676C3"/>
    <w:rsid w:val="00B715CF"/>
    <w:rsid w:val="00B71C21"/>
    <w:rsid w:val="00B751BD"/>
    <w:rsid w:val="00B9176A"/>
    <w:rsid w:val="00B919EF"/>
    <w:rsid w:val="00B9388D"/>
    <w:rsid w:val="00B94E65"/>
    <w:rsid w:val="00BA3481"/>
    <w:rsid w:val="00BD0170"/>
    <w:rsid w:val="00BD2F41"/>
    <w:rsid w:val="00BD3278"/>
    <w:rsid w:val="00BE05D8"/>
    <w:rsid w:val="00BE26C7"/>
    <w:rsid w:val="00BE46B8"/>
    <w:rsid w:val="00BE732F"/>
    <w:rsid w:val="00BE7697"/>
    <w:rsid w:val="00BE779D"/>
    <w:rsid w:val="00BF0847"/>
    <w:rsid w:val="00BF157E"/>
    <w:rsid w:val="00C01C50"/>
    <w:rsid w:val="00C051A8"/>
    <w:rsid w:val="00C06DD9"/>
    <w:rsid w:val="00C07C75"/>
    <w:rsid w:val="00C1192A"/>
    <w:rsid w:val="00C177EB"/>
    <w:rsid w:val="00C23A2B"/>
    <w:rsid w:val="00C26AA4"/>
    <w:rsid w:val="00C31AF5"/>
    <w:rsid w:val="00C37903"/>
    <w:rsid w:val="00C40A45"/>
    <w:rsid w:val="00C40B2A"/>
    <w:rsid w:val="00C44C93"/>
    <w:rsid w:val="00C46915"/>
    <w:rsid w:val="00C470CD"/>
    <w:rsid w:val="00C51ABD"/>
    <w:rsid w:val="00C54997"/>
    <w:rsid w:val="00C54CFC"/>
    <w:rsid w:val="00C57E47"/>
    <w:rsid w:val="00C6083F"/>
    <w:rsid w:val="00C64435"/>
    <w:rsid w:val="00C658BF"/>
    <w:rsid w:val="00C77084"/>
    <w:rsid w:val="00C835E3"/>
    <w:rsid w:val="00C86505"/>
    <w:rsid w:val="00C876E2"/>
    <w:rsid w:val="00C90B3B"/>
    <w:rsid w:val="00C93CC3"/>
    <w:rsid w:val="00C97651"/>
    <w:rsid w:val="00CA24BE"/>
    <w:rsid w:val="00CB5A21"/>
    <w:rsid w:val="00CC03C7"/>
    <w:rsid w:val="00CC0501"/>
    <w:rsid w:val="00CD7FAC"/>
    <w:rsid w:val="00CE429C"/>
    <w:rsid w:val="00CE591F"/>
    <w:rsid w:val="00CE7280"/>
    <w:rsid w:val="00CE74A8"/>
    <w:rsid w:val="00CF118C"/>
    <w:rsid w:val="00D15AC3"/>
    <w:rsid w:val="00D2021B"/>
    <w:rsid w:val="00D22C05"/>
    <w:rsid w:val="00D30929"/>
    <w:rsid w:val="00D31C82"/>
    <w:rsid w:val="00D31D0D"/>
    <w:rsid w:val="00D36044"/>
    <w:rsid w:val="00D43A39"/>
    <w:rsid w:val="00D46DEE"/>
    <w:rsid w:val="00D47EA5"/>
    <w:rsid w:val="00D543BC"/>
    <w:rsid w:val="00D6017A"/>
    <w:rsid w:val="00D61EA5"/>
    <w:rsid w:val="00D648A5"/>
    <w:rsid w:val="00D76A02"/>
    <w:rsid w:val="00D80880"/>
    <w:rsid w:val="00D824A2"/>
    <w:rsid w:val="00D91993"/>
    <w:rsid w:val="00D924D4"/>
    <w:rsid w:val="00D96D88"/>
    <w:rsid w:val="00D97530"/>
    <w:rsid w:val="00DA4375"/>
    <w:rsid w:val="00DA6C33"/>
    <w:rsid w:val="00DB63C3"/>
    <w:rsid w:val="00DC038D"/>
    <w:rsid w:val="00DD1D1E"/>
    <w:rsid w:val="00DD2566"/>
    <w:rsid w:val="00DD2847"/>
    <w:rsid w:val="00DD3F21"/>
    <w:rsid w:val="00DE1434"/>
    <w:rsid w:val="00DE4D14"/>
    <w:rsid w:val="00DE66F9"/>
    <w:rsid w:val="00DF1C1D"/>
    <w:rsid w:val="00E04466"/>
    <w:rsid w:val="00E1133F"/>
    <w:rsid w:val="00E22B91"/>
    <w:rsid w:val="00E23D9F"/>
    <w:rsid w:val="00E35687"/>
    <w:rsid w:val="00E42FBB"/>
    <w:rsid w:val="00E45AA3"/>
    <w:rsid w:val="00E53DD3"/>
    <w:rsid w:val="00E564F7"/>
    <w:rsid w:val="00E71DCC"/>
    <w:rsid w:val="00E80413"/>
    <w:rsid w:val="00E849C9"/>
    <w:rsid w:val="00E85DA4"/>
    <w:rsid w:val="00E85E0E"/>
    <w:rsid w:val="00E86FE0"/>
    <w:rsid w:val="00E9193C"/>
    <w:rsid w:val="00E97728"/>
    <w:rsid w:val="00EA70F0"/>
    <w:rsid w:val="00EB4503"/>
    <w:rsid w:val="00EC2F5C"/>
    <w:rsid w:val="00EC32FC"/>
    <w:rsid w:val="00EC5EDF"/>
    <w:rsid w:val="00EC71B4"/>
    <w:rsid w:val="00EC7203"/>
    <w:rsid w:val="00EE7243"/>
    <w:rsid w:val="00F12A6E"/>
    <w:rsid w:val="00F17730"/>
    <w:rsid w:val="00F25C65"/>
    <w:rsid w:val="00F300E3"/>
    <w:rsid w:val="00F44507"/>
    <w:rsid w:val="00F45636"/>
    <w:rsid w:val="00F6585D"/>
    <w:rsid w:val="00F65AD5"/>
    <w:rsid w:val="00F66D98"/>
    <w:rsid w:val="00F728DD"/>
    <w:rsid w:val="00F732F0"/>
    <w:rsid w:val="00F76DCB"/>
    <w:rsid w:val="00F83519"/>
    <w:rsid w:val="00F8467D"/>
    <w:rsid w:val="00F86B9C"/>
    <w:rsid w:val="00F87386"/>
    <w:rsid w:val="00F9302E"/>
    <w:rsid w:val="00F974B2"/>
    <w:rsid w:val="00FA0A41"/>
    <w:rsid w:val="00FA2128"/>
    <w:rsid w:val="00FA7192"/>
    <w:rsid w:val="00FC1633"/>
    <w:rsid w:val="00FC756E"/>
    <w:rsid w:val="00FC780D"/>
    <w:rsid w:val="00FD2CD1"/>
    <w:rsid w:val="00FE6B4A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191E5"/>
  <w15:chartTrackingRefBased/>
  <w15:docId w15:val="{C879680F-6895-41FB-8F84-A4288779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7EA5"/>
    <w:pPr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rsid w:val="00571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rsid w:val="000D5F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pl-PL" w:eastAsia="pl-P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JOSSAArticletype">
    <w:name w:val="JOSSA Article type"/>
    <w:next w:val="Normal"/>
    <w:qFormat/>
    <w:rsid w:val="004759C0"/>
    <w:pPr>
      <w:adjustRightInd w:val="0"/>
      <w:snapToGrid w:val="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Title">
    <w:name w:val="JOSSA Title"/>
    <w:next w:val="Normal"/>
    <w:qFormat/>
    <w:rsid w:val="00373E43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JOSSAAuthornames">
    <w:name w:val="JOSSA Author names"/>
    <w:next w:val="Normal"/>
    <w:qFormat/>
    <w:rsid w:val="00233F91"/>
    <w:pPr>
      <w:adjustRightInd w:val="0"/>
      <w:snapToGrid w:val="0"/>
      <w:spacing w:before="120" w:after="12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JOSSAAffiliation">
    <w:name w:val="JOSSA Affiliation"/>
    <w:qFormat/>
    <w:rsid w:val="00233F9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JOSSAAbstract">
    <w:name w:val="JOSSA Abstract"/>
    <w:next w:val="Normal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JOSSAKeywords">
    <w:name w:val="JOSSA Keywords"/>
    <w:next w:val="Normal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JOSSAline">
    <w:name w:val="JOSSA line"/>
    <w:qFormat/>
    <w:rsid w:val="00A07B7C"/>
    <w:pPr>
      <w:pBdr>
        <w:bottom w:val="single" w:sz="6" w:space="1" w:color="auto"/>
      </w:pBdr>
      <w:adjustRightInd w:val="0"/>
      <w:snapToGrid w:val="0"/>
      <w:spacing w:before="120" w:after="24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2549C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39"/>
    <w:rsid w:val="00D47EA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D47EA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D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D47EA5"/>
    <w:rPr>
      <w:rFonts w:ascii="Palatino Linotype" w:hAnsi="Palatino Linotype"/>
      <w:noProof/>
      <w:color w:val="000000"/>
      <w:szCs w:val="18"/>
    </w:rPr>
  </w:style>
  <w:style w:type="paragraph" w:customStyle="1" w:styleId="JOSSAtext">
    <w:name w:val="JOSSA text"/>
    <w:qFormat/>
    <w:rsid w:val="00373E43"/>
    <w:pPr>
      <w:adjustRightInd w:val="0"/>
      <w:snapToGrid w:val="0"/>
      <w:spacing w:before="120" w:after="120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References">
    <w:name w:val="JOSSA References"/>
    <w:qFormat/>
    <w:rsid w:val="00CE74A8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">
    <w:name w:val="JOSSA equation"/>
    <w:qFormat/>
    <w:rsid w:val="00233F9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Equationnumber">
    <w:name w:val="JOSSA Equation number"/>
    <w:qFormat/>
    <w:rsid w:val="00D47EA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JOSSATablecaption">
    <w:name w:val="JOSSA Table caption"/>
    <w:qFormat/>
    <w:rsid w:val="00373E43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Tablebody">
    <w:name w:val="JOSSA Table body"/>
    <w:qFormat/>
    <w:rsid w:val="00373E4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Tablefooter">
    <w:name w:val="JOSSA Table footer"/>
    <w:next w:val="JOSSAtext"/>
    <w:qFormat/>
    <w:rsid w:val="00373E4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JOSSAfigurecaption">
    <w:name w:val="JOSSA figure caption"/>
    <w:qFormat/>
    <w:rsid w:val="00361204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JOSSAfigure">
    <w:name w:val="JOSSA figure"/>
    <w:qFormat/>
    <w:rsid w:val="00233F9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JOSSAheading3">
    <w:name w:val="JOSSA heading 3"/>
    <w:qFormat/>
    <w:rsid w:val="00361204"/>
    <w:pPr>
      <w:adjustRightInd w:val="0"/>
      <w:snapToGrid w:val="0"/>
      <w:spacing w:before="120" w:after="120"/>
      <w:ind w:left="2608"/>
      <w:outlineLvl w:val="2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Heading1">
    <w:name w:val="JOSSA Heading 1"/>
    <w:qFormat/>
    <w:rsid w:val="00361204"/>
    <w:pPr>
      <w:adjustRightInd w:val="0"/>
      <w:snapToGrid w:val="0"/>
      <w:spacing w:before="120" w:after="120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JOSSAheading2">
    <w:name w:val="JOSSA heading 2"/>
    <w:qFormat/>
    <w:rsid w:val="00361204"/>
    <w:pPr>
      <w:adjustRightInd w:val="0"/>
      <w:snapToGrid w:val="0"/>
      <w:spacing w:before="120" w:after="120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D47EA5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D47EA5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C57E4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D47EA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D47EA5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891137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8313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JOSSAtheorem">
    <w:name w:val="JOSSA theorem"/>
    <w:qFormat/>
    <w:rsid w:val="00373E43"/>
    <w:pPr>
      <w:adjustRightInd w:val="0"/>
      <w:snapToGrid w:val="0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JOSSABackMatter">
    <w:name w:val="JOSSA BackMatter"/>
    <w:qFormat/>
    <w:rsid w:val="00233F91"/>
    <w:pPr>
      <w:adjustRightInd w:val="0"/>
      <w:snapToGrid w:val="0"/>
      <w:spacing w:before="120" w:after="120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JOSSAAcademiceditor">
    <w:name w:val="JOSSA Academic editor"/>
    <w:qFormat/>
    <w:rsid w:val="00F45636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table" w:customStyle="1" w:styleId="MDPITable">
    <w:name w:val="MDPI_Table"/>
    <w:basedOn w:val="NormalTablo"/>
    <w:uiPriority w:val="99"/>
    <w:rsid w:val="00D47EA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styleId="Kaynaka">
    <w:name w:val="Bibliography"/>
    <w:basedOn w:val="Normal"/>
    <w:next w:val="Normal"/>
    <w:uiPriority w:val="37"/>
    <w:semiHidden/>
    <w:unhideWhenUsed/>
    <w:rsid w:val="00D47EA5"/>
  </w:style>
  <w:style w:type="paragraph" w:styleId="GvdeMetni">
    <w:name w:val="Body Text"/>
    <w:link w:val="GvdeMetniChar"/>
    <w:rsid w:val="00D47EA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D47EA5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D47EA5"/>
    <w:rPr>
      <w:sz w:val="21"/>
      <w:szCs w:val="21"/>
    </w:rPr>
  </w:style>
  <w:style w:type="paragraph" w:styleId="AklamaMetni">
    <w:name w:val="annotation text"/>
    <w:basedOn w:val="Normal"/>
    <w:link w:val="AklamaMetniChar"/>
    <w:rsid w:val="00D47EA5"/>
  </w:style>
  <w:style w:type="character" w:customStyle="1" w:styleId="AklamaMetniChar">
    <w:name w:val="Açıklama Metni Char"/>
    <w:link w:val="AklamaMetni"/>
    <w:rsid w:val="00D47EA5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D47EA5"/>
    <w:rPr>
      <w:b/>
      <w:bCs/>
    </w:rPr>
  </w:style>
  <w:style w:type="character" w:customStyle="1" w:styleId="AklamaKonusuChar">
    <w:name w:val="Açıklama Konusu Char"/>
    <w:link w:val="AklamaKonusu"/>
    <w:rsid w:val="00D47EA5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D47EA5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D47EA5"/>
  </w:style>
  <w:style w:type="character" w:customStyle="1" w:styleId="SonNotMetniChar">
    <w:name w:val="Son Not Metni Char"/>
    <w:link w:val="SonNotMetni"/>
    <w:semiHidden/>
    <w:rsid w:val="00D47EA5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D47EA5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D47EA5"/>
  </w:style>
  <w:style w:type="character" w:customStyle="1" w:styleId="DipnotMetniChar">
    <w:name w:val="Dipnot Metni Char"/>
    <w:link w:val="DipnotMetni"/>
    <w:semiHidden/>
    <w:rsid w:val="00D47EA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47EA5"/>
    <w:rPr>
      <w:szCs w:val="24"/>
    </w:rPr>
  </w:style>
  <w:style w:type="paragraph" w:customStyle="1" w:styleId="MsoFootnoteText0">
    <w:name w:val="MsoFootnoteText"/>
    <w:basedOn w:val="NormalWeb"/>
    <w:rsid w:val="00D47EA5"/>
    <w:rPr>
      <w:rFonts w:ascii="Times New Roman" w:hAnsi="Times New Roman"/>
    </w:rPr>
  </w:style>
  <w:style w:type="character" w:styleId="SayfaNumaras">
    <w:name w:val="page number"/>
    <w:rsid w:val="00D47EA5"/>
  </w:style>
  <w:style w:type="character" w:styleId="YerTutucuMetni">
    <w:name w:val="Placeholder Text"/>
    <w:uiPriority w:val="99"/>
    <w:semiHidden/>
    <w:rsid w:val="00D47EA5"/>
    <w:rPr>
      <w:color w:val="808080"/>
    </w:rPr>
  </w:style>
  <w:style w:type="paragraph" w:styleId="ListeParagraf">
    <w:name w:val="List Paragraph"/>
    <w:basedOn w:val="Normal"/>
    <w:uiPriority w:val="34"/>
    <w:rsid w:val="001139ED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 w:val="22"/>
      <w:szCs w:val="22"/>
      <w:lang w:val="pl-PL" w:eastAsia="en-US"/>
    </w:rPr>
  </w:style>
  <w:style w:type="paragraph" w:styleId="AralkYok">
    <w:name w:val="No Spacing"/>
    <w:link w:val="AralkYokChar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AralkYokChar">
    <w:name w:val="Aralık Yok Char"/>
    <w:basedOn w:val="VarsaylanParagrafYazTipi"/>
    <w:link w:val="AralkYok"/>
    <w:uiPriority w:val="1"/>
    <w:rsid w:val="00794F4A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alk2Char">
    <w:name w:val="Başlık 2 Char"/>
    <w:basedOn w:val="VarsaylanParagrafYazTipi"/>
    <w:link w:val="Balk2"/>
    <w:uiPriority w:val="9"/>
    <w:rsid w:val="000D5F42"/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styleId="Gl">
    <w:name w:val="Strong"/>
    <w:basedOn w:val="VarsaylanParagrafYazTipi"/>
    <w:uiPriority w:val="22"/>
    <w:rsid w:val="000D5F42"/>
    <w:rPr>
      <w:b/>
      <w:bCs/>
    </w:rPr>
  </w:style>
  <w:style w:type="table" w:styleId="TabloKlavuzuAk">
    <w:name w:val="Grid Table Light"/>
    <w:basedOn w:val="NormalTablo"/>
    <w:uiPriority w:val="40"/>
    <w:rsid w:val="004014F9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x193iq5w">
    <w:name w:val="x193iq5w"/>
    <w:basedOn w:val="VarsaylanParagrafYazTipi"/>
    <w:rsid w:val="00223FE3"/>
  </w:style>
  <w:style w:type="character" w:customStyle="1" w:styleId="Balk1Char">
    <w:name w:val="Başlık 1 Char"/>
    <w:basedOn w:val="VarsaylanParagrafYazTipi"/>
    <w:link w:val="Balk1"/>
    <w:uiPriority w:val="9"/>
    <w:rsid w:val="00571D3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rsid w:val="00571D33"/>
    <w:pPr>
      <w:spacing w:line="259" w:lineRule="auto"/>
      <w:jc w:val="left"/>
      <w:outlineLvl w:val="9"/>
    </w:pPr>
    <w:rPr>
      <w:noProof w:val="0"/>
      <w:lang w:val="pl-PL" w:eastAsia="pl-PL"/>
    </w:rPr>
  </w:style>
  <w:style w:type="paragraph" w:styleId="T1">
    <w:name w:val="toc 1"/>
    <w:basedOn w:val="Normal"/>
    <w:next w:val="Normal"/>
    <w:autoRedefine/>
    <w:uiPriority w:val="39"/>
    <w:unhideWhenUsed/>
    <w:rsid w:val="00E35687"/>
    <w:pPr>
      <w:spacing w:after="100"/>
    </w:pPr>
    <w:rPr>
      <w:i/>
      <w:iCs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71D33"/>
    <w:pPr>
      <w:spacing w:after="100"/>
      <w:ind w:left="400"/>
    </w:pPr>
  </w:style>
  <w:style w:type="paragraph" w:styleId="T2">
    <w:name w:val="toc 2"/>
    <w:basedOn w:val="Normal"/>
    <w:next w:val="Normal"/>
    <w:autoRedefine/>
    <w:uiPriority w:val="39"/>
    <w:unhideWhenUsed/>
    <w:rsid w:val="00571D33"/>
    <w:pPr>
      <w:spacing w:after="100"/>
      <w:ind w:left="200"/>
    </w:pPr>
  </w:style>
  <w:style w:type="paragraph" w:customStyle="1" w:styleId="AutoriENG">
    <w:name w:val="Autori ENG"/>
    <w:basedOn w:val="Normal"/>
    <w:rsid w:val="00E04466"/>
    <w:pPr>
      <w:keepNext/>
      <w:keepLines/>
      <w:jc w:val="right"/>
    </w:pPr>
    <w:rPr>
      <w:rFonts w:ascii="Verdana" w:eastAsia="Times New Roman" w:hAnsi="Verdana"/>
      <w:b/>
      <w:noProof w:val="0"/>
      <w:color w:val="auto"/>
      <w:sz w:val="18"/>
      <w:szCs w:val="24"/>
      <w:lang w:eastAsia="en-US"/>
    </w:rPr>
  </w:style>
  <w:style w:type="paragraph" w:styleId="KonuBal">
    <w:name w:val="Title"/>
    <w:basedOn w:val="Normal"/>
    <w:next w:val="Normal"/>
    <w:link w:val="KonuBalChar"/>
    <w:uiPriority w:val="10"/>
    <w:rsid w:val="007C6E6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6E6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Vurgu">
    <w:name w:val="Emphasis"/>
    <w:basedOn w:val="VarsaylanParagrafYazTipi"/>
    <w:uiPriority w:val="20"/>
    <w:rsid w:val="000D0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RZY&#346;%20FOLDER\AWF%20DOK%20ZESP&#211;&#321;\CZASOPISMO%20JSRI\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FA22-1153-4CCE-A23B-8F845A3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JSRI Template</vt:lpstr>
      <vt:lpstr>Type of the Paper (Article</vt:lpstr>
      <vt:lpstr>Type of the Paper (Article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JSRI Template</dc:title>
  <dc:subject/>
  <dc:creator>Journal of Sports Research and Innovation</dc:creator>
  <cp:keywords/>
  <dc:description/>
  <cp:lastModifiedBy>ismail ilbak</cp:lastModifiedBy>
  <cp:revision>6</cp:revision>
  <cp:lastPrinted>2024-02-13T20:36:00Z</cp:lastPrinted>
  <dcterms:created xsi:type="dcterms:W3CDTF">2024-11-07T16:31:00Z</dcterms:created>
  <dcterms:modified xsi:type="dcterms:W3CDTF">2024-12-06T14:10:00Z</dcterms:modified>
</cp:coreProperties>
</file>