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703AF" w14:textId="2370AFBE" w:rsidR="006924BB" w:rsidRDefault="00C44C93" w:rsidP="001C3B81">
      <w:pPr>
        <w:pStyle w:val="JOSSAArticletype"/>
        <w:spacing w:after="240"/>
      </w:pPr>
      <w:r>
        <w:t>Type of paper (</w:t>
      </w:r>
      <w:r w:rsidR="000879F4">
        <w:t xml:space="preserve">Original </w:t>
      </w:r>
      <w:r>
        <w:t xml:space="preserve">Article, </w:t>
      </w:r>
      <w:r w:rsidRPr="00342A08">
        <w:t>Review</w:t>
      </w:r>
      <w:r w:rsidR="000879F4">
        <w:t xml:space="preserve"> Article</w:t>
      </w:r>
      <w:r>
        <w:t>, etc.)</w:t>
      </w:r>
    </w:p>
    <w:p w14:paraId="5A2D5597" w14:textId="77777777" w:rsidR="0078503C" w:rsidRDefault="00C44C93" w:rsidP="00342A08">
      <w:pPr>
        <w:pStyle w:val="JOSSATitle"/>
        <w:rPr>
          <w:lang w:val="en-GB"/>
        </w:rPr>
      </w:pPr>
      <w:r w:rsidRPr="00342A08">
        <w:t>Title</w:t>
      </w:r>
    </w:p>
    <w:p w14:paraId="1839588D" w14:textId="5D15ECBB" w:rsidR="0078503C" w:rsidRDefault="00C44C93" w:rsidP="0078503C">
      <w:pPr>
        <w:pStyle w:val="JOSSAAuthornames"/>
        <w:rPr>
          <w:vertAlign w:val="superscript"/>
          <w:lang w:val="en-GB"/>
        </w:rPr>
      </w:pPr>
      <w:r>
        <w:rPr>
          <w:lang w:val="en-GB"/>
        </w:rPr>
        <w:t>Firstname Lastname</w:t>
      </w:r>
      <w:r w:rsidR="0078503C">
        <w:rPr>
          <w:vertAlign w:val="superscript"/>
          <w:lang w:val="en-GB"/>
        </w:rPr>
        <w:t>1</w:t>
      </w:r>
      <w:r w:rsidR="001F5F1B">
        <w:rPr>
          <w:noProof/>
        </w:rPr>
        <w:drawing>
          <wp:inline distT="0" distB="0" distL="0" distR="0" wp14:anchorId="2F9C72B8" wp14:editId="32442852">
            <wp:extent cx="114300" cy="114300"/>
            <wp:effectExtent l="0" t="0" r="0" b="0"/>
            <wp:docPr id="112408627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03C" w:rsidRPr="00666622">
        <w:rPr>
          <w:lang w:val="en-GB"/>
        </w:rPr>
        <w:t xml:space="preserve">, </w:t>
      </w:r>
      <w:r>
        <w:rPr>
          <w:lang w:val="en-GB"/>
        </w:rPr>
        <w:t>Firstname Lastname</w:t>
      </w:r>
      <w:r w:rsidR="00EB4503">
        <w:rPr>
          <w:vertAlign w:val="superscript"/>
          <w:lang w:val="en-GB"/>
        </w:rPr>
        <w:t>2</w:t>
      </w:r>
      <w:r w:rsidR="001F5F1B">
        <w:rPr>
          <w:noProof/>
        </w:rPr>
        <w:drawing>
          <wp:inline distT="0" distB="0" distL="0" distR="0" wp14:anchorId="2D279734" wp14:editId="62E0747D">
            <wp:extent cx="114300" cy="114300"/>
            <wp:effectExtent l="0" t="0" r="0" b="0"/>
            <wp:docPr id="131322125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03C" w:rsidRPr="00666622">
        <w:rPr>
          <w:lang w:val="en-GB"/>
        </w:rPr>
        <w:t xml:space="preserve">, </w:t>
      </w:r>
      <w:r>
        <w:rPr>
          <w:lang w:val="en-GB"/>
        </w:rPr>
        <w:t>Firstname Lastname</w:t>
      </w:r>
      <w:r w:rsidR="0078503C">
        <w:rPr>
          <w:vertAlign w:val="superscript"/>
          <w:lang w:val="en-GB"/>
        </w:rPr>
        <w:t>3</w:t>
      </w:r>
      <w:r>
        <w:rPr>
          <w:vertAlign w:val="superscript"/>
          <w:lang w:val="en-GB"/>
        </w:rPr>
        <w:t>*</w:t>
      </w:r>
      <w:r w:rsidR="001F5F1B">
        <w:rPr>
          <w:noProof/>
        </w:rPr>
        <w:drawing>
          <wp:inline distT="0" distB="0" distL="0" distR="0" wp14:anchorId="6A015C46" wp14:editId="513DDE18">
            <wp:extent cx="114300" cy="114300"/>
            <wp:effectExtent l="0" t="0" r="0" b="0"/>
            <wp:docPr id="13333048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6D2C4" w14:textId="72DA7D14" w:rsidR="0078503C" w:rsidRPr="00DA75F9" w:rsidRDefault="0078503C" w:rsidP="0078503C">
      <w:pPr>
        <w:pStyle w:val="JOSSAAffiliation"/>
        <w:rPr>
          <w:vertAlign w:val="superscript"/>
          <w:lang w:val="en-GB"/>
        </w:rPr>
      </w:pPr>
      <w:r w:rsidRPr="00DA75F9">
        <w:rPr>
          <w:vertAlign w:val="superscript"/>
          <w:lang w:val="en-GB"/>
        </w:rPr>
        <w:t>1</w:t>
      </w:r>
      <w:r w:rsidRPr="00DA75F9">
        <w:rPr>
          <w:lang w:val="en-GB"/>
        </w:rPr>
        <w:t xml:space="preserve"> </w:t>
      </w:r>
      <w:r w:rsidR="002D17F7" w:rsidRPr="002D17F7">
        <w:t>Faculty, University, City- postcode, Country</w:t>
      </w:r>
    </w:p>
    <w:p w14:paraId="7FD09638" w14:textId="4D6FD916" w:rsidR="0078503C" w:rsidRPr="00DA75F9" w:rsidRDefault="0078503C" w:rsidP="00342A08">
      <w:pPr>
        <w:pStyle w:val="JOSSAAffiliation"/>
        <w:rPr>
          <w:lang w:val="en-GB"/>
        </w:rPr>
      </w:pPr>
      <w:r w:rsidRPr="00DA75F9">
        <w:rPr>
          <w:vertAlign w:val="superscript"/>
          <w:lang w:val="en-GB"/>
        </w:rPr>
        <w:t xml:space="preserve">2 </w:t>
      </w:r>
      <w:r w:rsidR="002D17F7" w:rsidRPr="002D17F7">
        <w:t>Faculty, University, City- postcode, Country</w:t>
      </w:r>
    </w:p>
    <w:p w14:paraId="001FEDA4" w14:textId="0552912D" w:rsidR="0078503C" w:rsidRDefault="0078503C" w:rsidP="0078503C">
      <w:pPr>
        <w:pStyle w:val="JOSSAAffiliation"/>
        <w:rPr>
          <w:b/>
          <w:bCs/>
          <w:vertAlign w:val="superscript"/>
          <w:lang w:val="en-GB"/>
        </w:rPr>
      </w:pPr>
      <w:r>
        <w:rPr>
          <w:b/>
          <w:bCs/>
          <w:vertAlign w:val="superscript"/>
          <w:lang w:val="en-GB"/>
        </w:rPr>
        <w:t>3</w:t>
      </w:r>
      <w:r w:rsidRPr="005926EE">
        <w:rPr>
          <w:lang w:val="en-GB"/>
        </w:rPr>
        <w:t xml:space="preserve"> </w:t>
      </w:r>
      <w:r w:rsidR="002D17F7" w:rsidRPr="002D17F7">
        <w:t>Faculty, University, City- postcode, Country</w:t>
      </w:r>
    </w:p>
    <w:p w14:paraId="63EC5377" w14:textId="7968A8A3" w:rsidR="0078503C" w:rsidRDefault="0078503C" w:rsidP="0078503C">
      <w:pPr>
        <w:pStyle w:val="JOSSAAffiliation"/>
      </w:pPr>
      <w:r w:rsidRPr="0078503C">
        <w:rPr>
          <w:lang w:val="en-GB"/>
        </w:rPr>
        <w:t xml:space="preserve">*Correspondence: </w:t>
      </w:r>
      <w:r w:rsidR="002D17F7" w:rsidRPr="002D17F7">
        <w:rPr>
          <w:lang w:val="en-GB"/>
        </w:rPr>
        <w:t>Author name</w:t>
      </w:r>
      <w:r w:rsidR="002D17F7">
        <w:rPr>
          <w:lang w:val="en-GB"/>
        </w:rPr>
        <w:t xml:space="preserve">; </w:t>
      </w:r>
      <w:r w:rsidR="00913A92" w:rsidRPr="00913A92">
        <w:t>e-mail@e-mail.com</w:t>
      </w:r>
    </w:p>
    <w:p w14:paraId="145C4A2E" w14:textId="77777777" w:rsidR="00913A92" w:rsidRDefault="00913A92" w:rsidP="0078503C">
      <w:pPr>
        <w:pStyle w:val="JOSSAAffiliation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13A92" w14:paraId="5CB91EF1" w14:textId="77777777" w:rsidTr="00913A92">
        <w:tc>
          <w:tcPr>
            <w:tcW w:w="5228" w:type="dxa"/>
          </w:tcPr>
          <w:p w14:paraId="5EDAF347" w14:textId="7990A0DF" w:rsidR="00913A92" w:rsidRPr="00913A92" w:rsidRDefault="00913A92" w:rsidP="00913A92">
            <w:pPr>
              <w:pStyle w:val="JOSSATablebody"/>
              <w:jc w:val="both"/>
              <w:rPr>
                <w:b/>
                <w:bCs/>
                <w:lang w:val="en-GB"/>
              </w:rPr>
            </w:pPr>
            <w:r w:rsidRPr="00913A92">
              <w:rPr>
                <w:b/>
                <w:bCs/>
                <w:lang w:val="en-GB"/>
              </w:rPr>
              <w:t>Author's full name</w:t>
            </w:r>
          </w:p>
        </w:tc>
        <w:tc>
          <w:tcPr>
            <w:tcW w:w="5228" w:type="dxa"/>
          </w:tcPr>
          <w:p w14:paraId="10B3CC81" w14:textId="2A57558B" w:rsidR="00913A92" w:rsidRPr="00913A92" w:rsidRDefault="00913A92" w:rsidP="00913A92">
            <w:pPr>
              <w:pStyle w:val="JOSSATablebody"/>
              <w:jc w:val="both"/>
              <w:rPr>
                <w:b/>
                <w:bCs/>
                <w:lang w:val="en-GB"/>
              </w:rPr>
            </w:pPr>
            <w:r w:rsidRPr="00913A92">
              <w:rPr>
                <w:b/>
                <w:bCs/>
                <w:lang w:val="en-GB"/>
              </w:rPr>
              <w:t>ORCID</w:t>
            </w:r>
          </w:p>
        </w:tc>
      </w:tr>
      <w:tr w:rsidR="00913A92" w14:paraId="646D5AB3" w14:textId="77777777" w:rsidTr="00913A92">
        <w:tc>
          <w:tcPr>
            <w:tcW w:w="5228" w:type="dxa"/>
          </w:tcPr>
          <w:p w14:paraId="44E4F897" w14:textId="77777777" w:rsidR="00913A92" w:rsidRDefault="00913A92" w:rsidP="00913A92">
            <w:pPr>
              <w:pStyle w:val="JOSSATablebody"/>
              <w:jc w:val="both"/>
              <w:rPr>
                <w:lang w:val="en-GB"/>
              </w:rPr>
            </w:pPr>
          </w:p>
        </w:tc>
        <w:tc>
          <w:tcPr>
            <w:tcW w:w="5228" w:type="dxa"/>
          </w:tcPr>
          <w:p w14:paraId="1F21880F" w14:textId="44C3D3D6" w:rsidR="00913A92" w:rsidRDefault="001F5F1B" w:rsidP="00913A92">
            <w:pPr>
              <w:pStyle w:val="JOSSATablebody"/>
              <w:jc w:val="both"/>
              <w:rPr>
                <w:lang w:val="en-GB"/>
              </w:rPr>
            </w:pPr>
            <w:r w:rsidRPr="001F5F1B">
              <w:rPr>
                <w:lang w:val="en-GB"/>
              </w:rPr>
              <w:t>https://orcid.org/</w:t>
            </w:r>
          </w:p>
        </w:tc>
      </w:tr>
      <w:tr w:rsidR="00913A92" w14:paraId="3ECB399F" w14:textId="77777777" w:rsidTr="00913A92">
        <w:tc>
          <w:tcPr>
            <w:tcW w:w="5228" w:type="dxa"/>
          </w:tcPr>
          <w:p w14:paraId="523D6828" w14:textId="77777777" w:rsidR="00913A92" w:rsidRDefault="00913A92" w:rsidP="00913A92">
            <w:pPr>
              <w:pStyle w:val="JOSSATablebody"/>
              <w:jc w:val="both"/>
              <w:rPr>
                <w:lang w:val="en-GB"/>
              </w:rPr>
            </w:pPr>
          </w:p>
        </w:tc>
        <w:tc>
          <w:tcPr>
            <w:tcW w:w="5228" w:type="dxa"/>
          </w:tcPr>
          <w:p w14:paraId="18D1AC49" w14:textId="7D85DA56" w:rsidR="00913A92" w:rsidRDefault="001F5F1B" w:rsidP="00913A92">
            <w:pPr>
              <w:pStyle w:val="JOSSATablebody"/>
              <w:jc w:val="both"/>
              <w:rPr>
                <w:lang w:val="en-GB"/>
              </w:rPr>
            </w:pPr>
            <w:r w:rsidRPr="001F5F1B">
              <w:rPr>
                <w:lang w:val="en-GB"/>
              </w:rPr>
              <w:t>https://orcid.org/</w:t>
            </w:r>
          </w:p>
        </w:tc>
      </w:tr>
      <w:tr w:rsidR="00913A92" w14:paraId="7C4438EC" w14:textId="77777777" w:rsidTr="00913A92">
        <w:tc>
          <w:tcPr>
            <w:tcW w:w="5228" w:type="dxa"/>
          </w:tcPr>
          <w:p w14:paraId="156E5F15" w14:textId="77777777" w:rsidR="00913A92" w:rsidRDefault="00913A92" w:rsidP="00913A92">
            <w:pPr>
              <w:pStyle w:val="JOSSATablebody"/>
              <w:jc w:val="both"/>
              <w:rPr>
                <w:lang w:val="en-GB"/>
              </w:rPr>
            </w:pPr>
          </w:p>
        </w:tc>
        <w:tc>
          <w:tcPr>
            <w:tcW w:w="5228" w:type="dxa"/>
          </w:tcPr>
          <w:p w14:paraId="464265B2" w14:textId="2B18AB6A" w:rsidR="00913A92" w:rsidRDefault="001F5F1B" w:rsidP="00913A92">
            <w:pPr>
              <w:pStyle w:val="JOSSATablebody"/>
              <w:jc w:val="both"/>
              <w:rPr>
                <w:lang w:val="en-GB"/>
              </w:rPr>
            </w:pPr>
            <w:r w:rsidRPr="001F5F1B">
              <w:rPr>
                <w:lang w:val="en-GB"/>
              </w:rPr>
              <w:t>https://orcid.org/</w:t>
            </w:r>
          </w:p>
        </w:tc>
      </w:tr>
      <w:tr w:rsidR="00913A92" w14:paraId="18DEECD8" w14:textId="77777777" w:rsidTr="00913A92">
        <w:tc>
          <w:tcPr>
            <w:tcW w:w="5228" w:type="dxa"/>
          </w:tcPr>
          <w:p w14:paraId="6048BF14" w14:textId="77777777" w:rsidR="00913A92" w:rsidRDefault="00913A92" w:rsidP="00913A92">
            <w:pPr>
              <w:pStyle w:val="JOSSATablebody"/>
              <w:jc w:val="both"/>
              <w:rPr>
                <w:lang w:val="en-GB"/>
              </w:rPr>
            </w:pPr>
          </w:p>
        </w:tc>
        <w:tc>
          <w:tcPr>
            <w:tcW w:w="5228" w:type="dxa"/>
          </w:tcPr>
          <w:p w14:paraId="61D73A28" w14:textId="2FC64539" w:rsidR="00913A92" w:rsidRDefault="001F5F1B" w:rsidP="00913A92">
            <w:pPr>
              <w:pStyle w:val="JOSSATablebody"/>
              <w:jc w:val="both"/>
              <w:rPr>
                <w:lang w:val="en-GB"/>
              </w:rPr>
            </w:pPr>
            <w:r w:rsidRPr="001F5F1B">
              <w:rPr>
                <w:lang w:val="en-GB"/>
              </w:rPr>
              <w:t>https://orcid.org/</w:t>
            </w:r>
          </w:p>
        </w:tc>
      </w:tr>
    </w:tbl>
    <w:p w14:paraId="6876F4AB" w14:textId="013DB8C0" w:rsidR="00913A92" w:rsidRDefault="003E24B6" w:rsidP="00913A92">
      <w:pPr>
        <w:pStyle w:val="JOSSATablebody"/>
        <w:jc w:val="both"/>
        <w:rPr>
          <w:lang w:val="en-GB"/>
        </w:rPr>
      </w:pPr>
      <w:r w:rsidRPr="003E24B6">
        <w:rPr>
          <w:lang w:val="en-GB"/>
        </w:rPr>
        <w:t>The table should be filled in according to the order of authors in the article. The number of table rows can be increased if necessary.</w:t>
      </w:r>
    </w:p>
    <w:sectPr w:rsidR="00913A92" w:rsidSect="005E7BB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720" w:bottom="1077" w:left="720" w:header="567" w:footer="794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8B82E" w14:textId="77777777" w:rsidR="00E51FC8" w:rsidRDefault="00E51FC8">
      <w:r>
        <w:separator/>
      </w:r>
    </w:p>
  </w:endnote>
  <w:endnote w:type="continuationSeparator" w:id="0">
    <w:p w14:paraId="50D6C5E7" w14:textId="77777777" w:rsidR="00E51FC8" w:rsidRDefault="00E5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E3D02" w14:textId="4A07E06D" w:rsidR="00575630" w:rsidRDefault="00575630" w:rsidP="00575630">
    <w:pPr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14:paraId="2F676166" w14:textId="77777777" w:rsidR="00575630" w:rsidRPr="00B94E65" w:rsidRDefault="00575630" w:rsidP="00575630">
    <w:pPr>
      <w:pStyle w:val="AltBilgi"/>
      <w:spacing w:line="240" w:lineRule="auto"/>
      <w:jc w:val="right"/>
      <w:rPr>
        <w:b/>
        <w:bCs/>
        <w:sz w:val="24"/>
        <w:szCs w:val="22"/>
      </w:rPr>
    </w:pPr>
    <w:r w:rsidRPr="008B308E">
      <w:rPr>
        <w:lang w:val="fr-CH"/>
      </w:rPr>
      <w:tab/>
    </w:r>
    <w:r w:rsidRPr="00127A2D">
      <w:rPr>
        <w:b/>
        <w:bCs/>
        <w:sz w:val="24"/>
        <w:szCs w:val="22"/>
      </w:rPr>
      <w:t>JOSSA</w:t>
    </w:r>
  </w:p>
  <w:p w14:paraId="059B449D" w14:textId="11B49B15" w:rsidR="00C90B3B" w:rsidRPr="00575630" w:rsidRDefault="00C90B3B" w:rsidP="005756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2160F" w14:textId="77777777" w:rsidR="0045699E" w:rsidRDefault="0045699E" w:rsidP="00F25C65">
    <w:pPr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14:paraId="5285096D" w14:textId="3F19F3AD" w:rsidR="00C90B3B" w:rsidRPr="00B94E65" w:rsidRDefault="000943F3" w:rsidP="00B94E65">
    <w:pPr>
      <w:pStyle w:val="AltBilgi"/>
      <w:spacing w:line="240" w:lineRule="auto"/>
      <w:jc w:val="right"/>
      <w:rPr>
        <w:b/>
        <w:bCs/>
        <w:sz w:val="24"/>
        <w:szCs w:val="22"/>
      </w:rPr>
    </w:pPr>
    <w:r w:rsidRPr="008B308E">
      <w:rPr>
        <w:lang w:val="fr-CH"/>
      </w:rPr>
      <w:tab/>
    </w:r>
    <w:r w:rsidR="00B94E65" w:rsidRPr="00127A2D">
      <w:rPr>
        <w:b/>
        <w:bCs/>
        <w:sz w:val="24"/>
        <w:szCs w:val="22"/>
      </w:rPr>
      <w:t>JOSSA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DF97D" w14:textId="77777777" w:rsidR="00E51FC8" w:rsidRDefault="00E51FC8">
      <w:r>
        <w:separator/>
      </w:r>
    </w:p>
  </w:footnote>
  <w:footnote w:type="continuationSeparator" w:id="0">
    <w:p w14:paraId="2284FEB7" w14:textId="77777777" w:rsidR="00E51FC8" w:rsidRDefault="00E5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5CFD" w14:textId="77777777" w:rsidR="00C90B3B" w:rsidRDefault="00C90B3B" w:rsidP="00C90B3B">
    <w:pPr>
      <w:pStyle w:val="stBilgi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E478" w14:textId="51E8C77B" w:rsidR="0045699E" w:rsidRDefault="00D31C82" w:rsidP="000943F3">
    <w:pPr>
      <w:tabs>
        <w:tab w:val="right" w:pos="10466"/>
      </w:tabs>
      <w:adjustRightInd w:val="0"/>
      <w:snapToGrid w:val="0"/>
      <w:rPr>
        <w:sz w:val="16"/>
      </w:rPr>
    </w:pPr>
    <w:r>
      <w:rPr>
        <w:i/>
        <w:szCs w:val="16"/>
      </w:rPr>
      <w:t>Journal of Sports Science Academy – Vol. 1, No 1 Year 2025</w:t>
    </w:r>
    <w:r w:rsidR="000943F3">
      <w:rPr>
        <w:sz w:val="16"/>
      </w:rPr>
      <w:tab/>
    </w:r>
    <w:r w:rsidR="00831BDE">
      <w:rPr>
        <w:sz w:val="16"/>
      </w:rPr>
      <w:fldChar w:fldCharType="begin"/>
    </w:r>
    <w:r w:rsidR="00831BDE">
      <w:rPr>
        <w:sz w:val="16"/>
      </w:rPr>
      <w:instrText xml:space="preserve"> PAGE   \* MERGEFORMAT </w:instrText>
    </w:r>
    <w:r w:rsidR="00831BDE">
      <w:rPr>
        <w:sz w:val="16"/>
      </w:rPr>
      <w:fldChar w:fldCharType="separate"/>
    </w:r>
    <w:r w:rsidR="00C97651">
      <w:rPr>
        <w:sz w:val="16"/>
      </w:rPr>
      <w:t>5</w:t>
    </w:r>
    <w:r w:rsidR="00831BDE">
      <w:rPr>
        <w:sz w:val="16"/>
      </w:rPr>
      <w:fldChar w:fldCharType="end"/>
    </w:r>
    <w:r w:rsidR="00831BDE">
      <w:rPr>
        <w:sz w:val="16"/>
      </w:rPr>
      <w:t xml:space="preserve"> of </w:t>
    </w:r>
    <w:r w:rsidR="00831BDE">
      <w:rPr>
        <w:sz w:val="16"/>
      </w:rPr>
      <w:fldChar w:fldCharType="begin"/>
    </w:r>
    <w:r w:rsidR="00831BDE">
      <w:rPr>
        <w:sz w:val="16"/>
      </w:rPr>
      <w:instrText xml:space="preserve"> NUMPAGES   \* MERGEFORMAT </w:instrText>
    </w:r>
    <w:r w:rsidR="00831BDE">
      <w:rPr>
        <w:sz w:val="16"/>
      </w:rPr>
      <w:fldChar w:fldCharType="separate"/>
    </w:r>
    <w:r w:rsidR="00C97651">
      <w:rPr>
        <w:sz w:val="16"/>
      </w:rPr>
      <w:t>5</w:t>
    </w:r>
    <w:r w:rsidR="00831BDE">
      <w:rPr>
        <w:sz w:val="16"/>
      </w:rPr>
      <w:fldChar w:fldCharType="end"/>
    </w:r>
  </w:p>
  <w:p w14:paraId="7549931A" w14:textId="77777777" w:rsidR="00C90B3B" w:rsidRPr="00310EBF" w:rsidRDefault="00C90B3B" w:rsidP="008B0707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5"/>
      <w:gridCol w:w="8751"/>
    </w:tblGrid>
    <w:tr w:rsidR="005E7BBE" w:rsidRPr="00D15AC3" w14:paraId="68A69651" w14:textId="77777777" w:rsidTr="00E1584E">
      <w:trPr>
        <w:trHeight w:val="734"/>
      </w:trPr>
      <w:tc>
        <w:tcPr>
          <w:tcW w:w="1825" w:type="dxa"/>
          <w:shd w:val="clear" w:color="auto" w:fill="auto"/>
          <w:vAlign w:val="center"/>
        </w:tcPr>
        <w:p w14:paraId="31CBB099" w14:textId="1A86637F" w:rsidR="005E7BBE" w:rsidRPr="00D15AC3" w:rsidRDefault="00A63619" w:rsidP="005E7BBE">
          <w:pPr>
            <w:pStyle w:val="stBilgi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>
            <w:drawing>
              <wp:inline distT="0" distB="0" distL="0" distR="0" wp14:anchorId="70FBF0C0" wp14:editId="761CCE0C">
                <wp:extent cx="1148012" cy="970548"/>
                <wp:effectExtent l="0" t="0" r="0" b="1270"/>
                <wp:docPr id="1259027178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630" cy="973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1" w:type="dxa"/>
          <w:shd w:val="clear" w:color="auto" w:fill="auto"/>
          <w:vAlign w:val="center"/>
        </w:tcPr>
        <w:p w14:paraId="6E42A68F" w14:textId="77777777" w:rsidR="005E7BBE" w:rsidRDefault="005E7BBE" w:rsidP="005E7BBE">
          <w:pPr>
            <w:pStyle w:val="stBilgi"/>
            <w:pBdr>
              <w:bottom w:val="none" w:sz="0" w:space="0" w:color="auto"/>
            </w:pBdr>
            <w:jc w:val="both"/>
            <w:rPr>
              <w:rFonts w:eastAsia="DengXian"/>
              <w:b/>
              <w:bCs/>
            </w:rPr>
          </w:pPr>
        </w:p>
        <w:p w14:paraId="0DFCB902" w14:textId="0D46C748" w:rsidR="005E7BBE" w:rsidRDefault="002C53EE" w:rsidP="005E7BBE">
          <w:pPr>
            <w:pStyle w:val="stBilgi"/>
            <w:pBdr>
              <w:bottom w:val="none" w:sz="0" w:space="0" w:color="auto"/>
            </w:pBdr>
            <w:jc w:val="left"/>
            <w:rPr>
              <w:rFonts w:eastAsia="DengXian"/>
              <w:b/>
              <w:bCs/>
              <w:sz w:val="40"/>
              <w:szCs w:val="36"/>
            </w:rPr>
          </w:pPr>
          <w:r>
            <w:rPr>
              <w:rFonts w:eastAsia="DengXian"/>
              <w:b/>
              <w:bCs/>
              <w:sz w:val="40"/>
              <w:szCs w:val="36"/>
            </w:rPr>
            <w:t xml:space="preserve"> </w:t>
          </w:r>
          <w:r w:rsidR="005E7BBE" w:rsidRPr="00907AF4">
            <w:rPr>
              <w:rFonts w:eastAsia="DengXian"/>
              <w:b/>
              <w:bCs/>
              <w:sz w:val="40"/>
              <w:szCs w:val="36"/>
            </w:rPr>
            <w:t xml:space="preserve">JOURNAL OF SPORTS SCIENCE ACADEMY                         </w:t>
          </w:r>
        </w:p>
        <w:p w14:paraId="33523B59" w14:textId="77777777" w:rsidR="005E7BBE" w:rsidRDefault="005E7BBE" w:rsidP="005E7BBE">
          <w:pPr>
            <w:pStyle w:val="stBilgi"/>
            <w:pBdr>
              <w:bottom w:val="none" w:sz="0" w:space="0" w:color="auto"/>
            </w:pBdr>
            <w:spacing w:line="240" w:lineRule="auto"/>
            <w:jc w:val="right"/>
            <w:rPr>
              <w:rFonts w:eastAsia="DengXian"/>
              <w:b/>
              <w:bCs/>
            </w:rPr>
          </w:pPr>
        </w:p>
        <w:p w14:paraId="5B01A1BC" w14:textId="78E35993" w:rsidR="005E7BBE" w:rsidRPr="00D15AC3" w:rsidRDefault="007A147D" w:rsidP="005E7BBE">
          <w:pPr>
            <w:pStyle w:val="stBilgi"/>
            <w:pBdr>
              <w:bottom w:val="none" w:sz="0" w:space="0" w:color="auto"/>
            </w:pBdr>
            <w:spacing w:line="240" w:lineRule="auto"/>
            <w:jc w:val="right"/>
            <w:rPr>
              <w:rFonts w:eastAsia="DengXian"/>
              <w:b/>
              <w:bCs/>
            </w:rPr>
          </w:pPr>
          <w:r w:rsidRPr="007A147D">
            <w:rPr>
              <w:rFonts w:eastAsia="DengXian"/>
              <w:b/>
              <w:bCs/>
              <w:sz w:val="36"/>
              <w:szCs w:val="32"/>
            </w:rPr>
            <w:t>Title Page</w:t>
          </w:r>
          <w:r w:rsidR="005E7BBE" w:rsidRPr="007A147D">
            <w:rPr>
              <w:rFonts w:eastAsia="DengXian"/>
              <w:b/>
              <w:bCs/>
              <w:sz w:val="36"/>
              <w:szCs w:val="32"/>
            </w:rPr>
            <w:t xml:space="preserve">                             </w:t>
          </w:r>
          <w:r w:rsidR="005E7BBE">
            <w:rPr>
              <w:rFonts w:eastAsia="DengXian"/>
              <w:b/>
              <w:bCs/>
            </w:rPr>
            <w:br/>
            <w:t xml:space="preserve">                                                                    </w:t>
          </w:r>
        </w:p>
      </w:tc>
    </w:tr>
  </w:tbl>
  <w:p w14:paraId="1AC8975C" w14:textId="77777777" w:rsidR="00C90B3B" w:rsidRPr="0045699E" w:rsidRDefault="00C90B3B" w:rsidP="00F25C65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5DF8"/>
    <w:multiLevelType w:val="hybridMultilevel"/>
    <w:tmpl w:val="3EDCE406"/>
    <w:lvl w:ilvl="0" w:tplc="E47AA64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88" w:hanging="360"/>
      </w:pPr>
    </w:lvl>
    <w:lvl w:ilvl="2" w:tplc="0415001B" w:tentative="1">
      <w:start w:val="1"/>
      <w:numFmt w:val="lowerRoman"/>
      <w:lvlText w:val="%3."/>
      <w:lvlJc w:val="right"/>
      <w:pPr>
        <w:ind w:left="4408" w:hanging="180"/>
      </w:pPr>
    </w:lvl>
    <w:lvl w:ilvl="3" w:tplc="0415000F" w:tentative="1">
      <w:start w:val="1"/>
      <w:numFmt w:val="decimal"/>
      <w:lvlText w:val="%4."/>
      <w:lvlJc w:val="left"/>
      <w:pPr>
        <w:ind w:left="5128" w:hanging="360"/>
      </w:pPr>
    </w:lvl>
    <w:lvl w:ilvl="4" w:tplc="04150019" w:tentative="1">
      <w:start w:val="1"/>
      <w:numFmt w:val="lowerLetter"/>
      <w:lvlText w:val="%5."/>
      <w:lvlJc w:val="left"/>
      <w:pPr>
        <w:ind w:left="5848" w:hanging="360"/>
      </w:pPr>
    </w:lvl>
    <w:lvl w:ilvl="5" w:tplc="0415001B" w:tentative="1">
      <w:start w:val="1"/>
      <w:numFmt w:val="lowerRoman"/>
      <w:lvlText w:val="%6."/>
      <w:lvlJc w:val="right"/>
      <w:pPr>
        <w:ind w:left="6568" w:hanging="180"/>
      </w:pPr>
    </w:lvl>
    <w:lvl w:ilvl="6" w:tplc="0415000F" w:tentative="1">
      <w:start w:val="1"/>
      <w:numFmt w:val="decimal"/>
      <w:lvlText w:val="%7."/>
      <w:lvlJc w:val="left"/>
      <w:pPr>
        <w:ind w:left="7288" w:hanging="360"/>
      </w:pPr>
    </w:lvl>
    <w:lvl w:ilvl="7" w:tplc="04150019" w:tentative="1">
      <w:start w:val="1"/>
      <w:numFmt w:val="lowerLetter"/>
      <w:lvlText w:val="%8."/>
      <w:lvlJc w:val="left"/>
      <w:pPr>
        <w:ind w:left="8008" w:hanging="360"/>
      </w:pPr>
    </w:lvl>
    <w:lvl w:ilvl="8" w:tplc="0415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" w15:restartNumberingAfterBreak="0">
    <w:nsid w:val="13C46D00"/>
    <w:multiLevelType w:val="hybridMultilevel"/>
    <w:tmpl w:val="8F4A89D6"/>
    <w:lvl w:ilvl="0" w:tplc="D4ECF69E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F5"/>
    <w:multiLevelType w:val="hybridMultilevel"/>
    <w:tmpl w:val="CD3E7292"/>
    <w:lvl w:ilvl="0" w:tplc="F7B6C750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1FC80097"/>
    <w:multiLevelType w:val="hybridMultilevel"/>
    <w:tmpl w:val="DE12E9C8"/>
    <w:lvl w:ilvl="0" w:tplc="8D8CDB2C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823D4"/>
    <w:multiLevelType w:val="hybridMultilevel"/>
    <w:tmpl w:val="8CD07D70"/>
    <w:lvl w:ilvl="0" w:tplc="0415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B609C"/>
    <w:multiLevelType w:val="hybridMultilevel"/>
    <w:tmpl w:val="048AA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D85625"/>
    <w:multiLevelType w:val="hybridMultilevel"/>
    <w:tmpl w:val="0B46F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4" w15:restartNumberingAfterBreak="0">
    <w:nsid w:val="661A3F4C"/>
    <w:multiLevelType w:val="hybridMultilevel"/>
    <w:tmpl w:val="5D841F04"/>
    <w:lvl w:ilvl="0" w:tplc="C3B0C1FC">
      <w:start w:val="1"/>
      <w:numFmt w:val="decimal"/>
      <w:lvlRestart w:val="0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5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39022">
    <w:abstractNumId w:val="7"/>
  </w:num>
  <w:num w:numId="2" w16cid:durableId="1871070396">
    <w:abstractNumId w:val="10"/>
  </w:num>
  <w:num w:numId="3" w16cid:durableId="912589453">
    <w:abstractNumId w:val="6"/>
  </w:num>
  <w:num w:numId="4" w16cid:durableId="9768423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694436">
    <w:abstractNumId w:val="8"/>
  </w:num>
  <w:num w:numId="6" w16cid:durableId="1366296750">
    <w:abstractNumId w:val="13"/>
  </w:num>
  <w:num w:numId="7" w16cid:durableId="1720665601">
    <w:abstractNumId w:val="3"/>
  </w:num>
  <w:num w:numId="8" w16cid:durableId="1169908287">
    <w:abstractNumId w:val="13"/>
  </w:num>
  <w:num w:numId="9" w16cid:durableId="1005354364">
    <w:abstractNumId w:val="3"/>
  </w:num>
  <w:num w:numId="10" w16cid:durableId="808278404">
    <w:abstractNumId w:val="13"/>
  </w:num>
  <w:num w:numId="11" w16cid:durableId="2078086066">
    <w:abstractNumId w:val="3"/>
  </w:num>
  <w:num w:numId="12" w16cid:durableId="623267721">
    <w:abstractNumId w:val="15"/>
  </w:num>
  <w:num w:numId="13" w16cid:durableId="1414817629">
    <w:abstractNumId w:val="13"/>
  </w:num>
  <w:num w:numId="14" w16cid:durableId="1180512512">
    <w:abstractNumId w:val="3"/>
  </w:num>
  <w:num w:numId="15" w16cid:durableId="857161393">
    <w:abstractNumId w:val="2"/>
  </w:num>
  <w:num w:numId="16" w16cid:durableId="1084767157">
    <w:abstractNumId w:val="12"/>
  </w:num>
  <w:num w:numId="17" w16cid:durableId="1200627556">
    <w:abstractNumId w:val="1"/>
  </w:num>
  <w:num w:numId="18" w16cid:durableId="886650859">
    <w:abstractNumId w:val="13"/>
  </w:num>
  <w:num w:numId="19" w16cid:durableId="611398766">
    <w:abstractNumId w:val="3"/>
  </w:num>
  <w:num w:numId="20" w16cid:durableId="27878980">
    <w:abstractNumId w:val="2"/>
  </w:num>
  <w:num w:numId="21" w16cid:durableId="2065638470">
    <w:abstractNumId w:val="1"/>
  </w:num>
  <w:num w:numId="22" w16cid:durableId="1337999985">
    <w:abstractNumId w:val="14"/>
  </w:num>
  <w:num w:numId="23" w16cid:durableId="1670211335">
    <w:abstractNumId w:val="4"/>
  </w:num>
  <w:num w:numId="24" w16cid:durableId="3871383">
    <w:abstractNumId w:val="11"/>
  </w:num>
  <w:num w:numId="25" w16cid:durableId="1270890816">
    <w:abstractNumId w:val="0"/>
  </w:num>
  <w:num w:numId="26" w16cid:durableId="1516578592">
    <w:abstractNumId w:val="5"/>
  </w:num>
  <w:num w:numId="27" w16cid:durableId="3092160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93"/>
    <w:rsid w:val="00000FFF"/>
    <w:rsid w:val="0000218D"/>
    <w:rsid w:val="000033F1"/>
    <w:rsid w:val="00020685"/>
    <w:rsid w:val="000222EF"/>
    <w:rsid w:val="000330FF"/>
    <w:rsid w:val="000374FD"/>
    <w:rsid w:val="000645F0"/>
    <w:rsid w:val="00064E02"/>
    <w:rsid w:val="00065313"/>
    <w:rsid w:val="00070240"/>
    <w:rsid w:val="00077A11"/>
    <w:rsid w:val="0008055A"/>
    <w:rsid w:val="000879F4"/>
    <w:rsid w:val="00087B72"/>
    <w:rsid w:val="00090A32"/>
    <w:rsid w:val="000943F3"/>
    <w:rsid w:val="000A0720"/>
    <w:rsid w:val="000A7099"/>
    <w:rsid w:val="000B0277"/>
    <w:rsid w:val="000B6163"/>
    <w:rsid w:val="000C765A"/>
    <w:rsid w:val="000C7E7B"/>
    <w:rsid w:val="000D0A0B"/>
    <w:rsid w:val="000D3DE1"/>
    <w:rsid w:val="000D5F42"/>
    <w:rsid w:val="000E5185"/>
    <w:rsid w:val="000F03E2"/>
    <w:rsid w:val="001139ED"/>
    <w:rsid w:val="00127A2D"/>
    <w:rsid w:val="0013280E"/>
    <w:rsid w:val="001376AB"/>
    <w:rsid w:val="0014568A"/>
    <w:rsid w:val="00147C72"/>
    <w:rsid w:val="00150E4E"/>
    <w:rsid w:val="00160839"/>
    <w:rsid w:val="001659DC"/>
    <w:rsid w:val="0017150A"/>
    <w:rsid w:val="00173DDF"/>
    <w:rsid w:val="00192EF9"/>
    <w:rsid w:val="001978F7"/>
    <w:rsid w:val="00197A9B"/>
    <w:rsid w:val="001A10AC"/>
    <w:rsid w:val="001A2EC3"/>
    <w:rsid w:val="001A77C9"/>
    <w:rsid w:val="001B4AC2"/>
    <w:rsid w:val="001B5510"/>
    <w:rsid w:val="001B7D47"/>
    <w:rsid w:val="001C3B81"/>
    <w:rsid w:val="001C7A10"/>
    <w:rsid w:val="001D43A5"/>
    <w:rsid w:val="001E2AEB"/>
    <w:rsid w:val="001E39DF"/>
    <w:rsid w:val="001E4BE2"/>
    <w:rsid w:val="001F5F1B"/>
    <w:rsid w:val="0020251C"/>
    <w:rsid w:val="00202E01"/>
    <w:rsid w:val="0020403E"/>
    <w:rsid w:val="0020578D"/>
    <w:rsid w:val="00211C8D"/>
    <w:rsid w:val="0021307D"/>
    <w:rsid w:val="0021329E"/>
    <w:rsid w:val="002175AB"/>
    <w:rsid w:val="00223FE3"/>
    <w:rsid w:val="00233F91"/>
    <w:rsid w:val="00242398"/>
    <w:rsid w:val="002549C8"/>
    <w:rsid w:val="00264F54"/>
    <w:rsid w:val="0027719E"/>
    <w:rsid w:val="00277B9C"/>
    <w:rsid w:val="0029512B"/>
    <w:rsid w:val="00297229"/>
    <w:rsid w:val="002B13D7"/>
    <w:rsid w:val="002B3EE9"/>
    <w:rsid w:val="002B755D"/>
    <w:rsid w:val="002C00C1"/>
    <w:rsid w:val="002C5127"/>
    <w:rsid w:val="002C53EE"/>
    <w:rsid w:val="002D17F7"/>
    <w:rsid w:val="002E1C35"/>
    <w:rsid w:val="002F5C7A"/>
    <w:rsid w:val="0030287B"/>
    <w:rsid w:val="00312A33"/>
    <w:rsid w:val="00312AF4"/>
    <w:rsid w:val="00320E31"/>
    <w:rsid w:val="00324B07"/>
    <w:rsid w:val="00326141"/>
    <w:rsid w:val="0032799E"/>
    <w:rsid w:val="00327B8E"/>
    <w:rsid w:val="00342A08"/>
    <w:rsid w:val="00347BBB"/>
    <w:rsid w:val="00350581"/>
    <w:rsid w:val="00354856"/>
    <w:rsid w:val="00355677"/>
    <w:rsid w:val="003558FA"/>
    <w:rsid w:val="00356654"/>
    <w:rsid w:val="00361204"/>
    <w:rsid w:val="003673E8"/>
    <w:rsid w:val="00370457"/>
    <w:rsid w:val="0037350E"/>
    <w:rsid w:val="00373E43"/>
    <w:rsid w:val="003865CD"/>
    <w:rsid w:val="00390107"/>
    <w:rsid w:val="003934AC"/>
    <w:rsid w:val="00395656"/>
    <w:rsid w:val="003A12EA"/>
    <w:rsid w:val="003B11AD"/>
    <w:rsid w:val="003B1F9E"/>
    <w:rsid w:val="003C126E"/>
    <w:rsid w:val="003C539E"/>
    <w:rsid w:val="003E24B6"/>
    <w:rsid w:val="003E367D"/>
    <w:rsid w:val="003E4154"/>
    <w:rsid w:val="004014F9"/>
    <w:rsid w:val="00401D30"/>
    <w:rsid w:val="00411550"/>
    <w:rsid w:val="00411E89"/>
    <w:rsid w:val="00413234"/>
    <w:rsid w:val="00435811"/>
    <w:rsid w:val="00455E5F"/>
    <w:rsid w:val="004564EF"/>
    <w:rsid w:val="004565A4"/>
    <w:rsid w:val="0045699E"/>
    <w:rsid w:val="0046032C"/>
    <w:rsid w:val="00461281"/>
    <w:rsid w:val="004641AD"/>
    <w:rsid w:val="004663B1"/>
    <w:rsid w:val="004728CD"/>
    <w:rsid w:val="004759C0"/>
    <w:rsid w:val="00476FB0"/>
    <w:rsid w:val="0048591D"/>
    <w:rsid w:val="0049668F"/>
    <w:rsid w:val="00497182"/>
    <w:rsid w:val="004A6A50"/>
    <w:rsid w:val="004B3D73"/>
    <w:rsid w:val="004B543E"/>
    <w:rsid w:val="004B786D"/>
    <w:rsid w:val="004C025E"/>
    <w:rsid w:val="004C210B"/>
    <w:rsid w:val="004C3BAD"/>
    <w:rsid w:val="004C5B52"/>
    <w:rsid w:val="004D39A2"/>
    <w:rsid w:val="004E1E08"/>
    <w:rsid w:val="004F0945"/>
    <w:rsid w:val="004F1658"/>
    <w:rsid w:val="004F2008"/>
    <w:rsid w:val="004F3CB5"/>
    <w:rsid w:val="00505AD2"/>
    <w:rsid w:val="00511524"/>
    <w:rsid w:val="00513B79"/>
    <w:rsid w:val="00520DC1"/>
    <w:rsid w:val="00521B0E"/>
    <w:rsid w:val="00535F60"/>
    <w:rsid w:val="00557412"/>
    <w:rsid w:val="00571D33"/>
    <w:rsid w:val="00575630"/>
    <w:rsid w:val="0058522B"/>
    <w:rsid w:val="005902CF"/>
    <w:rsid w:val="005A057D"/>
    <w:rsid w:val="005A435E"/>
    <w:rsid w:val="005A79DF"/>
    <w:rsid w:val="005B14E7"/>
    <w:rsid w:val="005C3252"/>
    <w:rsid w:val="005C71E1"/>
    <w:rsid w:val="005C74F1"/>
    <w:rsid w:val="005E3F38"/>
    <w:rsid w:val="005E58B7"/>
    <w:rsid w:val="005E788C"/>
    <w:rsid w:val="005E7BBE"/>
    <w:rsid w:val="005F222C"/>
    <w:rsid w:val="005F3A99"/>
    <w:rsid w:val="0060709B"/>
    <w:rsid w:val="00610718"/>
    <w:rsid w:val="00612EEA"/>
    <w:rsid w:val="00620386"/>
    <w:rsid w:val="00620950"/>
    <w:rsid w:val="0063199F"/>
    <w:rsid w:val="006349C5"/>
    <w:rsid w:val="00640A84"/>
    <w:rsid w:val="00645667"/>
    <w:rsid w:val="00657213"/>
    <w:rsid w:val="00657B19"/>
    <w:rsid w:val="006636BC"/>
    <w:rsid w:val="006659ED"/>
    <w:rsid w:val="00666D33"/>
    <w:rsid w:val="006750A3"/>
    <w:rsid w:val="00683106"/>
    <w:rsid w:val="0068361B"/>
    <w:rsid w:val="006910B5"/>
    <w:rsid w:val="00692393"/>
    <w:rsid w:val="006924BB"/>
    <w:rsid w:val="0069296C"/>
    <w:rsid w:val="0069485F"/>
    <w:rsid w:val="006A06D1"/>
    <w:rsid w:val="006A0F93"/>
    <w:rsid w:val="006A22E1"/>
    <w:rsid w:val="006C1B20"/>
    <w:rsid w:val="006C5F6E"/>
    <w:rsid w:val="006D5B1F"/>
    <w:rsid w:val="006E40FF"/>
    <w:rsid w:val="006F0855"/>
    <w:rsid w:val="006F0BFA"/>
    <w:rsid w:val="006F1458"/>
    <w:rsid w:val="006F3A26"/>
    <w:rsid w:val="006F5CFA"/>
    <w:rsid w:val="00703117"/>
    <w:rsid w:val="0070418D"/>
    <w:rsid w:val="00721BCF"/>
    <w:rsid w:val="00742B3E"/>
    <w:rsid w:val="00743AB9"/>
    <w:rsid w:val="00745414"/>
    <w:rsid w:val="00747DA1"/>
    <w:rsid w:val="00756FC8"/>
    <w:rsid w:val="007577EF"/>
    <w:rsid w:val="00762A45"/>
    <w:rsid w:val="00763650"/>
    <w:rsid w:val="0078503C"/>
    <w:rsid w:val="0079122F"/>
    <w:rsid w:val="00794F4A"/>
    <w:rsid w:val="00797D64"/>
    <w:rsid w:val="007A147D"/>
    <w:rsid w:val="007A57FA"/>
    <w:rsid w:val="007B335E"/>
    <w:rsid w:val="007B72BA"/>
    <w:rsid w:val="007C6E67"/>
    <w:rsid w:val="007D0BB0"/>
    <w:rsid w:val="007D42C7"/>
    <w:rsid w:val="007E0F22"/>
    <w:rsid w:val="00801504"/>
    <w:rsid w:val="00811ABF"/>
    <w:rsid w:val="00823BEE"/>
    <w:rsid w:val="00830F91"/>
    <w:rsid w:val="008313A9"/>
    <w:rsid w:val="00831BDE"/>
    <w:rsid w:val="0084006D"/>
    <w:rsid w:val="008427A3"/>
    <w:rsid w:val="00846C7D"/>
    <w:rsid w:val="0084789B"/>
    <w:rsid w:val="00850CDD"/>
    <w:rsid w:val="00875E38"/>
    <w:rsid w:val="00882750"/>
    <w:rsid w:val="008838D2"/>
    <w:rsid w:val="00891137"/>
    <w:rsid w:val="00891331"/>
    <w:rsid w:val="008920B6"/>
    <w:rsid w:val="008949C9"/>
    <w:rsid w:val="008A2B64"/>
    <w:rsid w:val="008A55D6"/>
    <w:rsid w:val="008B0707"/>
    <w:rsid w:val="008B5FC5"/>
    <w:rsid w:val="008C455F"/>
    <w:rsid w:val="008C6538"/>
    <w:rsid w:val="008C6A9D"/>
    <w:rsid w:val="008C725F"/>
    <w:rsid w:val="008D534B"/>
    <w:rsid w:val="008E01FB"/>
    <w:rsid w:val="008E0DD3"/>
    <w:rsid w:val="008E5453"/>
    <w:rsid w:val="008F42B2"/>
    <w:rsid w:val="009022E7"/>
    <w:rsid w:val="00907AF4"/>
    <w:rsid w:val="00913A92"/>
    <w:rsid w:val="00915BFC"/>
    <w:rsid w:val="00921A80"/>
    <w:rsid w:val="00937C38"/>
    <w:rsid w:val="009442A7"/>
    <w:rsid w:val="0094746E"/>
    <w:rsid w:val="00980381"/>
    <w:rsid w:val="00980DDD"/>
    <w:rsid w:val="00982E0A"/>
    <w:rsid w:val="009905E2"/>
    <w:rsid w:val="0099746A"/>
    <w:rsid w:val="009A6662"/>
    <w:rsid w:val="009B1D1B"/>
    <w:rsid w:val="009B682C"/>
    <w:rsid w:val="009C44E1"/>
    <w:rsid w:val="009C50EC"/>
    <w:rsid w:val="009E3F3D"/>
    <w:rsid w:val="009E6F3F"/>
    <w:rsid w:val="009F70E6"/>
    <w:rsid w:val="00A03683"/>
    <w:rsid w:val="00A07B7C"/>
    <w:rsid w:val="00A109FA"/>
    <w:rsid w:val="00A149BE"/>
    <w:rsid w:val="00A40667"/>
    <w:rsid w:val="00A50601"/>
    <w:rsid w:val="00A56059"/>
    <w:rsid w:val="00A61CC6"/>
    <w:rsid w:val="00A63619"/>
    <w:rsid w:val="00A922EE"/>
    <w:rsid w:val="00A97D40"/>
    <w:rsid w:val="00AB7A1A"/>
    <w:rsid w:val="00AD4853"/>
    <w:rsid w:val="00AE0739"/>
    <w:rsid w:val="00AE3FF7"/>
    <w:rsid w:val="00AE6C73"/>
    <w:rsid w:val="00AE7588"/>
    <w:rsid w:val="00AF2E0C"/>
    <w:rsid w:val="00AF33F6"/>
    <w:rsid w:val="00AF3A21"/>
    <w:rsid w:val="00B05B6E"/>
    <w:rsid w:val="00B20555"/>
    <w:rsid w:val="00B20577"/>
    <w:rsid w:val="00B34E8E"/>
    <w:rsid w:val="00B42244"/>
    <w:rsid w:val="00B55732"/>
    <w:rsid w:val="00B60B8D"/>
    <w:rsid w:val="00B62815"/>
    <w:rsid w:val="00B66254"/>
    <w:rsid w:val="00B676C3"/>
    <w:rsid w:val="00B715CF"/>
    <w:rsid w:val="00B71C21"/>
    <w:rsid w:val="00B751BD"/>
    <w:rsid w:val="00B9176A"/>
    <w:rsid w:val="00B919EF"/>
    <w:rsid w:val="00B9388D"/>
    <w:rsid w:val="00B94E65"/>
    <w:rsid w:val="00BA3481"/>
    <w:rsid w:val="00BD0170"/>
    <w:rsid w:val="00BD2F41"/>
    <w:rsid w:val="00BD3278"/>
    <w:rsid w:val="00BE05D8"/>
    <w:rsid w:val="00BE26C7"/>
    <w:rsid w:val="00BE46B8"/>
    <w:rsid w:val="00BE732F"/>
    <w:rsid w:val="00BE7697"/>
    <w:rsid w:val="00BE779D"/>
    <w:rsid w:val="00BF0847"/>
    <w:rsid w:val="00BF157E"/>
    <w:rsid w:val="00C01C50"/>
    <w:rsid w:val="00C051A8"/>
    <w:rsid w:val="00C06DD9"/>
    <w:rsid w:val="00C07C75"/>
    <w:rsid w:val="00C1192A"/>
    <w:rsid w:val="00C177EB"/>
    <w:rsid w:val="00C23A2B"/>
    <w:rsid w:val="00C26AA4"/>
    <w:rsid w:val="00C31AF5"/>
    <w:rsid w:val="00C37903"/>
    <w:rsid w:val="00C40A45"/>
    <w:rsid w:val="00C40B2A"/>
    <w:rsid w:val="00C44C93"/>
    <w:rsid w:val="00C46915"/>
    <w:rsid w:val="00C470CD"/>
    <w:rsid w:val="00C51ABD"/>
    <w:rsid w:val="00C54997"/>
    <w:rsid w:val="00C54CFC"/>
    <w:rsid w:val="00C57E47"/>
    <w:rsid w:val="00C6083F"/>
    <w:rsid w:val="00C64435"/>
    <w:rsid w:val="00C658BF"/>
    <w:rsid w:val="00C77084"/>
    <w:rsid w:val="00C835E3"/>
    <w:rsid w:val="00C86505"/>
    <w:rsid w:val="00C876E2"/>
    <w:rsid w:val="00C90B3B"/>
    <w:rsid w:val="00C93CC3"/>
    <w:rsid w:val="00C97651"/>
    <w:rsid w:val="00CA24BE"/>
    <w:rsid w:val="00CB5A21"/>
    <w:rsid w:val="00CB5BDA"/>
    <w:rsid w:val="00CC03C7"/>
    <w:rsid w:val="00CC0501"/>
    <w:rsid w:val="00CD7FAC"/>
    <w:rsid w:val="00CE429C"/>
    <w:rsid w:val="00CE591F"/>
    <w:rsid w:val="00CE7280"/>
    <w:rsid w:val="00CE74A8"/>
    <w:rsid w:val="00CF118C"/>
    <w:rsid w:val="00D15AC3"/>
    <w:rsid w:val="00D2021B"/>
    <w:rsid w:val="00D22C05"/>
    <w:rsid w:val="00D30929"/>
    <w:rsid w:val="00D31C82"/>
    <w:rsid w:val="00D31D0D"/>
    <w:rsid w:val="00D36044"/>
    <w:rsid w:val="00D43A39"/>
    <w:rsid w:val="00D46DEE"/>
    <w:rsid w:val="00D47EA5"/>
    <w:rsid w:val="00D543BC"/>
    <w:rsid w:val="00D6017A"/>
    <w:rsid w:val="00D61EA5"/>
    <w:rsid w:val="00D648A5"/>
    <w:rsid w:val="00D76A02"/>
    <w:rsid w:val="00D80880"/>
    <w:rsid w:val="00D824A2"/>
    <w:rsid w:val="00D91993"/>
    <w:rsid w:val="00D924D4"/>
    <w:rsid w:val="00D96D88"/>
    <w:rsid w:val="00D97530"/>
    <w:rsid w:val="00DA4375"/>
    <w:rsid w:val="00DA6C33"/>
    <w:rsid w:val="00DB63C3"/>
    <w:rsid w:val="00DC038D"/>
    <w:rsid w:val="00DD1D1E"/>
    <w:rsid w:val="00DD2566"/>
    <w:rsid w:val="00DD2847"/>
    <w:rsid w:val="00DD3F21"/>
    <w:rsid w:val="00DE1434"/>
    <w:rsid w:val="00DE4D14"/>
    <w:rsid w:val="00DE66F9"/>
    <w:rsid w:val="00DF1C1D"/>
    <w:rsid w:val="00E04466"/>
    <w:rsid w:val="00E1133F"/>
    <w:rsid w:val="00E22B91"/>
    <w:rsid w:val="00E23D9F"/>
    <w:rsid w:val="00E35687"/>
    <w:rsid w:val="00E42FBB"/>
    <w:rsid w:val="00E45AA3"/>
    <w:rsid w:val="00E51FC8"/>
    <w:rsid w:val="00E53DD3"/>
    <w:rsid w:val="00E564F7"/>
    <w:rsid w:val="00E71DCC"/>
    <w:rsid w:val="00E80413"/>
    <w:rsid w:val="00E849C9"/>
    <w:rsid w:val="00E85DA4"/>
    <w:rsid w:val="00E85E0E"/>
    <w:rsid w:val="00E86FE0"/>
    <w:rsid w:val="00E9193C"/>
    <w:rsid w:val="00E97728"/>
    <w:rsid w:val="00EA70F0"/>
    <w:rsid w:val="00EB4503"/>
    <w:rsid w:val="00EC2F5C"/>
    <w:rsid w:val="00EC32FC"/>
    <w:rsid w:val="00EC71B4"/>
    <w:rsid w:val="00EC7203"/>
    <w:rsid w:val="00EE7243"/>
    <w:rsid w:val="00F12A6E"/>
    <w:rsid w:val="00F17730"/>
    <w:rsid w:val="00F25C65"/>
    <w:rsid w:val="00F300E3"/>
    <w:rsid w:val="00F44507"/>
    <w:rsid w:val="00F45636"/>
    <w:rsid w:val="00F6585D"/>
    <w:rsid w:val="00F65AD5"/>
    <w:rsid w:val="00F66D98"/>
    <w:rsid w:val="00F728DD"/>
    <w:rsid w:val="00F732F0"/>
    <w:rsid w:val="00F76DCB"/>
    <w:rsid w:val="00F83519"/>
    <w:rsid w:val="00F8467D"/>
    <w:rsid w:val="00F86B9C"/>
    <w:rsid w:val="00F87386"/>
    <w:rsid w:val="00F9302E"/>
    <w:rsid w:val="00F974B2"/>
    <w:rsid w:val="00FA0A41"/>
    <w:rsid w:val="00FA2128"/>
    <w:rsid w:val="00FA7192"/>
    <w:rsid w:val="00FC1633"/>
    <w:rsid w:val="00FC756E"/>
    <w:rsid w:val="00FC780D"/>
    <w:rsid w:val="00FD2CD1"/>
    <w:rsid w:val="00FE6B4A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3191E5"/>
  <w15:chartTrackingRefBased/>
  <w15:docId w15:val="{C879680F-6895-41FB-8F84-A4288779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7EA5"/>
    <w:pPr>
      <w:jc w:val="both"/>
    </w:pPr>
    <w:rPr>
      <w:rFonts w:ascii="Palatino Linotype" w:hAnsi="Palatino Linotype"/>
      <w:noProof/>
      <w:color w:val="000000"/>
    </w:rPr>
  </w:style>
  <w:style w:type="paragraph" w:styleId="Balk1">
    <w:name w:val="heading 1"/>
    <w:basedOn w:val="Normal"/>
    <w:next w:val="Normal"/>
    <w:link w:val="Balk1Char"/>
    <w:uiPriority w:val="9"/>
    <w:rsid w:val="00571D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rsid w:val="000D5F4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noProof w:val="0"/>
      <w:color w:val="auto"/>
      <w:sz w:val="36"/>
      <w:szCs w:val="36"/>
      <w:lang w:val="pl-PL" w:eastAsia="pl-P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JOSSAArticletype">
    <w:name w:val="JOSSA Article type"/>
    <w:next w:val="Normal"/>
    <w:qFormat/>
    <w:rsid w:val="004759C0"/>
    <w:pPr>
      <w:adjustRightInd w:val="0"/>
      <w:snapToGrid w:val="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JOSSATitle">
    <w:name w:val="JOSSA Title"/>
    <w:next w:val="Normal"/>
    <w:qFormat/>
    <w:rsid w:val="00373E43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JOSSAAuthornames">
    <w:name w:val="JOSSA Author names"/>
    <w:next w:val="Normal"/>
    <w:qFormat/>
    <w:rsid w:val="00233F91"/>
    <w:pPr>
      <w:adjustRightInd w:val="0"/>
      <w:snapToGrid w:val="0"/>
      <w:spacing w:before="120" w:after="12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JOSSAAffiliation">
    <w:name w:val="JOSSA Affiliation"/>
    <w:qFormat/>
    <w:rsid w:val="00233F91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JOSSAAbstract">
    <w:name w:val="JOSSA Abstract"/>
    <w:next w:val="Normal"/>
    <w:qFormat/>
    <w:rsid w:val="00233F91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JOSSAKeywords">
    <w:name w:val="JOSSA Keywords"/>
    <w:next w:val="Normal"/>
    <w:qFormat/>
    <w:rsid w:val="00361204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JOSSAline">
    <w:name w:val="JOSSA line"/>
    <w:qFormat/>
    <w:rsid w:val="00A07B7C"/>
    <w:pPr>
      <w:pBdr>
        <w:bottom w:val="single" w:sz="6" w:space="1" w:color="auto"/>
      </w:pBdr>
      <w:adjustRightInd w:val="0"/>
      <w:snapToGrid w:val="0"/>
      <w:spacing w:before="120" w:after="240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4"/>
      <w:lang w:eastAsia="de-DE" w:bidi="en-US"/>
    </w:rPr>
  </w:style>
  <w:style w:type="table" w:customStyle="1" w:styleId="Mdeck5tablebodythreelines">
    <w:name w:val="M_deck_5_table_body_three_lines"/>
    <w:basedOn w:val="NormalTablo"/>
    <w:uiPriority w:val="99"/>
    <w:rsid w:val="002549C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oKlavuzu">
    <w:name w:val="Table Grid"/>
    <w:basedOn w:val="NormalTablo"/>
    <w:uiPriority w:val="39"/>
    <w:rsid w:val="00D47EA5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D47EA5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ltBilgiChar">
    <w:name w:val="Alt Bilgi Char"/>
    <w:link w:val="AltBilgi"/>
    <w:uiPriority w:val="99"/>
    <w:rsid w:val="00D47EA5"/>
    <w:rPr>
      <w:rFonts w:ascii="Palatino Linotype" w:hAnsi="Palatino Linotype"/>
      <w:noProof/>
      <w:color w:val="000000"/>
      <w:szCs w:val="18"/>
    </w:rPr>
  </w:style>
  <w:style w:type="paragraph" w:styleId="stBilgi">
    <w:name w:val="header"/>
    <w:basedOn w:val="Normal"/>
    <w:link w:val="stBilgiChar"/>
    <w:uiPriority w:val="99"/>
    <w:rsid w:val="00D47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stBilgiChar">
    <w:name w:val="Üst Bilgi Char"/>
    <w:link w:val="stBilgi"/>
    <w:uiPriority w:val="99"/>
    <w:rsid w:val="00D47EA5"/>
    <w:rPr>
      <w:rFonts w:ascii="Palatino Linotype" w:hAnsi="Palatino Linotype"/>
      <w:noProof/>
      <w:color w:val="000000"/>
      <w:szCs w:val="18"/>
    </w:rPr>
  </w:style>
  <w:style w:type="paragraph" w:customStyle="1" w:styleId="JOSSAtext">
    <w:name w:val="JOSSA text"/>
    <w:qFormat/>
    <w:rsid w:val="00373E43"/>
    <w:pPr>
      <w:adjustRightInd w:val="0"/>
      <w:snapToGrid w:val="0"/>
      <w:spacing w:before="120" w:after="120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JOSSAReferences">
    <w:name w:val="JOSSA References"/>
    <w:qFormat/>
    <w:rsid w:val="00CE74A8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JOSSAequation">
    <w:name w:val="JOSSA equation"/>
    <w:qFormat/>
    <w:rsid w:val="00233F9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JOSSAEquationnumber">
    <w:name w:val="JOSSA Equation number"/>
    <w:qFormat/>
    <w:rsid w:val="00D47EA5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JOSSATablecaption">
    <w:name w:val="JOSSA Table caption"/>
    <w:qFormat/>
    <w:rsid w:val="00373E43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JOSSATablebody">
    <w:name w:val="JOSSA Table body"/>
    <w:qFormat/>
    <w:rsid w:val="00373E43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JOSSATablefooter">
    <w:name w:val="JOSSA Table footer"/>
    <w:next w:val="JOSSAtext"/>
    <w:qFormat/>
    <w:rsid w:val="00373E4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JOSSAfigurecaption">
    <w:name w:val="JOSSA figure caption"/>
    <w:qFormat/>
    <w:rsid w:val="00361204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JOSSAfigure">
    <w:name w:val="JOSSA figure"/>
    <w:qFormat/>
    <w:rsid w:val="00233F91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JOSSAheading3">
    <w:name w:val="JOSSA heading 3"/>
    <w:qFormat/>
    <w:rsid w:val="00361204"/>
    <w:pPr>
      <w:adjustRightInd w:val="0"/>
      <w:snapToGrid w:val="0"/>
      <w:spacing w:before="120" w:after="120"/>
      <w:ind w:left="2608"/>
      <w:outlineLvl w:val="2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JOSSAHeading1">
    <w:name w:val="JOSSA Heading 1"/>
    <w:qFormat/>
    <w:rsid w:val="00361204"/>
    <w:pPr>
      <w:adjustRightInd w:val="0"/>
      <w:snapToGrid w:val="0"/>
      <w:spacing w:before="120" w:after="120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JOSSAheading2">
    <w:name w:val="JOSSA heading 2"/>
    <w:qFormat/>
    <w:rsid w:val="00361204"/>
    <w:pPr>
      <w:adjustRightInd w:val="0"/>
      <w:snapToGrid w:val="0"/>
      <w:spacing w:before="120" w:after="120"/>
      <w:ind w:left="2608"/>
      <w:outlineLvl w:val="1"/>
    </w:pPr>
    <w:rPr>
      <w:rFonts w:ascii="Palatino Linotype" w:eastAsia="Times New Roman" w:hAnsi="Palatino Linotype"/>
      <w:b/>
      <w:i/>
      <w:noProof/>
      <w:snapToGrid w:val="0"/>
      <w:color w:val="000000"/>
      <w:szCs w:val="22"/>
      <w:lang w:eastAsia="de-DE" w:bidi="en-US"/>
    </w:rPr>
  </w:style>
  <w:style w:type="paragraph" w:styleId="BalonMetni">
    <w:name w:val="Balloon Text"/>
    <w:basedOn w:val="Normal"/>
    <w:link w:val="BalonMetniChar"/>
    <w:uiPriority w:val="99"/>
    <w:rsid w:val="00D47EA5"/>
    <w:rPr>
      <w:rFonts w:cs="Tahoma"/>
      <w:szCs w:val="18"/>
    </w:rPr>
  </w:style>
  <w:style w:type="character" w:customStyle="1" w:styleId="BalonMetniChar">
    <w:name w:val="Balon Metni Char"/>
    <w:link w:val="BalonMetni"/>
    <w:uiPriority w:val="99"/>
    <w:rsid w:val="00D47EA5"/>
    <w:rPr>
      <w:rFonts w:ascii="Palatino Linotype" w:hAnsi="Palatino Linotype" w:cs="Tahoma"/>
      <w:noProof/>
      <w:color w:val="000000"/>
      <w:szCs w:val="18"/>
    </w:rPr>
  </w:style>
  <w:style w:type="character" w:styleId="SatrNumaras">
    <w:name w:val="line number"/>
    <w:uiPriority w:val="99"/>
    <w:rsid w:val="00C57E47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alTablo"/>
    <w:uiPriority w:val="99"/>
    <w:rsid w:val="00D47EA5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Kpr">
    <w:name w:val="Hyperlink"/>
    <w:uiPriority w:val="99"/>
    <w:rsid w:val="00D47EA5"/>
    <w:rPr>
      <w:color w:val="0000FF"/>
      <w:u w:val="single"/>
    </w:rPr>
  </w:style>
  <w:style w:type="character" w:styleId="zmlenmeyenBahsetme">
    <w:name w:val="Unresolved Mention"/>
    <w:uiPriority w:val="99"/>
    <w:semiHidden/>
    <w:unhideWhenUsed/>
    <w:rsid w:val="00891137"/>
    <w:rPr>
      <w:color w:val="605E5C"/>
      <w:shd w:val="clear" w:color="auto" w:fill="E1DFDD"/>
    </w:rPr>
  </w:style>
  <w:style w:type="table" w:styleId="DzTablo4">
    <w:name w:val="Plain Table 4"/>
    <w:basedOn w:val="NormalTablo"/>
    <w:uiPriority w:val="44"/>
    <w:rsid w:val="008313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JOSSAtheorem">
    <w:name w:val="JOSSA theorem"/>
    <w:qFormat/>
    <w:rsid w:val="00373E43"/>
    <w:pPr>
      <w:adjustRightInd w:val="0"/>
      <w:snapToGrid w:val="0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JOSSABackMatter">
    <w:name w:val="JOSSA BackMatter"/>
    <w:qFormat/>
    <w:rsid w:val="00233F91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JOSSAAcademiceditor">
    <w:name w:val="JOSSA Academic editor"/>
    <w:qFormat/>
    <w:rsid w:val="00F45636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table" w:customStyle="1" w:styleId="MDPITable">
    <w:name w:val="MDPI_Table"/>
    <w:basedOn w:val="NormalTablo"/>
    <w:uiPriority w:val="99"/>
    <w:rsid w:val="00D47EA5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styleId="Kaynaka">
    <w:name w:val="Bibliography"/>
    <w:basedOn w:val="Normal"/>
    <w:next w:val="Normal"/>
    <w:uiPriority w:val="37"/>
    <w:semiHidden/>
    <w:unhideWhenUsed/>
    <w:rsid w:val="00D47EA5"/>
  </w:style>
  <w:style w:type="paragraph" w:styleId="GvdeMetni">
    <w:name w:val="Body Text"/>
    <w:link w:val="GvdeMetniChar"/>
    <w:rsid w:val="00D47EA5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GvdeMetniChar">
    <w:name w:val="Gövde Metni Char"/>
    <w:link w:val="GvdeMetni"/>
    <w:rsid w:val="00D47EA5"/>
    <w:rPr>
      <w:rFonts w:ascii="Palatino Linotype" w:hAnsi="Palatino Linotype"/>
      <w:color w:val="000000"/>
      <w:sz w:val="24"/>
      <w:lang w:eastAsia="de-DE"/>
    </w:rPr>
  </w:style>
  <w:style w:type="character" w:styleId="AklamaBavurusu">
    <w:name w:val="annotation reference"/>
    <w:rsid w:val="00D47EA5"/>
    <w:rPr>
      <w:sz w:val="21"/>
      <w:szCs w:val="21"/>
    </w:rPr>
  </w:style>
  <w:style w:type="paragraph" w:styleId="AklamaMetni">
    <w:name w:val="annotation text"/>
    <w:basedOn w:val="Normal"/>
    <w:link w:val="AklamaMetniChar"/>
    <w:rsid w:val="00D47EA5"/>
  </w:style>
  <w:style w:type="character" w:customStyle="1" w:styleId="AklamaMetniChar">
    <w:name w:val="Açıklama Metni Char"/>
    <w:link w:val="AklamaMetni"/>
    <w:rsid w:val="00D47EA5"/>
    <w:rPr>
      <w:rFonts w:ascii="Palatino Linotype" w:hAnsi="Palatino Linotype"/>
      <w:noProof/>
      <w:color w:val="000000"/>
    </w:rPr>
  </w:style>
  <w:style w:type="paragraph" w:styleId="AklamaKonusu">
    <w:name w:val="annotation subject"/>
    <w:basedOn w:val="AklamaMetni"/>
    <w:next w:val="AklamaMetni"/>
    <w:link w:val="AklamaKonusuChar"/>
    <w:rsid w:val="00D47EA5"/>
    <w:rPr>
      <w:b/>
      <w:bCs/>
    </w:rPr>
  </w:style>
  <w:style w:type="character" w:customStyle="1" w:styleId="AklamaKonusuChar">
    <w:name w:val="Açıklama Konusu Char"/>
    <w:link w:val="AklamaKonusu"/>
    <w:rsid w:val="00D47EA5"/>
    <w:rPr>
      <w:rFonts w:ascii="Palatino Linotype" w:hAnsi="Palatino Linotype"/>
      <w:b/>
      <w:bCs/>
      <w:noProof/>
      <w:color w:val="000000"/>
    </w:rPr>
  </w:style>
  <w:style w:type="character" w:styleId="SonNotBavurusu">
    <w:name w:val="endnote reference"/>
    <w:rsid w:val="00D47EA5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D47EA5"/>
  </w:style>
  <w:style w:type="character" w:customStyle="1" w:styleId="SonNotMetniChar">
    <w:name w:val="Son Not Metni Char"/>
    <w:link w:val="SonNotMetni"/>
    <w:semiHidden/>
    <w:rsid w:val="00D47EA5"/>
    <w:rPr>
      <w:rFonts w:ascii="Palatino Linotype" w:hAnsi="Palatino Linotype"/>
      <w:noProof/>
      <w:color w:val="000000"/>
    </w:rPr>
  </w:style>
  <w:style w:type="character" w:styleId="zlenenKpr">
    <w:name w:val="FollowedHyperlink"/>
    <w:rsid w:val="00D47EA5"/>
    <w:rPr>
      <w:color w:val="954F72"/>
      <w:u w:val="single"/>
    </w:rPr>
  </w:style>
  <w:style w:type="paragraph" w:styleId="DipnotMetni">
    <w:name w:val="footnote text"/>
    <w:basedOn w:val="Normal"/>
    <w:link w:val="DipnotMetniChar"/>
    <w:semiHidden/>
    <w:unhideWhenUsed/>
    <w:rsid w:val="00D47EA5"/>
  </w:style>
  <w:style w:type="character" w:customStyle="1" w:styleId="DipnotMetniChar">
    <w:name w:val="Dipnot Metni Char"/>
    <w:link w:val="DipnotMetni"/>
    <w:semiHidden/>
    <w:rsid w:val="00D47EA5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D47EA5"/>
    <w:rPr>
      <w:szCs w:val="24"/>
    </w:rPr>
  </w:style>
  <w:style w:type="paragraph" w:customStyle="1" w:styleId="MsoFootnoteText0">
    <w:name w:val="MsoFootnoteText"/>
    <w:basedOn w:val="NormalWeb"/>
    <w:rsid w:val="00D47EA5"/>
    <w:rPr>
      <w:rFonts w:ascii="Times New Roman" w:hAnsi="Times New Roman"/>
    </w:rPr>
  </w:style>
  <w:style w:type="character" w:styleId="SayfaNumaras">
    <w:name w:val="page number"/>
    <w:rsid w:val="00D47EA5"/>
  </w:style>
  <w:style w:type="character" w:styleId="YerTutucuMetni">
    <w:name w:val="Placeholder Text"/>
    <w:uiPriority w:val="99"/>
    <w:semiHidden/>
    <w:rsid w:val="00D47EA5"/>
    <w:rPr>
      <w:color w:val="808080"/>
    </w:rPr>
  </w:style>
  <w:style w:type="paragraph" w:styleId="ListeParagraf">
    <w:name w:val="List Paragraph"/>
    <w:basedOn w:val="Normal"/>
    <w:uiPriority w:val="34"/>
    <w:rsid w:val="001139ED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 w:val="22"/>
      <w:szCs w:val="22"/>
      <w:lang w:val="pl-PL" w:eastAsia="en-US"/>
    </w:rPr>
  </w:style>
  <w:style w:type="paragraph" w:styleId="AralkYok">
    <w:name w:val="No Spacing"/>
    <w:link w:val="AralkYokChar"/>
    <w:uiPriority w:val="1"/>
    <w:rsid w:val="00794F4A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AralkYokChar">
    <w:name w:val="Aralık Yok Char"/>
    <w:basedOn w:val="VarsaylanParagrafYazTipi"/>
    <w:link w:val="AralkYok"/>
    <w:uiPriority w:val="1"/>
    <w:rsid w:val="00794F4A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Balk2Char">
    <w:name w:val="Başlık 2 Char"/>
    <w:basedOn w:val="VarsaylanParagrafYazTipi"/>
    <w:link w:val="Balk2"/>
    <w:uiPriority w:val="9"/>
    <w:rsid w:val="000D5F42"/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styleId="Gl">
    <w:name w:val="Strong"/>
    <w:basedOn w:val="VarsaylanParagrafYazTipi"/>
    <w:uiPriority w:val="22"/>
    <w:rsid w:val="000D5F42"/>
    <w:rPr>
      <w:b/>
      <w:bCs/>
    </w:rPr>
  </w:style>
  <w:style w:type="table" w:styleId="TabloKlavuzuAk">
    <w:name w:val="Grid Table Light"/>
    <w:basedOn w:val="NormalTablo"/>
    <w:uiPriority w:val="40"/>
    <w:rsid w:val="004014F9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x193iq5w">
    <w:name w:val="x193iq5w"/>
    <w:basedOn w:val="VarsaylanParagrafYazTipi"/>
    <w:rsid w:val="00223FE3"/>
  </w:style>
  <w:style w:type="character" w:customStyle="1" w:styleId="Balk1Char">
    <w:name w:val="Başlık 1 Char"/>
    <w:basedOn w:val="VarsaylanParagrafYazTipi"/>
    <w:link w:val="Balk1"/>
    <w:uiPriority w:val="9"/>
    <w:rsid w:val="00571D3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rsid w:val="00571D33"/>
    <w:pPr>
      <w:spacing w:line="259" w:lineRule="auto"/>
      <w:jc w:val="left"/>
      <w:outlineLvl w:val="9"/>
    </w:pPr>
    <w:rPr>
      <w:noProof w:val="0"/>
      <w:lang w:val="pl-PL" w:eastAsia="pl-PL"/>
    </w:rPr>
  </w:style>
  <w:style w:type="paragraph" w:styleId="T1">
    <w:name w:val="toc 1"/>
    <w:basedOn w:val="Normal"/>
    <w:next w:val="Normal"/>
    <w:autoRedefine/>
    <w:uiPriority w:val="39"/>
    <w:unhideWhenUsed/>
    <w:rsid w:val="00E35687"/>
    <w:pPr>
      <w:spacing w:after="100"/>
    </w:pPr>
    <w:rPr>
      <w:i/>
      <w:iCs/>
      <w:sz w:val="28"/>
      <w:szCs w:val="28"/>
    </w:rPr>
  </w:style>
  <w:style w:type="paragraph" w:styleId="T3">
    <w:name w:val="toc 3"/>
    <w:basedOn w:val="Normal"/>
    <w:next w:val="Normal"/>
    <w:autoRedefine/>
    <w:uiPriority w:val="39"/>
    <w:unhideWhenUsed/>
    <w:rsid w:val="00571D33"/>
    <w:pPr>
      <w:spacing w:after="100"/>
      <w:ind w:left="400"/>
    </w:pPr>
  </w:style>
  <w:style w:type="paragraph" w:styleId="T2">
    <w:name w:val="toc 2"/>
    <w:basedOn w:val="Normal"/>
    <w:next w:val="Normal"/>
    <w:autoRedefine/>
    <w:uiPriority w:val="39"/>
    <w:unhideWhenUsed/>
    <w:rsid w:val="00571D33"/>
    <w:pPr>
      <w:spacing w:after="100"/>
      <w:ind w:left="200"/>
    </w:pPr>
  </w:style>
  <w:style w:type="paragraph" w:customStyle="1" w:styleId="AutoriENG">
    <w:name w:val="Autori ENG"/>
    <w:basedOn w:val="Normal"/>
    <w:rsid w:val="00E04466"/>
    <w:pPr>
      <w:keepNext/>
      <w:keepLines/>
      <w:jc w:val="right"/>
    </w:pPr>
    <w:rPr>
      <w:rFonts w:ascii="Verdana" w:eastAsia="Times New Roman" w:hAnsi="Verdana"/>
      <w:b/>
      <w:noProof w:val="0"/>
      <w:color w:val="auto"/>
      <w:sz w:val="18"/>
      <w:szCs w:val="24"/>
      <w:lang w:eastAsia="en-US"/>
    </w:rPr>
  </w:style>
  <w:style w:type="paragraph" w:styleId="KonuBal">
    <w:name w:val="Title"/>
    <w:basedOn w:val="Normal"/>
    <w:next w:val="Normal"/>
    <w:link w:val="KonuBalChar"/>
    <w:uiPriority w:val="10"/>
    <w:rsid w:val="007C6E6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6E6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styleId="Vurgu">
    <w:name w:val="Emphasis"/>
    <w:basedOn w:val="VarsaylanParagrafYazTipi"/>
    <w:uiPriority w:val="20"/>
    <w:rsid w:val="000D0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RZY&#346;%20FOLDER\AWF%20DOK%20ZESP&#211;&#321;\CZASOPISMO%20JSRI\1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FA22-1153-4CCE-A23B-8F845A3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JSRI Template</vt:lpstr>
      <vt:lpstr>Type of the Paper (Article</vt:lpstr>
      <vt:lpstr>Type of the Paper (Article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JSRI Template</dc:title>
  <dc:subject/>
  <dc:creator>Journal of Sports Research and Innovation</dc:creator>
  <cp:keywords/>
  <dc:description/>
  <cp:lastModifiedBy>ismail ilbak</cp:lastModifiedBy>
  <cp:revision>4</cp:revision>
  <cp:lastPrinted>2024-02-13T20:36:00Z</cp:lastPrinted>
  <dcterms:created xsi:type="dcterms:W3CDTF">2024-11-07T16:31:00Z</dcterms:created>
  <dcterms:modified xsi:type="dcterms:W3CDTF">2024-12-06T14:10:00Z</dcterms:modified>
</cp:coreProperties>
</file>