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703AF" w14:textId="2370AFBE" w:rsidR="006924BB" w:rsidRDefault="00C44C93" w:rsidP="001C3B81">
      <w:pPr>
        <w:pStyle w:val="JOSSAArticletype"/>
        <w:spacing w:after="240"/>
      </w:pPr>
      <w:r>
        <w:t>Type of paper (</w:t>
      </w:r>
      <w:r w:rsidR="000879F4">
        <w:t xml:space="preserve">Original </w:t>
      </w:r>
      <w:r>
        <w:t xml:space="preserve">Article, </w:t>
      </w:r>
      <w:r w:rsidRPr="00342A08">
        <w:t>Review</w:t>
      </w:r>
      <w:r w:rsidR="000879F4">
        <w:t xml:space="preserve"> Article</w:t>
      </w:r>
      <w:r>
        <w:t>, etc.)</w:t>
      </w:r>
    </w:p>
    <w:p w14:paraId="5A2D5597" w14:textId="77777777" w:rsidR="0078503C" w:rsidRDefault="00C44C93" w:rsidP="00342A08">
      <w:pPr>
        <w:pStyle w:val="JOSSATitle"/>
        <w:rPr>
          <w:lang w:val="en-GB"/>
        </w:rPr>
      </w:pPr>
      <w:r w:rsidRPr="00342A08">
        <w:t>Title</w:t>
      </w:r>
    </w:p>
    <w:p w14:paraId="1839588D" w14:textId="1D138B6A" w:rsidR="0078503C" w:rsidRPr="00CC3EF5" w:rsidRDefault="00C44C93" w:rsidP="0078503C">
      <w:pPr>
        <w:pStyle w:val="JOSSAAuthornames"/>
        <w:rPr>
          <w:lang w:val="en-GB"/>
        </w:rPr>
      </w:pPr>
      <w:r w:rsidRPr="00CC3EF5">
        <w:rPr>
          <w:highlight w:val="green"/>
          <w:lang w:val="en-GB"/>
        </w:rPr>
        <w:t>Firstname Lastname</w:t>
      </w:r>
      <w:r w:rsidR="0078503C" w:rsidRPr="00CC3EF5">
        <w:rPr>
          <w:highlight w:val="green"/>
          <w:vertAlign w:val="superscript"/>
          <w:lang w:val="en-GB"/>
        </w:rPr>
        <w:t>1</w:t>
      </w:r>
      <w:r w:rsidR="009B4D8E" w:rsidRPr="00CC3EF5">
        <w:rPr>
          <w:noProof/>
          <w:highlight w:val="green"/>
        </w:rPr>
        <w:drawing>
          <wp:inline distT="0" distB="0" distL="0" distR="0" wp14:anchorId="3DF560BA" wp14:editId="098CA327">
            <wp:extent cx="106680" cy="106680"/>
            <wp:effectExtent l="0" t="0" r="7620" b="7620"/>
            <wp:docPr id="141447681" name="Resim 6" descr="daire, grafik, simge, sembol,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47681" name="Resim 6" descr="daire, grafik, simge, sembol,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78503C" w:rsidRPr="00CC3EF5">
        <w:rPr>
          <w:highlight w:val="green"/>
          <w:lang w:val="en-GB"/>
        </w:rPr>
        <w:t xml:space="preserve">, </w:t>
      </w:r>
      <w:r w:rsidRPr="00CC3EF5">
        <w:rPr>
          <w:highlight w:val="green"/>
          <w:lang w:val="en-GB"/>
        </w:rPr>
        <w:t>Firstname Lastname</w:t>
      </w:r>
      <w:r w:rsidR="00EB4503" w:rsidRPr="00CC3EF5">
        <w:rPr>
          <w:highlight w:val="green"/>
          <w:vertAlign w:val="superscript"/>
          <w:lang w:val="en-GB"/>
        </w:rPr>
        <w:t>2</w:t>
      </w:r>
      <w:r w:rsidR="009B4D8E" w:rsidRPr="00CC3EF5">
        <w:rPr>
          <w:noProof/>
          <w:highlight w:val="green"/>
        </w:rPr>
        <w:drawing>
          <wp:inline distT="0" distB="0" distL="0" distR="0" wp14:anchorId="5D8FE0EC" wp14:editId="73B4A415">
            <wp:extent cx="106680" cy="106680"/>
            <wp:effectExtent l="0" t="0" r="7620" b="7620"/>
            <wp:docPr id="83769133" name="Resim 6" descr="daire, grafik, simge, sembol,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47681" name="Resim 6" descr="daire, grafik, simge, sembol,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78503C" w:rsidRPr="00CC3EF5">
        <w:rPr>
          <w:highlight w:val="green"/>
          <w:lang w:val="en-GB"/>
        </w:rPr>
        <w:t xml:space="preserve">, </w:t>
      </w:r>
      <w:r w:rsidRPr="00CC3EF5">
        <w:rPr>
          <w:highlight w:val="green"/>
          <w:lang w:val="en-GB"/>
        </w:rPr>
        <w:t>Firstname Lastname</w:t>
      </w:r>
      <w:r w:rsidR="0078503C" w:rsidRPr="00CC3EF5">
        <w:rPr>
          <w:highlight w:val="green"/>
          <w:vertAlign w:val="superscript"/>
          <w:lang w:val="en-GB"/>
        </w:rPr>
        <w:t>3</w:t>
      </w:r>
      <w:r w:rsidRPr="00CC3EF5">
        <w:rPr>
          <w:highlight w:val="green"/>
          <w:vertAlign w:val="superscript"/>
          <w:lang w:val="en-GB"/>
        </w:rPr>
        <w:t>*</w:t>
      </w:r>
      <w:r w:rsidR="009B4D8E" w:rsidRPr="00CC3EF5">
        <w:rPr>
          <w:noProof/>
          <w:highlight w:val="green"/>
        </w:rPr>
        <w:drawing>
          <wp:inline distT="0" distB="0" distL="0" distR="0" wp14:anchorId="706D9E71" wp14:editId="38643675">
            <wp:extent cx="106680" cy="106680"/>
            <wp:effectExtent l="0" t="0" r="7620" b="7620"/>
            <wp:docPr id="1225568300" name="Resim 6" descr="daire, grafik, simge, sembol,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47681" name="Resim 6" descr="daire, grafik, simge, sembol,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CC3EF5">
        <w:rPr>
          <w:lang w:val="en-GB"/>
        </w:rPr>
        <w:t xml:space="preserve"> </w:t>
      </w:r>
      <w:r w:rsidR="00CC3EF5" w:rsidRPr="00187AC7">
        <w:rPr>
          <w:b w:val="0"/>
          <w:bCs/>
          <w:lang w:val="en-GB"/>
        </w:rPr>
        <w:t>(</w:t>
      </w:r>
      <w:r w:rsidR="00CC3EF5" w:rsidRPr="00187AC7">
        <w:rPr>
          <w:b w:val="0"/>
          <w:bCs/>
        </w:rPr>
        <w:t>To be completed by the editorial team. Please do not add author information on this page</w:t>
      </w:r>
      <w:r w:rsidR="00745049" w:rsidRPr="00187AC7">
        <w:rPr>
          <w:b w:val="0"/>
          <w:bCs/>
        </w:rPr>
        <w:t xml:space="preserve"> and don’t delete th</w:t>
      </w:r>
      <w:r w:rsidR="00187AC7">
        <w:rPr>
          <w:b w:val="0"/>
          <w:bCs/>
        </w:rPr>
        <w:t>is</w:t>
      </w:r>
      <w:r w:rsidR="00745049" w:rsidRPr="00187AC7">
        <w:rPr>
          <w:b w:val="0"/>
          <w:bCs/>
        </w:rPr>
        <w:t xml:space="preserve"> informations</w:t>
      </w:r>
      <w:r w:rsidR="00CC3EF5" w:rsidRPr="00187AC7">
        <w:rPr>
          <w:b w:val="0"/>
          <w:bCs/>
        </w:rPr>
        <w:t>).</w:t>
      </w:r>
    </w:p>
    <w:p w14:paraId="6B06D2C4" w14:textId="72DA7D14" w:rsidR="0078503C" w:rsidRPr="00CC3EF5" w:rsidRDefault="0078503C" w:rsidP="0078503C">
      <w:pPr>
        <w:pStyle w:val="JOSSAAffiliation"/>
        <w:rPr>
          <w:highlight w:val="green"/>
          <w:vertAlign w:val="superscript"/>
          <w:lang w:val="en-GB"/>
        </w:rPr>
      </w:pPr>
      <w:r w:rsidRPr="00CC3EF5">
        <w:rPr>
          <w:highlight w:val="green"/>
          <w:vertAlign w:val="superscript"/>
          <w:lang w:val="en-GB"/>
        </w:rPr>
        <w:t>1</w:t>
      </w:r>
      <w:r w:rsidRPr="00CC3EF5">
        <w:rPr>
          <w:highlight w:val="green"/>
          <w:lang w:val="en-GB"/>
        </w:rPr>
        <w:t xml:space="preserve"> </w:t>
      </w:r>
      <w:r w:rsidR="002D17F7" w:rsidRPr="00CC3EF5">
        <w:rPr>
          <w:highlight w:val="green"/>
        </w:rPr>
        <w:t>Faculty, University, City- postcode, Country</w:t>
      </w:r>
    </w:p>
    <w:p w14:paraId="7FD09638" w14:textId="4D6FD916" w:rsidR="0078503C" w:rsidRPr="00CC3EF5" w:rsidRDefault="0078503C" w:rsidP="00342A08">
      <w:pPr>
        <w:pStyle w:val="JOSSAAffiliation"/>
        <w:rPr>
          <w:highlight w:val="green"/>
          <w:lang w:val="en-GB"/>
        </w:rPr>
      </w:pPr>
      <w:r w:rsidRPr="00CC3EF5">
        <w:rPr>
          <w:highlight w:val="green"/>
          <w:vertAlign w:val="superscript"/>
          <w:lang w:val="en-GB"/>
        </w:rPr>
        <w:t xml:space="preserve">2 </w:t>
      </w:r>
      <w:r w:rsidR="002D17F7" w:rsidRPr="00CC3EF5">
        <w:rPr>
          <w:highlight w:val="green"/>
        </w:rPr>
        <w:t>Faculty, University, City- postcode, Country</w:t>
      </w:r>
    </w:p>
    <w:p w14:paraId="001FEDA4" w14:textId="0552912D" w:rsidR="0078503C" w:rsidRPr="00CC3EF5" w:rsidRDefault="0078503C" w:rsidP="0078503C">
      <w:pPr>
        <w:pStyle w:val="JOSSAAffiliation"/>
        <w:rPr>
          <w:b/>
          <w:bCs/>
          <w:highlight w:val="green"/>
          <w:vertAlign w:val="superscript"/>
          <w:lang w:val="en-GB"/>
        </w:rPr>
      </w:pPr>
      <w:r w:rsidRPr="00CC3EF5">
        <w:rPr>
          <w:b/>
          <w:bCs/>
          <w:highlight w:val="green"/>
          <w:vertAlign w:val="superscript"/>
          <w:lang w:val="en-GB"/>
        </w:rPr>
        <w:t>3</w:t>
      </w:r>
      <w:r w:rsidRPr="00CC3EF5">
        <w:rPr>
          <w:highlight w:val="green"/>
          <w:lang w:val="en-GB"/>
        </w:rPr>
        <w:t xml:space="preserve"> </w:t>
      </w:r>
      <w:r w:rsidR="002D17F7" w:rsidRPr="00CC3EF5">
        <w:rPr>
          <w:highlight w:val="green"/>
        </w:rPr>
        <w:t>Faculty, University, City- postcode, Country</w:t>
      </w:r>
    </w:p>
    <w:p w14:paraId="63EC5377" w14:textId="49F69CEE" w:rsidR="0078503C" w:rsidRDefault="0078503C" w:rsidP="0078503C">
      <w:pPr>
        <w:pStyle w:val="JOSSAAffiliation"/>
        <w:rPr>
          <w:lang w:val="en-GB"/>
        </w:rPr>
      </w:pPr>
      <w:r w:rsidRPr="00CC3EF5">
        <w:rPr>
          <w:highlight w:val="green"/>
          <w:lang w:val="en-GB"/>
        </w:rPr>
        <w:t xml:space="preserve">*Correspondence: </w:t>
      </w:r>
      <w:r w:rsidR="002D17F7" w:rsidRPr="00CC3EF5">
        <w:rPr>
          <w:highlight w:val="green"/>
          <w:lang w:val="en-GB"/>
        </w:rPr>
        <w:t xml:space="preserve">Author name; </w:t>
      </w:r>
      <w:r w:rsidR="00EB4503" w:rsidRPr="00CC3EF5">
        <w:rPr>
          <w:highlight w:val="green"/>
        </w:rPr>
        <w:t>e-mail@e-mail.com</w:t>
      </w:r>
    </w:p>
    <w:p w14:paraId="7C4AE07C" w14:textId="050B6437" w:rsidR="0078503C" w:rsidRPr="00EB4503" w:rsidRDefault="006A22E1" w:rsidP="00EB4503">
      <w:pPr>
        <w:pStyle w:val="JOSSAAbstract"/>
        <w:rPr>
          <w:b/>
          <w:bCs/>
        </w:rPr>
      </w:pPr>
      <w:r w:rsidRPr="006750A3">
        <w:rPr>
          <w:noProof/>
          <w:shd w:val="clear" w:color="auto" w:fill="FFFFFF"/>
          <w:lang w:val="en-GB"/>
        </w:rPr>
        <mc:AlternateContent>
          <mc:Choice Requires="wps">
            <w:drawing>
              <wp:anchor distT="45720" distB="45720" distL="114300" distR="114300" simplePos="0" relativeHeight="251659264" behindDoc="0" locked="0" layoutInCell="1" allowOverlap="1" wp14:anchorId="7F6AAA67" wp14:editId="783A8641">
                <wp:simplePos x="0" y="0"/>
                <wp:positionH relativeFrom="column">
                  <wp:posOffset>-137160</wp:posOffset>
                </wp:positionH>
                <wp:positionV relativeFrom="paragraph">
                  <wp:posOffset>76835</wp:posOffset>
                </wp:positionV>
                <wp:extent cx="1478280" cy="1623060"/>
                <wp:effectExtent l="0" t="0" r="762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623060"/>
                        </a:xfrm>
                        <a:prstGeom prst="rect">
                          <a:avLst/>
                        </a:prstGeom>
                        <a:solidFill>
                          <a:srgbClr val="FFFFFF"/>
                        </a:solidFill>
                        <a:ln w="9525">
                          <a:noFill/>
                          <a:miter lim="800000"/>
                          <a:headEnd/>
                          <a:tailEnd/>
                        </a:ln>
                      </wps:spPr>
                      <wps:txbx>
                        <w:txbxContent>
                          <w:p w14:paraId="694487C9" w14:textId="34085F4C" w:rsidR="006750A3" w:rsidRPr="0094746E" w:rsidRDefault="0094746E" w:rsidP="0094746E">
                            <w:pPr>
                              <w:pStyle w:val="JOSSAAcademiceditor"/>
                            </w:pPr>
                            <w:r w:rsidRPr="0094746E">
                              <w:rPr>
                                <w:b/>
                                <w:bCs/>
                              </w:rPr>
                              <w:t>Citation:</w:t>
                            </w:r>
                            <w:r w:rsidRPr="0094746E">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6AAA67" id="_x0000_t202" coordsize="21600,21600" o:spt="202" path="m,l,21600r21600,l21600,xe">
                <v:stroke joinstyle="miter"/>
                <v:path gradientshapeok="t" o:connecttype="rect"/>
              </v:shapetype>
              <v:shape id="Metin Kutusu 2" o:spid="_x0000_s1026" type="#_x0000_t202" style="position:absolute;left:0;text-align:left;margin-left:-10.8pt;margin-top:6.05pt;width:116.4pt;height:12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" stroked="f">
                <v:textbox>
                  <w:txbxContent>
                    <w:p w14:paraId="694487C9" w14:textId="34085F4C" w:rsidR="006750A3" w:rsidRPr="0094746E" w:rsidRDefault="0094746E" w:rsidP="0094746E">
                      <w:pPr>
                        <w:pStyle w:val="JOSSAAcademiceditor"/>
                      </w:pPr>
                      <w:r w:rsidRPr="0094746E">
                        <w:rPr>
                          <w:b/>
                          <w:bCs/>
                        </w:rPr>
                        <w:t>Citation:</w:t>
                      </w:r>
                      <w:r w:rsidRPr="0094746E">
                        <w:t xml:space="preserve"> </w:t>
                      </w:r>
                    </w:p>
                  </w:txbxContent>
                </v:textbox>
                <w10:wrap type="square"/>
              </v:shape>
            </w:pict>
          </mc:Fallback>
        </mc:AlternateContent>
      </w:r>
      <w:r w:rsidR="0078503C" w:rsidRPr="00EB4503">
        <w:rPr>
          <w:b/>
          <w:bCs/>
        </w:rPr>
        <w:t>Abstract</w:t>
      </w:r>
    </w:p>
    <w:p w14:paraId="33A42BAE" w14:textId="025FD4B6" w:rsidR="00F87386" w:rsidRPr="00F87386" w:rsidRDefault="00846C7D" w:rsidP="00F87386">
      <w:pPr>
        <w:pStyle w:val="JOSSAAbstract"/>
      </w:pPr>
      <w:r w:rsidRPr="00846C7D">
        <w:t xml:space="preserve">The abstract should provide a concise summary of the study's essential aspects. It must clearly state the purpose of the research, briefly outline the research design, participants, and data collection tools used. The results section should highlight the most critical findings, emphasizing key statistical outcomes. In </w:t>
      </w:r>
      <w:r w:rsidR="0049668F" w:rsidRPr="00846C7D">
        <w:t>conclusion</w:t>
      </w:r>
      <w:r w:rsidRPr="00846C7D">
        <w:t>, the potential contributions and practical implications of these findings should be addressed. The abstract must not exceed 250 words, ensuring that readers quickly understand the study’s core insights. Additionally, 3 to 5 keywords must be included.</w:t>
      </w:r>
    </w:p>
    <w:p w14:paraId="02F95105" w14:textId="23081D67" w:rsidR="0078503C" w:rsidRPr="00F87386" w:rsidRDefault="0078503C" w:rsidP="00A07B7C">
      <w:pPr>
        <w:pStyle w:val="JOSSAline"/>
      </w:pPr>
      <w:bookmarkStart w:id="0" w:name="_Hlk181713351"/>
      <w:r w:rsidRPr="007B391F">
        <w:rPr>
          <w:b/>
          <w:bCs/>
          <w:lang w:val="en-GB"/>
        </w:rPr>
        <w:t>Keywords:</w:t>
      </w:r>
      <w:r w:rsidRPr="007B391F">
        <w:rPr>
          <w:lang w:val="en-GB"/>
        </w:rPr>
        <w:t xml:space="preserve"> </w:t>
      </w:r>
      <w:r w:rsidR="00C177EB">
        <w:rPr>
          <w:lang w:val="en-GB"/>
        </w:rPr>
        <w:t xml:space="preserve">Keyword 1, Keyword 2, Keyword </w:t>
      </w:r>
      <w:r w:rsidR="00EB4503">
        <w:rPr>
          <w:lang w:val="en-GB"/>
        </w:rPr>
        <w:t>3</w:t>
      </w:r>
      <w:r w:rsidR="00090A32">
        <w:rPr>
          <w:lang w:val="en-GB"/>
        </w:rPr>
        <w:t>.</w:t>
      </w:r>
      <w:r w:rsidR="00EB4503">
        <w:rPr>
          <w:lang w:val="en-GB"/>
        </w:rPr>
        <w:t xml:space="preserve"> (</w:t>
      </w:r>
      <w:r w:rsidR="00EB4503">
        <w:t>Provide 3 to 5 keywords that best describe the article’s topic.)</w:t>
      </w:r>
      <w:r w:rsidR="00F87386">
        <w:t xml:space="preserve"> </w:t>
      </w:r>
    </w:p>
    <w:tbl>
      <w:tblPr>
        <w:tblpPr w:leftFromText="198" w:rightFromText="198" w:vertAnchor="page" w:horzAnchor="margin" w:tblpY="8725"/>
        <w:tblW w:w="2132" w:type="dxa"/>
        <w:tblLayout w:type="fixed"/>
        <w:tblCellMar>
          <w:left w:w="0" w:type="dxa"/>
          <w:right w:w="0" w:type="dxa"/>
        </w:tblCellMar>
        <w:tblLook w:val="04A0" w:firstRow="1" w:lastRow="0" w:firstColumn="1" w:lastColumn="0" w:noHBand="0" w:noVBand="1"/>
      </w:tblPr>
      <w:tblGrid>
        <w:gridCol w:w="2132"/>
      </w:tblGrid>
      <w:tr w:rsidR="00AF71A6" w:rsidRPr="00D15AC3" w14:paraId="6D676D75" w14:textId="77777777" w:rsidTr="00AF71A6">
        <w:trPr>
          <w:trHeight w:val="4386"/>
        </w:trPr>
        <w:tc>
          <w:tcPr>
            <w:tcW w:w="2132" w:type="dxa"/>
            <w:shd w:val="clear" w:color="auto" w:fill="auto"/>
          </w:tcPr>
          <w:p w14:paraId="43E0EFB9" w14:textId="77777777" w:rsidR="00AF71A6" w:rsidRDefault="00AF71A6" w:rsidP="00AF71A6">
            <w:pPr>
              <w:pStyle w:val="JOSSAAcademiceditor"/>
            </w:pPr>
            <w:bookmarkStart w:id="1" w:name="_Hlk179827617"/>
            <w:bookmarkEnd w:id="0"/>
            <w:r>
              <w:t>Received: Date</w:t>
            </w:r>
          </w:p>
          <w:p w14:paraId="275975B5" w14:textId="77777777" w:rsidR="00AF71A6" w:rsidRDefault="00AF71A6" w:rsidP="00AF71A6">
            <w:pPr>
              <w:pStyle w:val="JOSSAAcademiceditor"/>
            </w:pPr>
            <w:r w:rsidRPr="0094746E">
              <w:t xml:space="preserve">Accepted: </w:t>
            </w:r>
            <w:r>
              <w:t>Date</w:t>
            </w:r>
          </w:p>
          <w:p w14:paraId="2E057101" w14:textId="77777777" w:rsidR="00AF71A6" w:rsidRDefault="00AF71A6" w:rsidP="00AF71A6">
            <w:pPr>
              <w:pStyle w:val="JOSSAAcademiceditor"/>
            </w:pPr>
            <w:r w:rsidRPr="0094746E">
              <w:t xml:space="preserve">Published: </w:t>
            </w:r>
            <w:r>
              <w:t>Date</w:t>
            </w:r>
          </w:p>
          <w:p w14:paraId="21CCFB72" w14:textId="77777777" w:rsidR="00AF71A6" w:rsidRDefault="00AF71A6" w:rsidP="00AF71A6">
            <w:pPr>
              <w:pStyle w:val="JOSSAAcademiceditor"/>
            </w:pPr>
          </w:p>
          <w:p w14:paraId="4FD71436" w14:textId="77777777" w:rsidR="00AF71A6" w:rsidRDefault="00AF71A6" w:rsidP="00AF71A6">
            <w:pPr>
              <w:pStyle w:val="JOSSAAcademiceditor"/>
            </w:pPr>
          </w:p>
          <w:p w14:paraId="14AF9A6A" w14:textId="77777777" w:rsidR="00AF71A6" w:rsidRDefault="00AF71A6" w:rsidP="00AF71A6">
            <w:pPr>
              <w:pStyle w:val="JOSSAAcademiceditor"/>
            </w:pPr>
          </w:p>
          <w:p w14:paraId="451C739E" w14:textId="77777777" w:rsidR="00AF71A6" w:rsidRDefault="00AF71A6" w:rsidP="00AF71A6">
            <w:pPr>
              <w:pStyle w:val="JOSSAAcademiceditor"/>
            </w:pPr>
          </w:p>
          <w:p w14:paraId="758281BE" w14:textId="77777777" w:rsidR="00AF71A6" w:rsidRDefault="00AF71A6" w:rsidP="00AF71A6">
            <w:pPr>
              <w:pStyle w:val="JOSSAAcademiceditor"/>
            </w:pPr>
          </w:p>
          <w:p w14:paraId="7A91DAAE" w14:textId="77777777" w:rsidR="00AF71A6" w:rsidRDefault="00AF71A6" w:rsidP="00AF71A6">
            <w:pPr>
              <w:pStyle w:val="JOSSAAcademiceditor"/>
            </w:pPr>
          </w:p>
          <w:p w14:paraId="5399FC38" w14:textId="77777777" w:rsidR="00AF71A6" w:rsidRDefault="00AF71A6" w:rsidP="00AF71A6">
            <w:pPr>
              <w:pStyle w:val="JOSSAAcademiceditor"/>
            </w:pPr>
          </w:p>
          <w:p w14:paraId="2759A138" w14:textId="77777777" w:rsidR="00F9018A" w:rsidRDefault="00F9018A" w:rsidP="00AF71A6">
            <w:pPr>
              <w:pStyle w:val="JOSSAAcademiceditor"/>
            </w:pPr>
          </w:p>
          <w:p w14:paraId="092F469E" w14:textId="77777777" w:rsidR="00AF71A6" w:rsidRDefault="00AF71A6" w:rsidP="00AF71A6">
            <w:pPr>
              <w:pStyle w:val="JOSSAAcademiceditor"/>
            </w:pPr>
          </w:p>
          <w:p w14:paraId="75B4DD8F" w14:textId="77777777" w:rsidR="00AF71A6" w:rsidRDefault="00AF71A6" w:rsidP="00AF71A6">
            <w:pPr>
              <w:pStyle w:val="JOSSAAcademiceditor"/>
            </w:pPr>
          </w:p>
          <w:p w14:paraId="36A49FB3" w14:textId="77777777" w:rsidR="00AF71A6" w:rsidRDefault="00AF71A6" w:rsidP="00AF71A6">
            <w:pPr>
              <w:pStyle w:val="JOSSAAcademiceditor"/>
              <w:rPr>
                <w:rFonts w:eastAsia="DengXian"/>
              </w:rPr>
            </w:pPr>
            <w:r w:rsidRPr="00631FA5">
              <w:rPr>
                <w:rFonts w:eastAsia="DengXian"/>
              </w:rPr>
              <w:t>This article is licensed under the Creative Commons Attribution-ShareAlike 4.0 International License CC</w:t>
            </w:r>
            <w:r>
              <w:rPr>
                <w:rFonts w:eastAsia="DengXian"/>
              </w:rPr>
              <w:t>-</w:t>
            </w:r>
            <w:r w:rsidRPr="00631FA5">
              <w:rPr>
                <w:rFonts w:eastAsia="DengXian"/>
              </w:rPr>
              <w:t>BY</w:t>
            </w:r>
            <w:r>
              <w:rPr>
                <w:rFonts w:eastAsia="DengXian"/>
              </w:rPr>
              <w:t>-NC-ND 4.0.</w:t>
            </w:r>
          </w:p>
          <w:p w14:paraId="648F6D77" w14:textId="77777777" w:rsidR="00AF71A6" w:rsidRPr="00D15AC3" w:rsidRDefault="00AF71A6" w:rsidP="00AF71A6">
            <w:pPr>
              <w:pStyle w:val="JOSSAAcademiceditor"/>
              <w:rPr>
                <w:rFonts w:eastAsia="DengXian"/>
              </w:rPr>
            </w:pPr>
            <w:r>
              <w:rPr>
                <w:noProof/>
              </w:rPr>
              <w:drawing>
                <wp:inline distT="0" distB="0" distL="0" distR="0" wp14:anchorId="33DF0BAE" wp14:editId="0ECFD487">
                  <wp:extent cx="652682" cy="259080"/>
                  <wp:effectExtent l="0" t="0" r="0" b="7620"/>
                  <wp:docPr id="121595691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501" cy="261787"/>
                          </a:xfrm>
                          <a:prstGeom prst="rect">
                            <a:avLst/>
                          </a:prstGeom>
                          <a:noFill/>
                          <a:ln>
                            <a:noFill/>
                          </a:ln>
                        </pic:spPr>
                      </pic:pic>
                    </a:graphicData>
                  </a:graphic>
                </wp:inline>
              </w:drawing>
            </w:r>
          </w:p>
        </w:tc>
      </w:tr>
    </w:tbl>
    <w:bookmarkEnd w:id="1"/>
    <w:p w14:paraId="1237C92D" w14:textId="6CFB182C" w:rsidR="0078503C" w:rsidRDefault="0078503C" w:rsidP="0078503C">
      <w:pPr>
        <w:pStyle w:val="JOSSAHeading1"/>
      </w:pPr>
      <w:r w:rsidRPr="0078503C">
        <w:t xml:space="preserve">Introduction </w:t>
      </w:r>
    </w:p>
    <w:p w14:paraId="42511798" w14:textId="6C85631D" w:rsidR="006A06D1" w:rsidRPr="0078503C" w:rsidRDefault="006A06D1" w:rsidP="00160839">
      <w:pPr>
        <w:pStyle w:val="JOSSAtext"/>
      </w:pPr>
      <w:r w:rsidRPr="006A06D1">
        <w:t>The introduction provides context and explains the importance of the research, guiding readers toward understanding its purpose. The research problem must be clearly articulated, along with a summary of the theoretical framework and previous studies relevant to the topic. The study's objectives, hypotheses, and assumptions should be presented explicitly. Moreover, by referencing recent literature, the contribution of the study to the field should be emphasized.</w:t>
      </w:r>
    </w:p>
    <w:p w14:paraId="4965009E" w14:textId="533C3B1F" w:rsidR="0078503C" w:rsidRPr="008F6B3A" w:rsidRDefault="0078503C" w:rsidP="0078503C">
      <w:pPr>
        <w:pStyle w:val="JOSSAHeading1"/>
        <w:rPr>
          <w:lang w:val="en-GB"/>
        </w:rPr>
      </w:pPr>
      <w:r>
        <w:rPr>
          <w:lang w:val="en-GB"/>
        </w:rPr>
        <w:t>Material and Methods</w:t>
      </w:r>
    </w:p>
    <w:p w14:paraId="2C643BC8" w14:textId="6415336A" w:rsidR="006A06D1" w:rsidRDefault="006A06D1" w:rsidP="00160839">
      <w:pPr>
        <w:pStyle w:val="JOSSAtext"/>
      </w:pPr>
      <w:r w:rsidRPr="006A06D1">
        <w:t>The method section should describe the research process in detail. It must specify the participants and the criteria for their selection, along with a clear identification of the research design (e.g., experimental, correlational). The tools used for data collection, such as tests or scales, should be stated explicitly, along with the data analysis methods and statistical software employed. Furthermore, adherence to ethical standards must be emphasized, including information on ethical approval obtained from relevant institutions.</w:t>
      </w:r>
    </w:p>
    <w:p w14:paraId="1267A6AE" w14:textId="6104733C" w:rsidR="00C23A2B" w:rsidRPr="00160839" w:rsidRDefault="00160839" w:rsidP="00160839">
      <w:pPr>
        <w:pStyle w:val="JOSSAheading2"/>
      </w:pPr>
      <w:r w:rsidRPr="00160839">
        <w:t xml:space="preserve">Subsection </w:t>
      </w:r>
    </w:p>
    <w:p w14:paraId="4E1C359D" w14:textId="782C64CE" w:rsidR="003E367D" w:rsidRDefault="003E367D" w:rsidP="00C23A2B">
      <w:pPr>
        <w:pStyle w:val="JOSSAtext"/>
        <w:rPr>
          <w:shd w:val="clear" w:color="auto" w:fill="FFFFFF"/>
        </w:rPr>
      </w:pPr>
      <w:r w:rsidRPr="003E367D">
        <w:rPr>
          <w:shd w:val="clear" w:color="auto" w:fill="FFFFFF"/>
        </w:rPr>
        <w:t>Subheadings such as sampling, research design, data collection tools, statistical analyses, etc. should be used</w:t>
      </w:r>
      <w:r w:rsidR="0049668F">
        <w:rPr>
          <w:shd w:val="clear" w:color="auto" w:fill="FFFFFF"/>
        </w:rPr>
        <w:t>.</w:t>
      </w:r>
    </w:p>
    <w:p w14:paraId="071615FA" w14:textId="77777777" w:rsidR="00AF71A6" w:rsidRDefault="00AF71A6" w:rsidP="00C23A2B">
      <w:pPr>
        <w:pStyle w:val="JOSSAtext"/>
        <w:rPr>
          <w:shd w:val="clear" w:color="auto" w:fill="FFFFFF"/>
        </w:rPr>
      </w:pPr>
    </w:p>
    <w:p w14:paraId="21E9718E" w14:textId="77777777" w:rsidR="00AF71A6" w:rsidRDefault="00AF71A6" w:rsidP="00C23A2B">
      <w:pPr>
        <w:pStyle w:val="JOSSAtext"/>
        <w:rPr>
          <w:shd w:val="clear" w:color="auto" w:fill="FFFFFF"/>
        </w:rPr>
      </w:pPr>
    </w:p>
    <w:p w14:paraId="49ADBBFE" w14:textId="77777777" w:rsidR="00AF71A6" w:rsidRDefault="00AF71A6" w:rsidP="00C23A2B">
      <w:pPr>
        <w:pStyle w:val="JOSSAtext"/>
        <w:rPr>
          <w:shd w:val="clear" w:color="auto" w:fill="FFFFFF"/>
        </w:rPr>
      </w:pPr>
    </w:p>
    <w:tbl>
      <w:tblPr>
        <w:tblpPr w:leftFromText="198" w:rightFromText="198" w:vertAnchor="page" w:horzAnchor="margin" w:tblpY="13297"/>
        <w:tblW w:w="2144" w:type="dxa"/>
        <w:tblLayout w:type="fixed"/>
        <w:tblCellMar>
          <w:left w:w="0" w:type="dxa"/>
          <w:right w:w="0" w:type="dxa"/>
        </w:tblCellMar>
        <w:tblLook w:val="04A0" w:firstRow="1" w:lastRow="0" w:firstColumn="1" w:lastColumn="0" w:noHBand="0" w:noVBand="1"/>
      </w:tblPr>
      <w:tblGrid>
        <w:gridCol w:w="2144"/>
      </w:tblGrid>
      <w:tr w:rsidR="00C61DA7" w:rsidRPr="00D15AC3" w14:paraId="10207260" w14:textId="77777777" w:rsidTr="00C61DA7">
        <w:trPr>
          <w:trHeight w:val="1776"/>
        </w:trPr>
        <w:tc>
          <w:tcPr>
            <w:tcW w:w="2144" w:type="dxa"/>
            <w:shd w:val="clear" w:color="auto" w:fill="auto"/>
          </w:tcPr>
          <w:p w14:paraId="4D9960B9" w14:textId="2D4191F4" w:rsidR="00C61DA7" w:rsidRPr="00D15AC3" w:rsidRDefault="00C61DA7" w:rsidP="00C61DA7">
            <w:pPr>
              <w:pStyle w:val="JOSSAAcademiceditor"/>
              <w:rPr>
                <w:rFonts w:eastAsia="DengXian"/>
              </w:rPr>
            </w:pPr>
            <w:r w:rsidRPr="00D15AC3">
              <w:rPr>
                <w:rFonts w:eastAsia="DengXian"/>
              </w:rPr>
              <w:lastRenderedPageBreak/>
              <w:t xml:space="preserve"> </w:t>
            </w:r>
          </w:p>
        </w:tc>
      </w:tr>
    </w:tbl>
    <w:p w14:paraId="2D722F4A" w14:textId="508D0C43" w:rsidR="00C23A2B" w:rsidRDefault="00C23A2B" w:rsidP="00C23A2B">
      <w:pPr>
        <w:pStyle w:val="JOSSAtext"/>
        <w:rPr>
          <w:shd w:val="clear" w:color="auto" w:fill="FFFFFF"/>
          <w:lang w:val="en-GB"/>
        </w:rPr>
      </w:pPr>
      <w:r w:rsidRPr="00F303DE">
        <w:rPr>
          <w:shd w:val="clear" w:color="auto" w:fill="FFFFFF"/>
          <w:lang w:val="en-GB"/>
        </w:rPr>
        <w:t>The detailed study design is presented in Figure 1.</w:t>
      </w:r>
    </w:p>
    <w:p w14:paraId="2D9642EF" w14:textId="40A51885" w:rsidR="006750A3" w:rsidRDefault="006750A3" w:rsidP="00C23A2B">
      <w:pPr>
        <w:pStyle w:val="JOSSAtext"/>
        <w:rPr>
          <w:shd w:val="clear" w:color="auto" w:fill="FFFFFF"/>
          <w:lang w:val="en-GB"/>
        </w:rPr>
      </w:pPr>
    </w:p>
    <w:p w14:paraId="108CE7B4" w14:textId="0BB67467" w:rsidR="0078503C" w:rsidRDefault="00FD2CD1" w:rsidP="00160839">
      <w:pPr>
        <w:pStyle w:val="JOSSAfigure"/>
        <w:rPr>
          <w:lang w:val="en-GB"/>
        </w:rPr>
      </w:pPr>
      <w:r>
        <w:rPr>
          <w:noProof/>
        </w:rPr>
        <w:drawing>
          <wp:inline distT="0" distB="0" distL="0" distR="0" wp14:anchorId="719C59D9" wp14:editId="513FD78D">
            <wp:extent cx="1148012" cy="970548"/>
            <wp:effectExtent l="0" t="0" r="0" b="1270"/>
            <wp:docPr id="895282152" name="Resim 2" descr="renklilik,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282152" name="Resim 2" descr="renklilik, daire içeren bir resim&#10;&#10;Açıklama otomatik olarak oluşturuld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1630" cy="973607"/>
                    </a:xfrm>
                    <a:prstGeom prst="rect">
                      <a:avLst/>
                    </a:prstGeom>
                    <a:noFill/>
                    <a:ln>
                      <a:noFill/>
                    </a:ln>
                  </pic:spPr>
                </pic:pic>
              </a:graphicData>
            </a:graphic>
          </wp:inline>
        </w:drawing>
      </w:r>
      <w:r w:rsidR="00E97728" w:rsidRPr="00160839">
        <w:rPr>
          <w:noProof/>
        </w:rPr>
        <w:t xml:space="preserve"> </w:t>
      </w:r>
    </w:p>
    <w:p w14:paraId="08A19240" w14:textId="7512D973" w:rsidR="00B60B8D" w:rsidRPr="00160839" w:rsidRDefault="00395656" w:rsidP="00350581">
      <w:pPr>
        <w:pStyle w:val="JOSSATablecaption"/>
      </w:pPr>
      <w:r w:rsidRPr="00160839">
        <w:rPr>
          <w:b/>
          <w:bCs/>
        </w:rPr>
        <w:t>Figure 1.</w:t>
      </w:r>
      <w:r w:rsidRPr="00160839">
        <w:t xml:space="preserve"> </w:t>
      </w:r>
      <w:r w:rsidR="00160839">
        <w:t xml:space="preserve">This is a </w:t>
      </w:r>
      <w:r w:rsidR="00160839" w:rsidRPr="00921A80">
        <w:t>figure</w:t>
      </w:r>
      <w:r w:rsidR="00B51673">
        <w:t>.</w:t>
      </w:r>
    </w:p>
    <w:p w14:paraId="39745B05" w14:textId="77777777" w:rsidR="00C23A2B" w:rsidRDefault="00160839" w:rsidP="006E40FF">
      <w:pPr>
        <w:pStyle w:val="JOSSAheading3"/>
        <w:rPr>
          <w:lang w:val="en-GB"/>
        </w:rPr>
      </w:pPr>
      <w:r>
        <w:rPr>
          <w:lang w:val="en-GB"/>
        </w:rPr>
        <w:t>Subsection</w:t>
      </w:r>
    </w:p>
    <w:p w14:paraId="5B5295EC" w14:textId="77777777" w:rsidR="00F9302E" w:rsidRDefault="00F9302E" w:rsidP="00356654">
      <w:pPr>
        <w:pStyle w:val="JOSSATablecaption"/>
        <w:ind w:firstLine="452"/>
        <w:rPr>
          <w:rFonts w:cs="Times New Roman"/>
          <w:snapToGrid w:val="0"/>
          <w:sz w:val="20"/>
        </w:rPr>
      </w:pPr>
      <w:r w:rsidRPr="00F9302E">
        <w:rPr>
          <w:rFonts w:cs="Times New Roman"/>
          <w:snapToGrid w:val="0"/>
          <w:sz w:val="20"/>
        </w:rPr>
        <w:t>Third-level subheadings can be used if necessary.</w:t>
      </w:r>
    </w:p>
    <w:p w14:paraId="362F621C" w14:textId="77777777" w:rsidR="00C23A2B" w:rsidRPr="00160839" w:rsidRDefault="00C23A2B" w:rsidP="00160839">
      <w:pPr>
        <w:pStyle w:val="JOSSAHeading1"/>
      </w:pPr>
      <w:r w:rsidRPr="00160839">
        <w:t>Results</w:t>
      </w:r>
    </w:p>
    <w:p w14:paraId="38429286" w14:textId="1DB53F48" w:rsidR="00F9302E" w:rsidRDefault="00F9302E" w:rsidP="00356654">
      <w:pPr>
        <w:pStyle w:val="JOSSATablecaption"/>
        <w:ind w:firstLine="452"/>
        <w:rPr>
          <w:rFonts w:cs="Times New Roman"/>
          <w:snapToGrid w:val="0"/>
          <w:sz w:val="20"/>
        </w:rPr>
      </w:pPr>
      <w:r w:rsidRPr="00F9302E">
        <w:rPr>
          <w:rFonts w:cs="Times New Roman"/>
          <w:snapToGrid w:val="0"/>
          <w:sz w:val="20"/>
        </w:rPr>
        <w:t xml:space="preserve">The results section should present the data objectively and clearly. Data should be supported by tables and graphs to enhance clarity. Statistical findings must be reported with significance levels (p-values) and confidence intervals. </w:t>
      </w:r>
    </w:p>
    <w:p w14:paraId="1C3B76C6" w14:textId="6F2D1194" w:rsidR="00C23A2B" w:rsidRPr="00160839" w:rsidRDefault="00C23A2B" w:rsidP="00160839">
      <w:pPr>
        <w:pStyle w:val="JOSSATablecaption"/>
      </w:pPr>
      <w:r w:rsidRPr="00160839">
        <w:rPr>
          <w:b/>
          <w:bCs/>
        </w:rPr>
        <w:t xml:space="preserve">Table </w:t>
      </w:r>
      <w:r w:rsidR="00982E0A">
        <w:rPr>
          <w:b/>
          <w:bCs/>
        </w:rPr>
        <w:t>1</w:t>
      </w:r>
      <w:r w:rsidRPr="00160839">
        <w:rPr>
          <w:b/>
          <w:bCs/>
        </w:rPr>
        <w:t>.</w:t>
      </w:r>
      <w:r w:rsidRPr="00160839">
        <w:t xml:space="preserve"> </w:t>
      </w:r>
      <w:r w:rsidR="00160839" w:rsidRPr="00160839">
        <w:t>This is a table</w:t>
      </w:r>
      <w:r w:rsidR="00B51673">
        <w:t>.</w:t>
      </w:r>
    </w:p>
    <w:tbl>
      <w:tblPr>
        <w:tblStyle w:val="MDPI41threelinetable"/>
        <w:tblW w:w="0" w:type="auto"/>
        <w:jc w:val="right"/>
        <w:tblBorders>
          <w:insideH w:val="single" w:sz="4" w:space="0" w:color="auto"/>
        </w:tblBorders>
        <w:tblLook w:val="04A0" w:firstRow="1" w:lastRow="0" w:firstColumn="1" w:lastColumn="0" w:noHBand="0" w:noVBand="1"/>
      </w:tblPr>
      <w:tblGrid>
        <w:gridCol w:w="1191"/>
        <w:gridCol w:w="1108"/>
        <w:gridCol w:w="1134"/>
        <w:gridCol w:w="1160"/>
        <w:gridCol w:w="1167"/>
        <w:gridCol w:w="1106"/>
        <w:gridCol w:w="1110"/>
        <w:gridCol w:w="1086"/>
      </w:tblGrid>
      <w:tr w:rsidR="00C23A2B" w:rsidRPr="004F3CB5" w14:paraId="21DDDDC5" w14:textId="77777777" w:rsidTr="00A00800">
        <w:trPr>
          <w:cnfStyle w:val="100000000000" w:firstRow="1" w:lastRow="0" w:firstColumn="0" w:lastColumn="0" w:oddVBand="0" w:evenVBand="0" w:oddHBand="0" w:evenHBand="0" w:firstRowFirstColumn="0" w:firstRowLastColumn="0" w:lastRowFirstColumn="0" w:lastRowLastColumn="0"/>
          <w:jc w:val="right"/>
        </w:trPr>
        <w:tc>
          <w:tcPr>
            <w:tcW w:w="1191" w:type="dxa"/>
            <w:tcBorders>
              <w:bottom w:val="none" w:sz="0" w:space="0" w:color="auto"/>
            </w:tcBorders>
          </w:tcPr>
          <w:p w14:paraId="3048499F" w14:textId="77777777" w:rsidR="00C23A2B" w:rsidRPr="004F3CB5" w:rsidRDefault="00160839" w:rsidP="004F3CB5">
            <w:pPr>
              <w:pStyle w:val="JOSSATablebody"/>
            </w:pPr>
            <w:r w:rsidRPr="004F3CB5">
              <w:t>Title 1</w:t>
            </w:r>
          </w:p>
        </w:tc>
        <w:tc>
          <w:tcPr>
            <w:tcW w:w="1108" w:type="dxa"/>
            <w:tcBorders>
              <w:bottom w:val="none" w:sz="0" w:space="0" w:color="auto"/>
            </w:tcBorders>
          </w:tcPr>
          <w:p w14:paraId="603D1B5F" w14:textId="77777777" w:rsidR="00C23A2B" w:rsidRPr="004F3CB5" w:rsidRDefault="00160839" w:rsidP="004F3CB5">
            <w:pPr>
              <w:pStyle w:val="JOSSATablebody"/>
            </w:pPr>
            <w:r w:rsidRPr="004F3CB5">
              <w:t>Title 2</w:t>
            </w:r>
          </w:p>
        </w:tc>
        <w:tc>
          <w:tcPr>
            <w:tcW w:w="1134" w:type="dxa"/>
            <w:tcBorders>
              <w:bottom w:val="none" w:sz="0" w:space="0" w:color="auto"/>
            </w:tcBorders>
          </w:tcPr>
          <w:p w14:paraId="234FF7B6" w14:textId="77777777" w:rsidR="00C23A2B" w:rsidRPr="004F3CB5" w:rsidRDefault="00160839" w:rsidP="004F3CB5">
            <w:pPr>
              <w:pStyle w:val="JOSSATablebody"/>
            </w:pPr>
            <w:r w:rsidRPr="004F3CB5">
              <w:t>Title 3</w:t>
            </w:r>
          </w:p>
        </w:tc>
        <w:tc>
          <w:tcPr>
            <w:tcW w:w="1160" w:type="dxa"/>
            <w:tcBorders>
              <w:bottom w:val="none" w:sz="0" w:space="0" w:color="auto"/>
            </w:tcBorders>
          </w:tcPr>
          <w:p w14:paraId="4DDEBFAF" w14:textId="77777777" w:rsidR="00C23A2B" w:rsidRPr="004F3CB5" w:rsidRDefault="00160839" w:rsidP="004F3CB5">
            <w:pPr>
              <w:pStyle w:val="JOSSATablebody"/>
            </w:pPr>
            <w:r w:rsidRPr="004F3CB5">
              <w:t>Title 4</w:t>
            </w:r>
          </w:p>
        </w:tc>
        <w:tc>
          <w:tcPr>
            <w:tcW w:w="1167" w:type="dxa"/>
            <w:tcBorders>
              <w:bottom w:val="none" w:sz="0" w:space="0" w:color="auto"/>
            </w:tcBorders>
          </w:tcPr>
          <w:p w14:paraId="756C69BF" w14:textId="77777777" w:rsidR="00C23A2B" w:rsidRPr="004F3CB5" w:rsidRDefault="00160839" w:rsidP="004F3CB5">
            <w:pPr>
              <w:pStyle w:val="JOSSATablebody"/>
            </w:pPr>
            <w:r w:rsidRPr="004F3CB5">
              <w:t>Title 5</w:t>
            </w:r>
          </w:p>
        </w:tc>
        <w:tc>
          <w:tcPr>
            <w:tcW w:w="1106" w:type="dxa"/>
            <w:tcBorders>
              <w:bottom w:val="none" w:sz="0" w:space="0" w:color="auto"/>
            </w:tcBorders>
          </w:tcPr>
          <w:p w14:paraId="5B21C809" w14:textId="77777777" w:rsidR="00C23A2B" w:rsidRPr="004F3CB5" w:rsidRDefault="00160839" w:rsidP="004F3CB5">
            <w:pPr>
              <w:pStyle w:val="JOSSATablebody"/>
            </w:pPr>
            <w:r w:rsidRPr="004F3CB5">
              <w:t>Title 6</w:t>
            </w:r>
          </w:p>
        </w:tc>
        <w:tc>
          <w:tcPr>
            <w:tcW w:w="1110" w:type="dxa"/>
            <w:tcBorders>
              <w:bottom w:val="none" w:sz="0" w:space="0" w:color="auto"/>
            </w:tcBorders>
          </w:tcPr>
          <w:p w14:paraId="3A03E0A7" w14:textId="77777777" w:rsidR="00C23A2B" w:rsidRPr="004F3CB5" w:rsidRDefault="00160839" w:rsidP="004F3CB5">
            <w:pPr>
              <w:pStyle w:val="JOSSATablebody"/>
            </w:pPr>
            <w:r w:rsidRPr="004F3CB5">
              <w:t>Title 7</w:t>
            </w:r>
          </w:p>
        </w:tc>
        <w:tc>
          <w:tcPr>
            <w:tcW w:w="1086" w:type="dxa"/>
            <w:tcBorders>
              <w:bottom w:val="none" w:sz="0" w:space="0" w:color="auto"/>
            </w:tcBorders>
          </w:tcPr>
          <w:p w14:paraId="41CE4946" w14:textId="77777777" w:rsidR="00C23A2B" w:rsidRPr="004F3CB5" w:rsidRDefault="00160839" w:rsidP="004F3CB5">
            <w:pPr>
              <w:pStyle w:val="JOSSATablebody"/>
            </w:pPr>
            <w:r w:rsidRPr="004F3CB5">
              <w:t>Title 8</w:t>
            </w:r>
          </w:p>
        </w:tc>
      </w:tr>
      <w:tr w:rsidR="00C23A2B" w:rsidRPr="004F3CB5" w14:paraId="471ED3E0" w14:textId="77777777" w:rsidTr="00A00800">
        <w:trPr>
          <w:jc w:val="right"/>
        </w:trPr>
        <w:tc>
          <w:tcPr>
            <w:tcW w:w="1191" w:type="dxa"/>
          </w:tcPr>
          <w:p w14:paraId="57919227" w14:textId="77777777" w:rsidR="00C23A2B" w:rsidRPr="00D313DC" w:rsidRDefault="00160839" w:rsidP="004F3CB5">
            <w:pPr>
              <w:pStyle w:val="JOSSATablebody"/>
              <w:rPr>
                <w:b/>
                <w:bCs/>
              </w:rPr>
            </w:pPr>
            <w:r w:rsidRPr="00D313DC">
              <w:rPr>
                <w:b/>
                <w:bCs/>
              </w:rPr>
              <w:t>entry 1</w:t>
            </w:r>
          </w:p>
        </w:tc>
        <w:tc>
          <w:tcPr>
            <w:tcW w:w="1108" w:type="dxa"/>
          </w:tcPr>
          <w:p w14:paraId="06A0B5DE" w14:textId="77777777" w:rsidR="00C23A2B" w:rsidRPr="004F3CB5" w:rsidRDefault="00160839" w:rsidP="004F3CB5">
            <w:pPr>
              <w:pStyle w:val="JOSSATablebody"/>
            </w:pPr>
            <w:r w:rsidRPr="004F3CB5">
              <w:t>data</w:t>
            </w:r>
          </w:p>
        </w:tc>
        <w:tc>
          <w:tcPr>
            <w:tcW w:w="1134" w:type="dxa"/>
          </w:tcPr>
          <w:p w14:paraId="5E6DB500" w14:textId="77777777" w:rsidR="00C23A2B" w:rsidRPr="004F3CB5" w:rsidRDefault="00160839" w:rsidP="004F3CB5">
            <w:pPr>
              <w:pStyle w:val="JOSSATablebody"/>
            </w:pPr>
            <w:r w:rsidRPr="004F3CB5">
              <w:t>data</w:t>
            </w:r>
          </w:p>
        </w:tc>
        <w:tc>
          <w:tcPr>
            <w:tcW w:w="1160" w:type="dxa"/>
          </w:tcPr>
          <w:p w14:paraId="31C5B969" w14:textId="77777777" w:rsidR="00C23A2B" w:rsidRPr="004F3CB5" w:rsidRDefault="00160839" w:rsidP="004F3CB5">
            <w:pPr>
              <w:pStyle w:val="JOSSATablebody"/>
            </w:pPr>
            <w:r w:rsidRPr="004F3CB5">
              <w:t>data</w:t>
            </w:r>
          </w:p>
        </w:tc>
        <w:tc>
          <w:tcPr>
            <w:tcW w:w="1167" w:type="dxa"/>
          </w:tcPr>
          <w:p w14:paraId="0966C704" w14:textId="77777777" w:rsidR="00C23A2B" w:rsidRPr="004F3CB5" w:rsidRDefault="00160839" w:rsidP="004F3CB5">
            <w:pPr>
              <w:pStyle w:val="JOSSATablebody"/>
            </w:pPr>
            <w:r w:rsidRPr="004F3CB5">
              <w:t>data</w:t>
            </w:r>
          </w:p>
        </w:tc>
        <w:tc>
          <w:tcPr>
            <w:tcW w:w="1106" w:type="dxa"/>
            <w:vMerge w:val="restart"/>
          </w:tcPr>
          <w:p w14:paraId="46ED9E13" w14:textId="77777777" w:rsidR="00C23A2B" w:rsidRPr="004F3CB5" w:rsidRDefault="00160839" w:rsidP="004F3CB5">
            <w:pPr>
              <w:pStyle w:val="JOSSATablebody"/>
            </w:pPr>
            <w:r w:rsidRPr="004F3CB5">
              <w:t>data</w:t>
            </w:r>
          </w:p>
        </w:tc>
        <w:tc>
          <w:tcPr>
            <w:tcW w:w="1110" w:type="dxa"/>
            <w:vMerge w:val="restart"/>
          </w:tcPr>
          <w:p w14:paraId="24D60C88" w14:textId="77777777" w:rsidR="00C23A2B" w:rsidRPr="004F3CB5" w:rsidRDefault="00160839" w:rsidP="004F3CB5">
            <w:pPr>
              <w:pStyle w:val="JOSSATablebody"/>
            </w:pPr>
            <w:r w:rsidRPr="004F3CB5">
              <w:t>data</w:t>
            </w:r>
          </w:p>
        </w:tc>
        <w:tc>
          <w:tcPr>
            <w:tcW w:w="1086" w:type="dxa"/>
            <w:vMerge w:val="restart"/>
          </w:tcPr>
          <w:p w14:paraId="42AB77C7" w14:textId="77777777" w:rsidR="00C23A2B" w:rsidRPr="004F3CB5" w:rsidRDefault="00160839" w:rsidP="004F3CB5">
            <w:pPr>
              <w:pStyle w:val="JOSSATablebody"/>
            </w:pPr>
            <w:r w:rsidRPr="004F3CB5">
              <w:t>data</w:t>
            </w:r>
          </w:p>
        </w:tc>
      </w:tr>
      <w:tr w:rsidR="00C23A2B" w:rsidRPr="004F3CB5" w14:paraId="1BBF1A19" w14:textId="77777777" w:rsidTr="00A00800">
        <w:trPr>
          <w:jc w:val="right"/>
        </w:trPr>
        <w:tc>
          <w:tcPr>
            <w:tcW w:w="1191" w:type="dxa"/>
          </w:tcPr>
          <w:p w14:paraId="04B31644" w14:textId="77777777" w:rsidR="00C23A2B" w:rsidRPr="00D313DC" w:rsidRDefault="00160839" w:rsidP="004F3CB5">
            <w:pPr>
              <w:pStyle w:val="JOSSATablebody"/>
              <w:rPr>
                <w:b/>
                <w:bCs/>
              </w:rPr>
            </w:pPr>
            <w:r w:rsidRPr="00D313DC">
              <w:rPr>
                <w:b/>
                <w:bCs/>
              </w:rPr>
              <w:t>entry 2</w:t>
            </w:r>
          </w:p>
        </w:tc>
        <w:tc>
          <w:tcPr>
            <w:tcW w:w="1108" w:type="dxa"/>
          </w:tcPr>
          <w:p w14:paraId="6569D2AB" w14:textId="77777777" w:rsidR="00C23A2B" w:rsidRPr="004F3CB5" w:rsidRDefault="00160839" w:rsidP="004F3CB5">
            <w:pPr>
              <w:pStyle w:val="JOSSATablebody"/>
            </w:pPr>
            <w:r w:rsidRPr="004F3CB5">
              <w:t>data</w:t>
            </w:r>
          </w:p>
        </w:tc>
        <w:tc>
          <w:tcPr>
            <w:tcW w:w="1134" w:type="dxa"/>
          </w:tcPr>
          <w:p w14:paraId="27C3CB28" w14:textId="77777777" w:rsidR="00C23A2B" w:rsidRPr="004F3CB5" w:rsidRDefault="00160839" w:rsidP="004F3CB5">
            <w:pPr>
              <w:pStyle w:val="JOSSATablebody"/>
            </w:pPr>
            <w:r w:rsidRPr="004F3CB5">
              <w:t>data</w:t>
            </w:r>
          </w:p>
        </w:tc>
        <w:tc>
          <w:tcPr>
            <w:tcW w:w="1160" w:type="dxa"/>
          </w:tcPr>
          <w:p w14:paraId="1D5579A0" w14:textId="77777777" w:rsidR="00C23A2B" w:rsidRPr="004F3CB5" w:rsidRDefault="00160839" w:rsidP="004F3CB5">
            <w:pPr>
              <w:pStyle w:val="JOSSATablebody"/>
            </w:pPr>
            <w:r w:rsidRPr="004F3CB5">
              <w:t>data</w:t>
            </w:r>
          </w:p>
        </w:tc>
        <w:tc>
          <w:tcPr>
            <w:tcW w:w="1167" w:type="dxa"/>
          </w:tcPr>
          <w:p w14:paraId="7327BC86" w14:textId="77777777" w:rsidR="00C23A2B" w:rsidRPr="004F3CB5" w:rsidRDefault="00160839" w:rsidP="004F3CB5">
            <w:pPr>
              <w:pStyle w:val="JOSSATablebody"/>
            </w:pPr>
            <w:r w:rsidRPr="004F3CB5">
              <w:t>data</w:t>
            </w:r>
          </w:p>
        </w:tc>
        <w:tc>
          <w:tcPr>
            <w:tcW w:w="1106" w:type="dxa"/>
            <w:vMerge/>
          </w:tcPr>
          <w:p w14:paraId="567852DF" w14:textId="77777777" w:rsidR="00C23A2B" w:rsidRPr="004F3CB5" w:rsidRDefault="00C23A2B" w:rsidP="004F3CB5">
            <w:pPr>
              <w:pStyle w:val="JOSSATablebody"/>
            </w:pPr>
          </w:p>
        </w:tc>
        <w:tc>
          <w:tcPr>
            <w:tcW w:w="1110" w:type="dxa"/>
            <w:vMerge/>
          </w:tcPr>
          <w:p w14:paraId="611007F5" w14:textId="77777777" w:rsidR="00C23A2B" w:rsidRPr="004F3CB5" w:rsidRDefault="00C23A2B" w:rsidP="004F3CB5">
            <w:pPr>
              <w:pStyle w:val="JOSSATablebody"/>
            </w:pPr>
          </w:p>
        </w:tc>
        <w:tc>
          <w:tcPr>
            <w:tcW w:w="1086" w:type="dxa"/>
            <w:vMerge/>
          </w:tcPr>
          <w:p w14:paraId="3F0E1EC4" w14:textId="77777777" w:rsidR="00C23A2B" w:rsidRPr="004F3CB5" w:rsidRDefault="00C23A2B" w:rsidP="004F3CB5">
            <w:pPr>
              <w:pStyle w:val="JOSSATablebody"/>
            </w:pPr>
          </w:p>
        </w:tc>
      </w:tr>
    </w:tbl>
    <w:p w14:paraId="0D590335" w14:textId="0BBE5983" w:rsidR="00C23A2B" w:rsidRPr="00C46915" w:rsidRDefault="00C23A2B" w:rsidP="00C46915">
      <w:pPr>
        <w:pStyle w:val="JOSSATablefooter"/>
      </w:pPr>
      <w:r w:rsidRPr="00C46915">
        <w:t>X</w:t>
      </w:r>
      <w:r w:rsidR="00D313DC">
        <w:t xml:space="preserve">: </w:t>
      </w:r>
      <w:r w:rsidRPr="00C46915">
        <w:t>Mean</w:t>
      </w:r>
      <w:r w:rsidR="00D313DC">
        <w:t xml:space="preserve">; </w:t>
      </w:r>
      <w:r w:rsidRPr="00C46915">
        <w:t>SD</w:t>
      </w:r>
      <w:r w:rsidR="00D313DC">
        <w:t xml:space="preserve">: </w:t>
      </w:r>
      <w:r w:rsidRPr="00C46915">
        <w:t>Standard Deviation</w:t>
      </w:r>
      <w:r w:rsidR="00D313DC">
        <w:t>;</w:t>
      </w:r>
      <w:r w:rsidRPr="00C46915">
        <w:t xml:space="preserve"> Min</w:t>
      </w:r>
      <w:r w:rsidR="00D313DC">
        <w:t xml:space="preserve">: </w:t>
      </w:r>
      <w:r w:rsidRPr="00C46915">
        <w:t>minimum</w:t>
      </w:r>
      <w:r w:rsidR="00D313DC">
        <w:t xml:space="preserve">; </w:t>
      </w:r>
      <w:r w:rsidRPr="00C46915">
        <w:t>Max</w:t>
      </w:r>
      <w:r w:rsidR="00D313DC">
        <w:t xml:space="preserve">: </w:t>
      </w:r>
      <w:r w:rsidRPr="00C46915">
        <w:t>maximum</w:t>
      </w:r>
      <w:r w:rsidR="00E2471B">
        <w:t xml:space="preserve">; </w:t>
      </w:r>
      <w:r w:rsidRPr="00C46915">
        <w:t>p</w:t>
      </w:r>
      <w:r w:rsidR="00E2471B">
        <w:t>:</w:t>
      </w:r>
      <w:r w:rsidRPr="00C46915">
        <w:t xml:space="preserve"> p-value</w:t>
      </w:r>
      <w:r w:rsidR="00E2471B">
        <w:t>;</w:t>
      </w:r>
      <w:r w:rsidRPr="00C46915">
        <w:t xml:space="preserve"> ES</w:t>
      </w:r>
      <w:r w:rsidR="00E2471B">
        <w:t>:</w:t>
      </w:r>
      <w:r w:rsidRPr="00C46915">
        <w:t xml:space="preserve"> Effect Size</w:t>
      </w:r>
      <w:r w:rsidR="00452C02">
        <w:t>.</w:t>
      </w:r>
    </w:p>
    <w:p w14:paraId="66428D53" w14:textId="30FF1162" w:rsidR="00DD2847" w:rsidRDefault="00356654" w:rsidP="00AF2E0C">
      <w:pPr>
        <w:pStyle w:val="JOSSAtext"/>
      </w:pPr>
      <w:r w:rsidRPr="00160839">
        <w:t>Tables should be placed in the main text near to the first time they are cited.</w:t>
      </w:r>
    </w:p>
    <w:p w14:paraId="22348671" w14:textId="77777777" w:rsidR="00C23A2B" w:rsidRDefault="00C23A2B" w:rsidP="00C23A2B">
      <w:pPr>
        <w:pStyle w:val="JOSSAHeading1"/>
        <w:rPr>
          <w:lang w:val="en-GB"/>
        </w:rPr>
      </w:pPr>
      <w:r w:rsidRPr="00113C4B">
        <w:rPr>
          <w:lang w:val="en-GB"/>
        </w:rPr>
        <w:t>Discussion</w:t>
      </w:r>
    </w:p>
    <w:p w14:paraId="7B68A8D9" w14:textId="3B27FF6F" w:rsidR="00E564F7" w:rsidRDefault="00E564F7" w:rsidP="004F3CB5">
      <w:pPr>
        <w:pStyle w:val="JOSSAtext"/>
        <w:rPr>
          <w:b/>
        </w:rPr>
      </w:pPr>
      <w:r w:rsidRPr="00E564F7">
        <w:t>The discussion section explores the meaning of the findings in depth and compares them with similar studies in literature. The alignment of the results with the research questions and hypotheses should be evaluated, and any unexpected outcomes should be highlighted. The theoretical or practical contributions of the study, along with the implications of the findings, should be discussed. Additionally, the study's limitations must be addressed objectively, explaining how these may have influenced the results. Lastly, suggestions for future research should be provided, pointing toward new areas of inquiry.</w:t>
      </w:r>
    </w:p>
    <w:p w14:paraId="77EDF345" w14:textId="3E55C4B8" w:rsidR="00C23A2B" w:rsidRPr="009C0915" w:rsidRDefault="00C23A2B" w:rsidP="00C23A2B">
      <w:pPr>
        <w:pStyle w:val="JOSSAHeading1"/>
        <w:rPr>
          <w:lang w:val="en-GB"/>
        </w:rPr>
      </w:pPr>
      <w:r w:rsidRPr="009C0915">
        <w:rPr>
          <w:lang w:val="en-GB"/>
        </w:rPr>
        <w:t>Conclusions</w:t>
      </w:r>
    </w:p>
    <w:p w14:paraId="0D8E2531" w14:textId="41DA32AD" w:rsidR="00E9193C" w:rsidRPr="00373E43" w:rsidRDefault="00E564F7" w:rsidP="00373E43">
      <w:pPr>
        <w:pStyle w:val="JOSSAtext"/>
      </w:pPr>
      <w:r>
        <w:t>The conclusion section summarizes the study's most critical findings, delivering the core message clearly to the reader. It should emphasize the key theoretical or practical contributions of the research. While highlighting the value of the findings to the existing body of knowledge, detailed interpretations should be avoided, with a focus only on the most prominent outcomes. Moreover, the practical significance of the results and proposed solutions should be briefly outlined. This section should be concise and impactful, effectively reflecting the general insights drawn from the study.</w:t>
      </w:r>
    </w:p>
    <w:p w14:paraId="78C54F6C" w14:textId="00095723" w:rsidR="00982CD6" w:rsidRPr="00E121AE" w:rsidRDefault="00E121AE" w:rsidP="00E121AE">
      <w:pPr>
        <w:pStyle w:val="JOSSABackMatter"/>
        <w:rPr>
          <w:lang w:val="en-GB"/>
        </w:rPr>
      </w:pPr>
      <w:r w:rsidRPr="00E121AE">
        <w:rPr>
          <w:b/>
          <w:bCs/>
          <w:lang w:val="en-GB"/>
        </w:rPr>
        <w:t>Author Contributions:</w:t>
      </w:r>
      <w:r w:rsidRPr="00E121AE">
        <w:rPr>
          <w:lang w:val="en-GB"/>
        </w:rPr>
        <w:t xml:space="preserve"> </w:t>
      </w:r>
      <w:r w:rsidR="00982CD6" w:rsidRPr="00982CD6">
        <w:t xml:space="preserve">Authors of this article made the following contributions: conceptualization, </w:t>
      </w:r>
      <w:r w:rsidR="00982CD6">
        <w:t>İ</w:t>
      </w:r>
      <w:r w:rsidR="00982CD6" w:rsidRPr="00982CD6">
        <w:t>.</w:t>
      </w:r>
      <w:r w:rsidR="00982CD6">
        <w:t>İ</w:t>
      </w:r>
      <w:r w:rsidR="00982CD6" w:rsidRPr="00982CD6">
        <w:t xml:space="preserve">.; methodology, </w:t>
      </w:r>
      <w:r w:rsidR="00982CD6">
        <w:t>İ</w:t>
      </w:r>
      <w:r w:rsidR="00982CD6" w:rsidRPr="00982CD6">
        <w:t>.</w:t>
      </w:r>
      <w:r w:rsidR="00982CD6">
        <w:t>İ</w:t>
      </w:r>
      <w:r w:rsidR="00982CD6" w:rsidRPr="00982CD6">
        <w:t xml:space="preserve">.; software, </w:t>
      </w:r>
      <w:r w:rsidR="00982CD6">
        <w:t>İ</w:t>
      </w:r>
      <w:r w:rsidR="00982CD6" w:rsidRPr="00982CD6">
        <w:t>.</w:t>
      </w:r>
      <w:r w:rsidR="00982CD6">
        <w:t>İ</w:t>
      </w:r>
      <w:r w:rsidR="00982CD6" w:rsidRPr="00982CD6">
        <w:t xml:space="preserve">.; validation, </w:t>
      </w:r>
      <w:r w:rsidR="00982CD6">
        <w:t>İ</w:t>
      </w:r>
      <w:r w:rsidR="00982CD6" w:rsidRPr="00982CD6">
        <w:t>.</w:t>
      </w:r>
      <w:r w:rsidR="00982CD6">
        <w:t>İ</w:t>
      </w:r>
      <w:r w:rsidR="00982CD6" w:rsidRPr="00982CD6">
        <w:t xml:space="preserve">.; formal analysis, </w:t>
      </w:r>
      <w:r w:rsidR="00982CD6">
        <w:t>İ</w:t>
      </w:r>
      <w:r w:rsidR="00982CD6" w:rsidRPr="00982CD6">
        <w:t>.</w:t>
      </w:r>
      <w:r w:rsidR="00982CD6">
        <w:t>İ</w:t>
      </w:r>
      <w:r w:rsidR="00982CD6" w:rsidRPr="00982CD6">
        <w:t xml:space="preserve">.; investigation, </w:t>
      </w:r>
      <w:r w:rsidR="00982CD6">
        <w:t>İ</w:t>
      </w:r>
      <w:r w:rsidR="00982CD6" w:rsidRPr="00982CD6">
        <w:t>.</w:t>
      </w:r>
      <w:r w:rsidR="00982CD6">
        <w:t>İ</w:t>
      </w:r>
      <w:r w:rsidR="00982CD6" w:rsidRPr="00982CD6">
        <w:t xml:space="preserve">.; resources, </w:t>
      </w:r>
      <w:r w:rsidR="00982CD6">
        <w:t>İ</w:t>
      </w:r>
      <w:r w:rsidR="00982CD6" w:rsidRPr="00982CD6">
        <w:t>.</w:t>
      </w:r>
      <w:r w:rsidR="00982CD6">
        <w:t>İ</w:t>
      </w:r>
      <w:r w:rsidR="00982CD6" w:rsidRPr="00982CD6">
        <w:t xml:space="preserve">.; data curation, </w:t>
      </w:r>
      <w:r w:rsidR="00982CD6">
        <w:t>İ</w:t>
      </w:r>
      <w:r w:rsidR="00982CD6" w:rsidRPr="00982CD6">
        <w:t>.</w:t>
      </w:r>
      <w:r w:rsidR="00982CD6">
        <w:t>İ</w:t>
      </w:r>
      <w:r w:rsidR="00982CD6" w:rsidRPr="00982CD6">
        <w:t xml:space="preserve">.; writing—original draft preparation, </w:t>
      </w:r>
      <w:r w:rsidR="00982CD6">
        <w:t>İ</w:t>
      </w:r>
      <w:r w:rsidR="00982CD6" w:rsidRPr="00982CD6">
        <w:t>.</w:t>
      </w:r>
      <w:r w:rsidR="00982CD6">
        <w:t>İ</w:t>
      </w:r>
      <w:r w:rsidR="00982CD6" w:rsidRPr="00982CD6">
        <w:t xml:space="preserve">.; writing—review and editing </w:t>
      </w:r>
      <w:r w:rsidR="00982CD6">
        <w:t>İ</w:t>
      </w:r>
      <w:r w:rsidR="00982CD6" w:rsidRPr="00982CD6">
        <w:t>.</w:t>
      </w:r>
      <w:r w:rsidR="00982CD6">
        <w:t>İ</w:t>
      </w:r>
      <w:r w:rsidR="00982CD6" w:rsidRPr="00982CD6">
        <w:t xml:space="preserve">.; visualization, </w:t>
      </w:r>
      <w:r w:rsidR="00982CD6">
        <w:t>İ</w:t>
      </w:r>
      <w:r w:rsidR="00982CD6" w:rsidRPr="00982CD6">
        <w:t>.</w:t>
      </w:r>
      <w:r w:rsidR="00982CD6">
        <w:t>İ</w:t>
      </w:r>
      <w:r w:rsidR="00982CD6" w:rsidRPr="00982CD6">
        <w:t xml:space="preserve">.; supervision, </w:t>
      </w:r>
      <w:r w:rsidR="00982CD6">
        <w:t>İ</w:t>
      </w:r>
      <w:r w:rsidR="00982CD6" w:rsidRPr="00982CD6">
        <w:t>.</w:t>
      </w:r>
      <w:r w:rsidR="00982CD6">
        <w:t>İ</w:t>
      </w:r>
      <w:r w:rsidR="00982CD6" w:rsidRPr="00982CD6">
        <w:t xml:space="preserve">.; project administration, </w:t>
      </w:r>
      <w:r w:rsidR="00982CD6">
        <w:t>İ</w:t>
      </w:r>
      <w:r w:rsidR="00982CD6" w:rsidRPr="00982CD6">
        <w:t>.</w:t>
      </w:r>
      <w:r w:rsidR="00982CD6">
        <w:t>İ</w:t>
      </w:r>
      <w:r w:rsidR="00982CD6" w:rsidRPr="00982CD6">
        <w:t>.</w:t>
      </w:r>
      <w:r w:rsidR="00982CD6">
        <w:t xml:space="preserve"> </w:t>
      </w:r>
      <w:r w:rsidR="00982CD6" w:rsidRPr="00E121AE">
        <w:rPr>
          <w:lang w:val="en-GB"/>
        </w:rPr>
        <w:t>All authors must approve the final version of the manuscript.</w:t>
      </w:r>
    </w:p>
    <w:p w14:paraId="62710099" w14:textId="6634EEB7" w:rsidR="00E121AE" w:rsidRPr="00E121AE" w:rsidRDefault="00E121AE" w:rsidP="00E121AE">
      <w:pPr>
        <w:pStyle w:val="JOSSABackMatter"/>
        <w:rPr>
          <w:lang w:val="en-GB"/>
        </w:rPr>
      </w:pPr>
      <w:r w:rsidRPr="00E121AE">
        <w:rPr>
          <w:b/>
          <w:bCs/>
          <w:lang w:val="en-GB"/>
        </w:rPr>
        <w:lastRenderedPageBreak/>
        <w:t>Funding:</w:t>
      </w:r>
      <w:r w:rsidRPr="00E121AE">
        <w:rPr>
          <w:lang w:val="en-GB"/>
        </w:rPr>
        <w:t xml:space="preserve"> Indicate funding sources, including the full name of the funding organization and grant number (if applicable). If no funding was provided, include the statement: "This research did not receive any specific grant from funding agencies in the public, commercial, or not-for-profit sectors."</w:t>
      </w:r>
    </w:p>
    <w:p w14:paraId="2430E7CB" w14:textId="17B6C90F" w:rsidR="00E121AE" w:rsidRPr="00E121AE" w:rsidRDefault="00E121AE" w:rsidP="00E121AE">
      <w:pPr>
        <w:pStyle w:val="JOSSABackMatter"/>
        <w:rPr>
          <w:lang w:val="en-GB"/>
        </w:rPr>
      </w:pPr>
      <w:r w:rsidRPr="00E121AE">
        <w:rPr>
          <w:b/>
          <w:bCs/>
          <w:lang w:val="en-GB"/>
        </w:rPr>
        <w:t>Ethical Approval Statement:</w:t>
      </w:r>
      <w:r w:rsidRPr="00E121AE">
        <w:rPr>
          <w:lang w:val="en-GB"/>
        </w:rPr>
        <w:t xml:space="preserve"> Include the ethics committee’s approval statement and approval number for studies involving human or animal participants. For example:</w:t>
      </w:r>
    </w:p>
    <w:p w14:paraId="0339140B" w14:textId="77777777" w:rsidR="00E121AE" w:rsidRPr="00E121AE" w:rsidRDefault="00E121AE" w:rsidP="00E121AE">
      <w:pPr>
        <w:pStyle w:val="JOSSABackMatter"/>
        <w:rPr>
          <w:lang w:val="en-GB"/>
        </w:rPr>
      </w:pPr>
      <w:r w:rsidRPr="00E121AE">
        <w:rPr>
          <w:lang w:val="en-GB"/>
        </w:rPr>
        <w:t>"This study was approved by the XXX Ethics Committee on XXX date, with decision number XXX."</w:t>
      </w:r>
    </w:p>
    <w:p w14:paraId="3FC28D70" w14:textId="77777777" w:rsidR="00E121AE" w:rsidRPr="00E121AE" w:rsidRDefault="00E121AE" w:rsidP="00E121AE">
      <w:pPr>
        <w:pStyle w:val="JOSSABackMatter"/>
        <w:rPr>
          <w:lang w:val="en-GB"/>
        </w:rPr>
      </w:pPr>
      <w:r w:rsidRPr="00E121AE">
        <w:rPr>
          <w:lang w:val="en-GB"/>
        </w:rPr>
        <w:t>For studies not requiring ethics approval, use the statement: "This research did not require ethics committee approval as it did not involve human or animal participants."</w:t>
      </w:r>
    </w:p>
    <w:p w14:paraId="25B8D84F" w14:textId="5A4C1179" w:rsidR="00E121AE" w:rsidRPr="00E121AE" w:rsidRDefault="00E121AE" w:rsidP="00E121AE">
      <w:pPr>
        <w:pStyle w:val="JOSSABackMatter"/>
        <w:rPr>
          <w:lang w:val="en-GB"/>
        </w:rPr>
      </w:pPr>
      <w:r w:rsidRPr="00E121AE">
        <w:rPr>
          <w:b/>
          <w:bCs/>
          <w:lang w:val="en-GB"/>
        </w:rPr>
        <w:t>Informed Consent Statement:</w:t>
      </w:r>
      <w:r w:rsidRPr="00E121AE">
        <w:rPr>
          <w:lang w:val="en-GB"/>
        </w:rPr>
        <w:t xml:space="preserve"> For studies involving human participants, include the following statement:</w:t>
      </w:r>
    </w:p>
    <w:p w14:paraId="3F4F1847" w14:textId="77777777" w:rsidR="00E121AE" w:rsidRPr="00E121AE" w:rsidRDefault="00E121AE" w:rsidP="00E121AE">
      <w:pPr>
        <w:pStyle w:val="JOSSABackMatter"/>
        <w:rPr>
          <w:lang w:val="en-GB"/>
        </w:rPr>
      </w:pPr>
      <w:r w:rsidRPr="00E121AE">
        <w:rPr>
          <w:lang w:val="en-GB"/>
        </w:rPr>
        <w:t>"Informed consent was obtained from all participants involved in the study."</w:t>
      </w:r>
    </w:p>
    <w:p w14:paraId="586343DE" w14:textId="77777777" w:rsidR="00E121AE" w:rsidRPr="00E121AE" w:rsidRDefault="00E121AE" w:rsidP="00E121AE">
      <w:pPr>
        <w:pStyle w:val="JOSSABackMatter"/>
        <w:rPr>
          <w:lang w:val="en-GB"/>
        </w:rPr>
      </w:pPr>
      <w:r w:rsidRPr="00E121AE">
        <w:rPr>
          <w:lang w:val="en-GB"/>
        </w:rPr>
        <w:t>If not applicable, use: "This study did not involve human participants requiring informed consent."</w:t>
      </w:r>
    </w:p>
    <w:p w14:paraId="732F80F3" w14:textId="334744AC" w:rsidR="00E121AE" w:rsidRPr="00E121AE" w:rsidRDefault="00E121AE" w:rsidP="00E121AE">
      <w:pPr>
        <w:pStyle w:val="JOSSABackMatter"/>
        <w:rPr>
          <w:lang w:val="en-GB"/>
        </w:rPr>
      </w:pPr>
      <w:r w:rsidRPr="00E121AE">
        <w:rPr>
          <w:b/>
          <w:bCs/>
          <w:lang w:val="en-GB"/>
        </w:rPr>
        <w:t>Conflict of Interest:</w:t>
      </w:r>
      <w:r w:rsidRPr="00E121AE">
        <w:rPr>
          <w:lang w:val="en-GB"/>
        </w:rPr>
        <w:t xml:space="preserve"> Clearly state any conflicts of interest. If none exist, use the statement:</w:t>
      </w:r>
    </w:p>
    <w:p w14:paraId="0072DA4D" w14:textId="77777777" w:rsidR="00E121AE" w:rsidRPr="00E121AE" w:rsidRDefault="00E121AE" w:rsidP="00E121AE">
      <w:pPr>
        <w:pStyle w:val="JOSSABackMatter"/>
        <w:rPr>
          <w:lang w:val="en-GB"/>
        </w:rPr>
      </w:pPr>
      <w:r w:rsidRPr="00E121AE">
        <w:rPr>
          <w:lang w:val="en-GB"/>
        </w:rPr>
        <w:t>"The authors declare no conflicts of interest regarding this study."</w:t>
      </w:r>
    </w:p>
    <w:p w14:paraId="512D5E5D" w14:textId="77777777" w:rsidR="00E121AE" w:rsidRPr="00E121AE" w:rsidRDefault="00E121AE" w:rsidP="00E121AE">
      <w:pPr>
        <w:pStyle w:val="JOSSABackMatter"/>
        <w:rPr>
          <w:lang w:val="en-GB"/>
        </w:rPr>
      </w:pPr>
      <w:r w:rsidRPr="00E121AE">
        <w:rPr>
          <w:lang w:val="en-GB"/>
        </w:rPr>
        <w:t>If a conflict exists, provide detailed information.</w:t>
      </w:r>
    </w:p>
    <w:p w14:paraId="5489FDF0" w14:textId="50223BAC" w:rsidR="00E121AE" w:rsidRPr="00E121AE" w:rsidRDefault="00E121AE" w:rsidP="00E121AE">
      <w:pPr>
        <w:pStyle w:val="JOSSABackMatter"/>
        <w:rPr>
          <w:lang w:val="en-GB"/>
        </w:rPr>
      </w:pPr>
      <w:r w:rsidRPr="00E121AE">
        <w:rPr>
          <w:b/>
          <w:bCs/>
          <w:lang w:val="en-GB"/>
        </w:rPr>
        <w:t>Data Availability Statement:</w:t>
      </w:r>
      <w:r w:rsidRPr="00E121AE">
        <w:rPr>
          <w:lang w:val="en-GB"/>
        </w:rPr>
        <w:t xml:space="preserve"> Provide details on data availability. If data is available upon request, use:</w:t>
      </w:r>
    </w:p>
    <w:p w14:paraId="4CDFB18F" w14:textId="7F763BD7" w:rsidR="00E121AE" w:rsidRPr="00E121AE" w:rsidRDefault="00E121AE" w:rsidP="00E121AE">
      <w:pPr>
        <w:pStyle w:val="JOSSABackMatter"/>
        <w:rPr>
          <w:lang w:val="en-GB"/>
        </w:rPr>
      </w:pPr>
      <w:r w:rsidRPr="00E121AE">
        <w:rPr>
          <w:lang w:val="en-GB"/>
        </w:rPr>
        <w:t xml:space="preserve">"Data supporting this study </w:t>
      </w:r>
      <w:r w:rsidR="00A45941">
        <w:rPr>
          <w:lang w:val="en-GB"/>
        </w:rPr>
        <w:t>is</w:t>
      </w:r>
      <w:r w:rsidRPr="00E121AE">
        <w:rPr>
          <w:lang w:val="en-GB"/>
        </w:rPr>
        <w:t xml:space="preserve"> available from the authors upon reasonable request."</w:t>
      </w:r>
    </w:p>
    <w:p w14:paraId="3CAB9ED4" w14:textId="77777777" w:rsidR="00E121AE" w:rsidRPr="00E121AE" w:rsidRDefault="00E121AE" w:rsidP="00E121AE">
      <w:pPr>
        <w:pStyle w:val="JOSSABackMatter"/>
        <w:rPr>
          <w:lang w:val="en-GB"/>
        </w:rPr>
      </w:pPr>
      <w:r w:rsidRPr="00E121AE">
        <w:rPr>
          <w:lang w:val="en-GB"/>
        </w:rPr>
        <w:t>If publicly available, include the database name, link, and access details. If data cannot be shared due to confidentiality or ethical reasons, use:</w:t>
      </w:r>
    </w:p>
    <w:p w14:paraId="3562A4DC" w14:textId="1EF909BA" w:rsidR="00E121AE" w:rsidRPr="00E9193C" w:rsidRDefault="00E121AE" w:rsidP="00E121AE">
      <w:pPr>
        <w:pStyle w:val="JOSSABackMatter"/>
        <w:rPr>
          <w:lang w:val="en-GB"/>
        </w:rPr>
      </w:pPr>
      <w:r w:rsidRPr="00E121AE">
        <w:rPr>
          <w:lang w:val="en-GB"/>
        </w:rPr>
        <w:t>"The data supporting this study cannot be shared due to confidentiality or ethical constraints."</w:t>
      </w:r>
    </w:p>
    <w:p w14:paraId="183DD288" w14:textId="77777777" w:rsidR="00E849C9" w:rsidRDefault="00E9193C" w:rsidP="00E849C9">
      <w:pPr>
        <w:pStyle w:val="JOSSAHeading1"/>
        <w:rPr>
          <w:lang w:val="en-GB"/>
        </w:rPr>
      </w:pPr>
      <w:r w:rsidRPr="009C0915">
        <w:rPr>
          <w:lang w:val="en-GB"/>
        </w:rPr>
        <w:t>References</w:t>
      </w:r>
    </w:p>
    <w:p w14:paraId="11469D44" w14:textId="77777777" w:rsidR="000D0A0B" w:rsidRPr="00FB71F2" w:rsidRDefault="000D0A0B" w:rsidP="000D0A0B">
      <w:pPr>
        <w:pStyle w:val="JOSSAReferences"/>
      </w:pPr>
      <w:r w:rsidRPr="00FB71F2">
        <w:rPr>
          <w:rStyle w:val="Gl"/>
          <w:szCs w:val="20"/>
        </w:rPr>
        <w:t>Journal Articles</w:t>
      </w:r>
      <w:r w:rsidRPr="00FB71F2">
        <w:br/>
        <w:t xml:space="preserve">Ilbak, I. (2024). Article title. </w:t>
      </w:r>
      <w:r w:rsidRPr="00FB71F2">
        <w:rPr>
          <w:rStyle w:val="Vurgu"/>
          <w:szCs w:val="20"/>
        </w:rPr>
        <w:t>Journal of Sports Science Academy, 1</w:t>
      </w:r>
      <w:r w:rsidRPr="00FB71F2">
        <w:t>(1), 11-18. doi</w:t>
      </w:r>
    </w:p>
    <w:p w14:paraId="5D0C0395" w14:textId="77777777" w:rsidR="000D0A0B" w:rsidRPr="00FB71F2" w:rsidRDefault="000D0A0B" w:rsidP="000D0A0B">
      <w:pPr>
        <w:pStyle w:val="JOSSAReferences"/>
      </w:pPr>
      <w:r w:rsidRPr="00FB71F2">
        <w:rPr>
          <w:rStyle w:val="Gl"/>
          <w:szCs w:val="20"/>
        </w:rPr>
        <w:t>Online-First Articles</w:t>
      </w:r>
      <w:r w:rsidRPr="00FB71F2">
        <w:br/>
        <w:t xml:space="preserve">Ilbak, I. (2024). Article title. </w:t>
      </w:r>
      <w:r w:rsidRPr="00FB71F2">
        <w:rPr>
          <w:rStyle w:val="Vurgu"/>
          <w:szCs w:val="20"/>
        </w:rPr>
        <w:t>Journal of Sports Science Academy</w:t>
      </w:r>
      <w:r w:rsidRPr="00FB71F2">
        <w:t>, Online publication. doi</w:t>
      </w:r>
    </w:p>
    <w:p w14:paraId="30F248B7" w14:textId="77777777" w:rsidR="000D0A0B" w:rsidRPr="00FB71F2" w:rsidRDefault="000D0A0B" w:rsidP="000D0A0B">
      <w:pPr>
        <w:pStyle w:val="JOSSAReferences"/>
      </w:pPr>
      <w:r w:rsidRPr="00FB71F2">
        <w:rPr>
          <w:rStyle w:val="Gl"/>
          <w:szCs w:val="20"/>
        </w:rPr>
        <w:t>Books</w:t>
      </w:r>
      <w:r w:rsidRPr="00FB71F2">
        <w:br/>
        <w:t xml:space="preserve">Ilbak, I. (2024). </w:t>
      </w:r>
      <w:r w:rsidRPr="00FB71F2">
        <w:rPr>
          <w:rStyle w:val="Vurgu"/>
          <w:szCs w:val="20"/>
        </w:rPr>
        <w:t>Book title</w:t>
      </w:r>
      <w:r w:rsidRPr="00FB71F2">
        <w:t>. Publisher.</w:t>
      </w:r>
    </w:p>
    <w:p w14:paraId="59DC694C" w14:textId="77777777" w:rsidR="000D0A0B" w:rsidRPr="00FB71F2" w:rsidRDefault="000D0A0B" w:rsidP="000D0A0B">
      <w:pPr>
        <w:pStyle w:val="JOSSAReferences"/>
      </w:pPr>
      <w:r w:rsidRPr="00FB71F2">
        <w:rPr>
          <w:rStyle w:val="Gl"/>
          <w:szCs w:val="20"/>
        </w:rPr>
        <w:t>Edited Books (Without Authors)</w:t>
      </w:r>
      <w:r w:rsidRPr="00FB71F2">
        <w:br/>
        <w:t xml:space="preserve">Ilbak, I. (Ed.). (2024). </w:t>
      </w:r>
      <w:r w:rsidRPr="00FB71F2">
        <w:rPr>
          <w:rStyle w:val="Vurgu"/>
          <w:szCs w:val="20"/>
        </w:rPr>
        <w:t>Title of the work: Subtitle</w:t>
      </w:r>
      <w:r w:rsidRPr="00FB71F2">
        <w:t>. Publisher. doi</w:t>
      </w:r>
    </w:p>
    <w:p w14:paraId="77C07A1F" w14:textId="77777777" w:rsidR="000D0A0B" w:rsidRPr="00FB71F2" w:rsidRDefault="000D0A0B" w:rsidP="000D0A0B">
      <w:pPr>
        <w:pStyle w:val="JOSSAReferences"/>
      </w:pPr>
      <w:r w:rsidRPr="00FB71F2">
        <w:rPr>
          <w:rStyle w:val="Gl"/>
          <w:szCs w:val="20"/>
        </w:rPr>
        <w:t>Book Chapters in Edited Volumes</w:t>
      </w:r>
      <w:r w:rsidRPr="00FB71F2">
        <w:br/>
        <w:t xml:space="preserve">Ilbak, I., &amp; Ilbak, A. (2024). Chapter title. In I. Ilbak &amp; A. Ilbak (Eds.), </w:t>
      </w:r>
      <w:r w:rsidRPr="00FB71F2">
        <w:rPr>
          <w:rStyle w:val="Vurgu"/>
          <w:szCs w:val="20"/>
        </w:rPr>
        <w:t>Book title</w:t>
      </w:r>
      <w:r w:rsidRPr="00FB71F2">
        <w:t xml:space="preserve"> (pp. 6-28). Publisher.</w:t>
      </w:r>
    </w:p>
    <w:p w14:paraId="2E19FE95" w14:textId="77777777" w:rsidR="000D0A0B" w:rsidRPr="00FB71F2" w:rsidRDefault="000D0A0B" w:rsidP="000D0A0B">
      <w:pPr>
        <w:pStyle w:val="JOSSAReferences"/>
      </w:pPr>
      <w:r w:rsidRPr="00FB71F2">
        <w:rPr>
          <w:rStyle w:val="Gl"/>
          <w:szCs w:val="20"/>
        </w:rPr>
        <w:t>Books with Multiple Editions</w:t>
      </w:r>
      <w:r w:rsidRPr="00FB71F2">
        <w:br/>
        <w:t xml:space="preserve">Ilbak, I. (2024). </w:t>
      </w:r>
      <w:r w:rsidRPr="00FB71F2">
        <w:rPr>
          <w:rStyle w:val="Vurgu"/>
          <w:szCs w:val="20"/>
        </w:rPr>
        <w:t>Book title</w:t>
      </w:r>
      <w:r w:rsidRPr="00FB71F2">
        <w:t xml:space="preserve"> (2nd ed.). Publisher.</w:t>
      </w:r>
    </w:p>
    <w:p w14:paraId="364875C4" w14:textId="77777777" w:rsidR="000D0A0B" w:rsidRPr="00FB71F2" w:rsidRDefault="000D0A0B" w:rsidP="000D0A0B">
      <w:pPr>
        <w:pStyle w:val="JOSSAReferences"/>
      </w:pPr>
      <w:r w:rsidRPr="00FB71F2">
        <w:rPr>
          <w:rStyle w:val="Gl"/>
          <w:szCs w:val="20"/>
        </w:rPr>
        <w:t>Volume of a Multi-Volume Work</w:t>
      </w:r>
      <w:r w:rsidRPr="00FB71F2">
        <w:br/>
        <w:t xml:space="preserve">Ilbak, I. (Ed.). (2024). </w:t>
      </w:r>
      <w:r w:rsidRPr="00FB71F2">
        <w:rPr>
          <w:rStyle w:val="Vurgu"/>
          <w:szCs w:val="20"/>
        </w:rPr>
        <w:t>Title of the work: Subtitle</w:t>
      </w:r>
      <w:r w:rsidRPr="00FB71F2">
        <w:t xml:space="preserve"> (8th ed., Vol. A). Publisher.</w:t>
      </w:r>
    </w:p>
    <w:p w14:paraId="14DABFAA" w14:textId="77777777" w:rsidR="000D0A0B" w:rsidRPr="00FB71F2" w:rsidRDefault="000D0A0B" w:rsidP="000D0A0B">
      <w:pPr>
        <w:pStyle w:val="JOSSAReferences"/>
      </w:pPr>
      <w:r w:rsidRPr="00FB71F2">
        <w:rPr>
          <w:rStyle w:val="Gl"/>
          <w:szCs w:val="20"/>
        </w:rPr>
        <w:t>Unpublished Doctoral or Master's Thesis</w:t>
      </w:r>
      <w:r w:rsidRPr="00FB71F2">
        <w:br/>
        <w:t xml:space="preserve">Ilbak, I. (2024). </w:t>
      </w:r>
      <w:r w:rsidRPr="00FB71F2">
        <w:rPr>
          <w:rStyle w:val="Vurgu"/>
          <w:szCs w:val="20"/>
        </w:rPr>
        <w:t>Thesis title</w:t>
      </w:r>
      <w:r w:rsidRPr="00FB71F2">
        <w:t xml:space="preserve"> [Unpublished doctoral dissertation]. University Name.</w:t>
      </w:r>
    </w:p>
    <w:p w14:paraId="26F79FF8" w14:textId="77777777" w:rsidR="000D0A0B" w:rsidRPr="00FB71F2" w:rsidRDefault="000D0A0B" w:rsidP="000D0A0B">
      <w:pPr>
        <w:pStyle w:val="JOSSAReferences"/>
      </w:pPr>
      <w:r w:rsidRPr="00FB71F2">
        <w:rPr>
          <w:rStyle w:val="Gl"/>
          <w:szCs w:val="20"/>
        </w:rPr>
        <w:t>Edited Conference Proceedings</w:t>
      </w:r>
      <w:r w:rsidRPr="00FB71F2">
        <w:br/>
        <w:t xml:space="preserve">Ilbak, I., &amp; Ilbak, I. (Eds.). (2024). </w:t>
      </w:r>
      <w:r w:rsidRPr="00FB71F2">
        <w:rPr>
          <w:rStyle w:val="Vurgu"/>
          <w:szCs w:val="20"/>
        </w:rPr>
        <w:t>Conference title</w:t>
      </w:r>
      <w:r w:rsidRPr="00FB71F2">
        <w:t>. Publisher. URL</w:t>
      </w:r>
    </w:p>
    <w:p w14:paraId="04C0C450" w14:textId="77777777" w:rsidR="000D0A0B" w:rsidRPr="00FB71F2" w:rsidRDefault="000D0A0B" w:rsidP="000D0A0B">
      <w:pPr>
        <w:pStyle w:val="JOSSAReferences"/>
      </w:pPr>
      <w:r w:rsidRPr="00FB71F2">
        <w:rPr>
          <w:rStyle w:val="Gl"/>
          <w:szCs w:val="20"/>
        </w:rPr>
        <w:lastRenderedPageBreak/>
        <w:t>Presentations without Source Material</w:t>
      </w:r>
      <w:r w:rsidRPr="00FB71F2">
        <w:br/>
        <w:t>Ilbak, I., Ilbak, A., Ilbak, B., &amp; Ilbak, C. (2024, December 2). Presentation title [Conference session]. Conference name, Location.</w:t>
      </w:r>
    </w:p>
    <w:p w14:paraId="7237F505" w14:textId="77777777" w:rsidR="000D0A0B" w:rsidRPr="00FB71F2" w:rsidRDefault="000D0A0B" w:rsidP="000D0A0B">
      <w:pPr>
        <w:pStyle w:val="JOSSAReferences"/>
      </w:pPr>
      <w:r w:rsidRPr="00FB71F2">
        <w:rPr>
          <w:rStyle w:val="Gl"/>
          <w:szCs w:val="20"/>
        </w:rPr>
        <w:t>Presentations with Source Material</w:t>
      </w:r>
      <w:r w:rsidRPr="00FB71F2">
        <w:br/>
        <w:t>Ilbak, I., Ilbak, A., Ilbak, B., &amp; Ilbak, C. (2024, December 2). Presentation title [Address]. Conference Name, Location. URL</w:t>
      </w:r>
    </w:p>
    <w:p w14:paraId="67BFB75A" w14:textId="77777777" w:rsidR="000D0A0B" w:rsidRPr="00FB71F2" w:rsidRDefault="000D0A0B" w:rsidP="000D0A0B">
      <w:pPr>
        <w:pStyle w:val="JOSSAReferences"/>
      </w:pPr>
      <w:r w:rsidRPr="00FB71F2">
        <w:rPr>
          <w:rStyle w:val="Gl"/>
          <w:szCs w:val="20"/>
        </w:rPr>
        <w:t>Web Documents</w:t>
      </w:r>
      <w:r w:rsidRPr="00FB71F2">
        <w:br/>
        <w:t>Ilbak, I. (2024). Document title. URL</w:t>
      </w:r>
    </w:p>
    <w:p w14:paraId="40E9DF52" w14:textId="77777777" w:rsidR="000D0A0B" w:rsidRPr="00FB71F2" w:rsidRDefault="000D0A0B" w:rsidP="000D0A0B">
      <w:pPr>
        <w:pStyle w:val="JOSSAReferences"/>
      </w:pPr>
      <w:r w:rsidRPr="00FB71F2">
        <w:rPr>
          <w:rStyle w:val="Gl"/>
          <w:szCs w:val="20"/>
        </w:rPr>
        <w:t xml:space="preserve">Magazine </w:t>
      </w:r>
      <w:r>
        <w:rPr>
          <w:rStyle w:val="Gl"/>
          <w:szCs w:val="20"/>
        </w:rPr>
        <w:t xml:space="preserve">News </w:t>
      </w:r>
      <w:r w:rsidRPr="00FB71F2">
        <w:rPr>
          <w:rStyle w:val="Gl"/>
          <w:szCs w:val="20"/>
        </w:rPr>
        <w:t>Article</w:t>
      </w:r>
      <w:r w:rsidRPr="00FB71F2">
        <w:br/>
        <w:t xml:space="preserve">Ilbak, I. (2024, December 2). Article title. </w:t>
      </w:r>
      <w:r w:rsidRPr="00FB71F2">
        <w:rPr>
          <w:rStyle w:val="Vurgu"/>
          <w:szCs w:val="20"/>
        </w:rPr>
        <w:t>Magazine Name</w:t>
      </w:r>
      <w:r w:rsidRPr="00FB71F2">
        <w:t>. URL</w:t>
      </w:r>
    </w:p>
    <w:p w14:paraId="67292EA5" w14:textId="77777777" w:rsidR="000D0A0B" w:rsidRPr="00FB71F2" w:rsidRDefault="000D0A0B" w:rsidP="000D0A0B">
      <w:pPr>
        <w:pStyle w:val="JOSSAReferences"/>
      </w:pPr>
      <w:r w:rsidRPr="00FB71F2">
        <w:rPr>
          <w:rStyle w:val="Gl"/>
          <w:szCs w:val="20"/>
        </w:rPr>
        <w:t>Federal or State Laws</w:t>
      </w:r>
      <w:r w:rsidRPr="00FB71F2">
        <w:br/>
        <w:t>Name of the Act, Pub. L. No. 111-148, 124 Stat. 119 (2024). URL</w:t>
      </w:r>
    </w:p>
    <w:p w14:paraId="31EF5253" w14:textId="77777777" w:rsidR="000D0A0B" w:rsidRPr="00FB71F2" w:rsidRDefault="000D0A0B" w:rsidP="000D0A0B">
      <w:pPr>
        <w:pStyle w:val="JOSSAReferences"/>
      </w:pPr>
      <w:r w:rsidRPr="00FB71F2">
        <w:rPr>
          <w:rStyle w:val="Gl"/>
          <w:szCs w:val="20"/>
        </w:rPr>
        <w:t>Government Reports</w:t>
      </w:r>
      <w:r w:rsidRPr="00FB71F2">
        <w:br/>
        <w:t xml:space="preserve">Government Agency Name. (2024). </w:t>
      </w:r>
      <w:r w:rsidRPr="00FB71F2">
        <w:rPr>
          <w:rStyle w:val="Vurgu"/>
          <w:szCs w:val="20"/>
        </w:rPr>
        <w:t>Report title</w:t>
      </w:r>
      <w:r w:rsidRPr="00FB71F2">
        <w:t>. URL</w:t>
      </w:r>
    </w:p>
    <w:p w14:paraId="45360096" w14:textId="77777777" w:rsidR="000D0A0B" w:rsidRPr="00FB71F2" w:rsidRDefault="000D0A0B" w:rsidP="000D0A0B">
      <w:pPr>
        <w:pStyle w:val="JOSSAReferences"/>
      </w:pPr>
      <w:r w:rsidRPr="00FB71F2">
        <w:rPr>
          <w:rStyle w:val="Gl"/>
          <w:szCs w:val="20"/>
        </w:rPr>
        <w:t>Reports by Civil Society Organizations (With Known Authors)</w:t>
      </w:r>
      <w:r w:rsidRPr="00FB71F2">
        <w:br/>
        <w:t xml:space="preserve">Ilbak, I., Ilbak, A., &amp; Ilbak, B. (2024). </w:t>
      </w:r>
      <w:r w:rsidRPr="00FB71F2">
        <w:rPr>
          <w:rStyle w:val="Vurgu"/>
          <w:szCs w:val="20"/>
        </w:rPr>
        <w:t>Report title</w:t>
      </w:r>
      <w:r w:rsidRPr="00FB71F2">
        <w:t xml:space="preserve"> (Report No. XXX). Organization Name. URL</w:t>
      </w:r>
    </w:p>
    <w:p w14:paraId="53C03F3B" w14:textId="77777777" w:rsidR="000D0A0B" w:rsidRPr="00F728DD" w:rsidRDefault="000D0A0B" w:rsidP="002B755D">
      <w:pPr>
        <w:pStyle w:val="JOSSAReferences"/>
      </w:pPr>
    </w:p>
    <w:p w14:paraId="3EABA6FE" w14:textId="2CB35713" w:rsidR="00E04466" w:rsidRPr="00223FE3" w:rsidRDefault="00E04466" w:rsidP="002B755D">
      <w:pPr>
        <w:pStyle w:val="JOSSAReferences"/>
        <w:rPr>
          <w:lang w:val="en-GB"/>
        </w:rPr>
      </w:pPr>
    </w:p>
    <w:sectPr w:rsidR="00E04466" w:rsidRPr="00223FE3" w:rsidSect="005E7BBE">
      <w:headerReference w:type="even" r:id="rId11"/>
      <w:headerReference w:type="default" r:id="rId12"/>
      <w:footerReference w:type="default" r:id="rId13"/>
      <w:headerReference w:type="first" r:id="rId14"/>
      <w:footerReference w:type="first" r:id="rId15"/>
      <w:type w:val="continuous"/>
      <w:pgSz w:w="11906" w:h="16838" w:code="9"/>
      <w:pgMar w:top="1417" w:right="720" w:bottom="1077" w:left="720" w:header="567" w:footer="794"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CB3FF" w14:textId="77777777" w:rsidR="004C7C51" w:rsidRDefault="004C7C51">
      <w:r>
        <w:separator/>
      </w:r>
    </w:p>
  </w:endnote>
  <w:endnote w:type="continuationSeparator" w:id="0">
    <w:p w14:paraId="1A9B70BE" w14:textId="77777777" w:rsidR="004C7C51" w:rsidRDefault="004C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E3D02" w14:textId="4A07E06D" w:rsidR="00575630" w:rsidRDefault="00575630" w:rsidP="00575630">
    <w:pPr>
      <w:pBdr>
        <w:top w:val="single" w:sz="4" w:space="0" w:color="000000"/>
      </w:pBdr>
      <w:adjustRightInd w:val="0"/>
      <w:snapToGrid w:val="0"/>
      <w:spacing w:before="480" w:line="100" w:lineRule="exact"/>
      <w:rPr>
        <w:i/>
        <w:szCs w:val="16"/>
      </w:rPr>
    </w:pPr>
  </w:p>
  <w:p w14:paraId="2F676166" w14:textId="77777777" w:rsidR="00575630" w:rsidRPr="00B94E65" w:rsidRDefault="00575630" w:rsidP="00575630">
    <w:pPr>
      <w:pStyle w:val="AltBilgi"/>
      <w:spacing w:line="240" w:lineRule="auto"/>
      <w:jc w:val="right"/>
      <w:rPr>
        <w:b/>
        <w:bCs/>
        <w:sz w:val="24"/>
        <w:szCs w:val="22"/>
      </w:rPr>
    </w:pPr>
    <w:r w:rsidRPr="008B308E">
      <w:rPr>
        <w:lang w:val="fr-CH"/>
      </w:rPr>
      <w:tab/>
    </w:r>
    <w:r w:rsidRPr="00127A2D">
      <w:rPr>
        <w:b/>
        <w:bCs/>
        <w:sz w:val="24"/>
        <w:szCs w:val="22"/>
      </w:rPr>
      <w:t>JOSSA</w:t>
    </w:r>
  </w:p>
  <w:p w14:paraId="059B449D" w14:textId="11B49B15" w:rsidR="00C90B3B" w:rsidRPr="00575630" w:rsidRDefault="00C90B3B" w:rsidP="0057563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2160F" w14:textId="77777777" w:rsidR="0045699E" w:rsidRDefault="0045699E" w:rsidP="00F25C65">
    <w:pPr>
      <w:pBdr>
        <w:top w:val="single" w:sz="4" w:space="0" w:color="000000"/>
      </w:pBdr>
      <w:adjustRightInd w:val="0"/>
      <w:snapToGrid w:val="0"/>
      <w:spacing w:before="480" w:line="100" w:lineRule="exact"/>
      <w:rPr>
        <w:i/>
        <w:szCs w:val="16"/>
      </w:rPr>
    </w:pPr>
  </w:p>
  <w:p w14:paraId="5285096D" w14:textId="3F19F3AD" w:rsidR="00C90B3B" w:rsidRPr="00B94E65" w:rsidRDefault="000943F3" w:rsidP="00B94E65">
    <w:pPr>
      <w:pStyle w:val="AltBilgi"/>
      <w:spacing w:line="240" w:lineRule="auto"/>
      <w:jc w:val="right"/>
      <w:rPr>
        <w:b/>
        <w:bCs/>
        <w:sz w:val="24"/>
        <w:szCs w:val="22"/>
      </w:rPr>
    </w:pPr>
    <w:r w:rsidRPr="008B308E">
      <w:rPr>
        <w:lang w:val="fr-CH"/>
      </w:rPr>
      <w:tab/>
    </w:r>
    <w:r w:rsidR="00B94E65" w:rsidRPr="00127A2D">
      <w:rPr>
        <w:b/>
        <w:bCs/>
        <w:sz w:val="24"/>
        <w:szCs w:val="22"/>
      </w:rPr>
      <w:t>JOSSA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02420" w14:textId="77777777" w:rsidR="004C7C51" w:rsidRDefault="004C7C51">
      <w:r>
        <w:separator/>
      </w:r>
    </w:p>
  </w:footnote>
  <w:footnote w:type="continuationSeparator" w:id="0">
    <w:p w14:paraId="30FE6CDD" w14:textId="77777777" w:rsidR="004C7C51" w:rsidRDefault="004C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5CFD" w14:textId="77777777" w:rsidR="00C90B3B" w:rsidRDefault="00C90B3B" w:rsidP="00C90B3B">
    <w:pPr>
      <w:pStyle w:val="stBilgi"/>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0E478" w14:textId="6CA2F222" w:rsidR="0045699E" w:rsidRDefault="00D31C82" w:rsidP="000943F3">
    <w:pPr>
      <w:tabs>
        <w:tab w:val="right" w:pos="10466"/>
      </w:tabs>
      <w:adjustRightInd w:val="0"/>
      <w:snapToGrid w:val="0"/>
      <w:rPr>
        <w:sz w:val="16"/>
      </w:rPr>
    </w:pPr>
    <w:r>
      <w:rPr>
        <w:i/>
        <w:szCs w:val="16"/>
      </w:rPr>
      <w:t>Journal of Sports Science Academy – Vol. 1 No</w:t>
    </w:r>
    <w:r w:rsidR="00E95D21">
      <w:rPr>
        <w:i/>
        <w:szCs w:val="16"/>
      </w:rPr>
      <w:t>.</w:t>
    </w:r>
    <w:r>
      <w:rPr>
        <w:i/>
        <w:szCs w:val="16"/>
      </w:rPr>
      <w:t xml:space="preserve"> 1 Year 2025</w:t>
    </w:r>
    <w:r w:rsidR="000943F3">
      <w:rPr>
        <w:sz w:val="16"/>
      </w:rPr>
      <w:tab/>
    </w:r>
    <w:r w:rsidR="00831BDE">
      <w:rPr>
        <w:sz w:val="16"/>
      </w:rPr>
      <w:fldChar w:fldCharType="begin"/>
    </w:r>
    <w:r w:rsidR="00831BDE">
      <w:rPr>
        <w:sz w:val="16"/>
      </w:rPr>
      <w:instrText xml:space="preserve"> PAGE   \* MERGEFORMAT </w:instrText>
    </w:r>
    <w:r w:rsidR="00831BDE">
      <w:rPr>
        <w:sz w:val="16"/>
      </w:rPr>
      <w:fldChar w:fldCharType="separate"/>
    </w:r>
    <w:r w:rsidR="00C97651">
      <w:rPr>
        <w:sz w:val="16"/>
      </w:rPr>
      <w:t>5</w:t>
    </w:r>
    <w:r w:rsidR="00831BDE">
      <w:rPr>
        <w:sz w:val="16"/>
      </w:rPr>
      <w:fldChar w:fldCharType="end"/>
    </w:r>
  </w:p>
  <w:p w14:paraId="7549931A" w14:textId="77777777" w:rsidR="00C90B3B" w:rsidRPr="00310EBF" w:rsidRDefault="00C90B3B" w:rsidP="008B0707">
    <w:pPr>
      <w:pBdr>
        <w:bottom w:val="single" w:sz="4" w:space="1" w:color="000000"/>
      </w:pBdr>
      <w:tabs>
        <w:tab w:val="right" w:pos="8844"/>
      </w:tabs>
      <w:adjustRightInd w:val="0"/>
      <w:snapToGrid w:val="0"/>
      <w:spacing w:after="480" w:line="100" w:lineRule="exact"/>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76" w:type="dxa"/>
      <w:tblCellMar>
        <w:left w:w="0" w:type="dxa"/>
        <w:right w:w="0" w:type="dxa"/>
      </w:tblCellMar>
      <w:tblLook w:val="04A0" w:firstRow="1" w:lastRow="0" w:firstColumn="1" w:lastColumn="0" w:noHBand="0" w:noVBand="1"/>
    </w:tblPr>
    <w:tblGrid>
      <w:gridCol w:w="1825"/>
      <w:gridCol w:w="8751"/>
    </w:tblGrid>
    <w:tr w:rsidR="005E7BBE" w:rsidRPr="00D15AC3" w14:paraId="68A69651" w14:textId="77777777" w:rsidTr="00E1584E">
      <w:trPr>
        <w:trHeight w:val="734"/>
      </w:trPr>
      <w:tc>
        <w:tcPr>
          <w:tcW w:w="1825" w:type="dxa"/>
          <w:shd w:val="clear" w:color="auto" w:fill="auto"/>
          <w:vAlign w:val="center"/>
        </w:tcPr>
        <w:p w14:paraId="31CBB099" w14:textId="1A86637F" w:rsidR="005E7BBE" w:rsidRPr="00D15AC3" w:rsidRDefault="00A63619" w:rsidP="005E7BBE">
          <w:pPr>
            <w:pStyle w:val="stBilgi"/>
            <w:pBdr>
              <w:bottom w:val="none" w:sz="0" w:space="0" w:color="auto"/>
            </w:pBdr>
            <w:jc w:val="left"/>
            <w:rPr>
              <w:rFonts w:eastAsia="DengXian"/>
              <w:b/>
              <w:bCs/>
            </w:rPr>
          </w:pPr>
          <w:r>
            <w:drawing>
              <wp:inline distT="0" distB="0" distL="0" distR="0" wp14:anchorId="70FBF0C0" wp14:editId="761CCE0C">
                <wp:extent cx="1148012" cy="970548"/>
                <wp:effectExtent l="0" t="0" r="0" b="1270"/>
                <wp:docPr id="143730292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630" cy="973607"/>
                        </a:xfrm>
                        <a:prstGeom prst="rect">
                          <a:avLst/>
                        </a:prstGeom>
                        <a:noFill/>
                        <a:ln>
                          <a:noFill/>
                        </a:ln>
                      </pic:spPr>
                    </pic:pic>
                  </a:graphicData>
                </a:graphic>
              </wp:inline>
            </w:drawing>
          </w:r>
        </w:p>
      </w:tc>
      <w:tc>
        <w:tcPr>
          <w:tcW w:w="8751" w:type="dxa"/>
          <w:shd w:val="clear" w:color="auto" w:fill="auto"/>
          <w:vAlign w:val="center"/>
        </w:tcPr>
        <w:p w14:paraId="6E42A68F" w14:textId="77777777" w:rsidR="005E7BBE" w:rsidRDefault="005E7BBE" w:rsidP="005E7BBE">
          <w:pPr>
            <w:pStyle w:val="stBilgi"/>
            <w:pBdr>
              <w:bottom w:val="none" w:sz="0" w:space="0" w:color="auto"/>
            </w:pBdr>
            <w:jc w:val="both"/>
            <w:rPr>
              <w:rFonts w:eastAsia="DengXian"/>
              <w:b/>
              <w:bCs/>
            </w:rPr>
          </w:pPr>
        </w:p>
        <w:p w14:paraId="0DFCB902" w14:textId="0D46C748" w:rsidR="005E7BBE" w:rsidRDefault="002C53EE" w:rsidP="005E7BBE">
          <w:pPr>
            <w:pStyle w:val="stBilgi"/>
            <w:pBdr>
              <w:bottom w:val="none" w:sz="0" w:space="0" w:color="auto"/>
            </w:pBdr>
            <w:jc w:val="left"/>
            <w:rPr>
              <w:rFonts w:eastAsia="DengXian"/>
              <w:b/>
              <w:bCs/>
              <w:sz w:val="40"/>
              <w:szCs w:val="36"/>
            </w:rPr>
          </w:pPr>
          <w:r>
            <w:rPr>
              <w:rFonts w:eastAsia="DengXian"/>
              <w:b/>
              <w:bCs/>
              <w:sz w:val="40"/>
              <w:szCs w:val="36"/>
            </w:rPr>
            <w:t xml:space="preserve"> </w:t>
          </w:r>
          <w:r w:rsidR="005E7BBE" w:rsidRPr="00907AF4">
            <w:rPr>
              <w:rFonts w:eastAsia="DengXian"/>
              <w:b/>
              <w:bCs/>
              <w:sz w:val="40"/>
              <w:szCs w:val="36"/>
            </w:rPr>
            <w:t xml:space="preserve">JOURNAL OF SPORTS SCIENCE ACADEMY                         </w:t>
          </w:r>
        </w:p>
        <w:p w14:paraId="33523B59" w14:textId="77777777" w:rsidR="005E7BBE" w:rsidRDefault="005E7BBE" w:rsidP="005E7BBE">
          <w:pPr>
            <w:pStyle w:val="stBilgi"/>
            <w:pBdr>
              <w:bottom w:val="none" w:sz="0" w:space="0" w:color="auto"/>
            </w:pBdr>
            <w:spacing w:line="240" w:lineRule="auto"/>
            <w:jc w:val="right"/>
            <w:rPr>
              <w:rFonts w:eastAsia="DengXian"/>
              <w:b/>
              <w:bCs/>
            </w:rPr>
          </w:pPr>
        </w:p>
        <w:p w14:paraId="58CA5B09" w14:textId="77777777" w:rsidR="005E00E1" w:rsidRDefault="005E00E1" w:rsidP="005E00E1">
          <w:pPr>
            <w:pStyle w:val="stBilgi"/>
            <w:pBdr>
              <w:bottom w:val="none" w:sz="0" w:space="0" w:color="auto"/>
            </w:pBdr>
            <w:spacing w:line="240" w:lineRule="auto"/>
            <w:jc w:val="right"/>
            <w:rPr>
              <w:rFonts w:eastAsia="DengXian"/>
              <w:b/>
              <w:bCs/>
            </w:rPr>
          </w:pPr>
          <w:r>
            <w:rPr>
              <w:rFonts w:eastAsia="DengXian"/>
              <w:b/>
              <w:bCs/>
            </w:rPr>
            <w:t>e-ISSN:</w:t>
          </w:r>
        </w:p>
        <w:p w14:paraId="76CDE21A" w14:textId="7252533C" w:rsidR="006E574A" w:rsidRDefault="006E574A" w:rsidP="005E00E1">
          <w:pPr>
            <w:pStyle w:val="stBilgi"/>
            <w:pBdr>
              <w:bottom w:val="none" w:sz="0" w:space="0" w:color="auto"/>
            </w:pBdr>
            <w:spacing w:line="240" w:lineRule="auto"/>
            <w:jc w:val="right"/>
            <w:rPr>
              <w:rFonts w:eastAsia="DengXian"/>
              <w:b/>
              <w:bCs/>
            </w:rPr>
          </w:pPr>
          <w:r w:rsidRPr="006E574A">
            <w:rPr>
              <w:rFonts w:eastAsia="DengXian"/>
              <w:b/>
              <w:bCs/>
            </w:rPr>
            <w:t>https://ssajournal.com</w:t>
          </w:r>
        </w:p>
        <w:p w14:paraId="5B01A1BC" w14:textId="66135450" w:rsidR="005E7BBE" w:rsidRPr="00D15AC3" w:rsidRDefault="005E00E1" w:rsidP="005E00E1">
          <w:pPr>
            <w:pStyle w:val="stBilgi"/>
            <w:pBdr>
              <w:bottom w:val="none" w:sz="0" w:space="0" w:color="auto"/>
            </w:pBdr>
            <w:spacing w:line="240" w:lineRule="auto"/>
            <w:jc w:val="right"/>
            <w:rPr>
              <w:rFonts w:eastAsia="DengXian"/>
              <w:b/>
              <w:bCs/>
            </w:rPr>
          </w:pPr>
          <w:r>
            <w:rPr>
              <w:rFonts w:eastAsia="DengXian"/>
              <w:b/>
              <w:bCs/>
            </w:rPr>
            <w:t xml:space="preserve">DOI: </w:t>
          </w:r>
          <w:r w:rsidR="005E7BBE" w:rsidRPr="00D22C05">
            <w:rPr>
              <w:rFonts w:eastAsia="DengXian"/>
              <w:b/>
              <w:bCs/>
            </w:rPr>
            <w:t xml:space="preserve">                             </w:t>
          </w:r>
          <w:r w:rsidR="005E7BBE">
            <w:rPr>
              <w:rFonts w:eastAsia="DengXian"/>
              <w:b/>
              <w:bCs/>
            </w:rPr>
            <w:br/>
            <w:t xml:space="preserve">                                                                    </w:t>
          </w:r>
        </w:p>
      </w:tc>
    </w:tr>
  </w:tbl>
  <w:p w14:paraId="1AC8975C" w14:textId="77777777" w:rsidR="00C90B3B" w:rsidRPr="0045699E" w:rsidRDefault="00C90B3B" w:rsidP="00F25C65">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5DF8"/>
    <w:multiLevelType w:val="hybridMultilevel"/>
    <w:tmpl w:val="3EDCE406"/>
    <w:lvl w:ilvl="0" w:tplc="E47AA646">
      <w:start w:val="1"/>
      <w:numFmt w:val="decimal"/>
      <w:lvlText w:val="%1."/>
      <w:lvlJc w:val="left"/>
      <w:pPr>
        <w:ind w:left="2968" w:hanging="360"/>
      </w:pPr>
      <w:rPr>
        <w:rFonts w:hint="default"/>
      </w:rPr>
    </w:lvl>
    <w:lvl w:ilvl="1" w:tplc="04150019" w:tentative="1">
      <w:start w:val="1"/>
      <w:numFmt w:val="lowerLetter"/>
      <w:lvlText w:val="%2."/>
      <w:lvlJc w:val="left"/>
      <w:pPr>
        <w:ind w:left="3688" w:hanging="360"/>
      </w:pPr>
    </w:lvl>
    <w:lvl w:ilvl="2" w:tplc="0415001B" w:tentative="1">
      <w:start w:val="1"/>
      <w:numFmt w:val="lowerRoman"/>
      <w:lvlText w:val="%3."/>
      <w:lvlJc w:val="right"/>
      <w:pPr>
        <w:ind w:left="4408" w:hanging="180"/>
      </w:pPr>
    </w:lvl>
    <w:lvl w:ilvl="3" w:tplc="0415000F" w:tentative="1">
      <w:start w:val="1"/>
      <w:numFmt w:val="decimal"/>
      <w:lvlText w:val="%4."/>
      <w:lvlJc w:val="left"/>
      <w:pPr>
        <w:ind w:left="5128" w:hanging="360"/>
      </w:pPr>
    </w:lvl>
    <w:lvl w:ilvl="4" w:tplc="04150019" w:tentative="1">
      <w:start w:val="1"/>
      <w:numFmt w:val="lowerLetter"/>
      <w:lvlText w:val="%5."/>
      <w:lvlJc w:val="left"/>
      <w:pPr>
        <w:ind w:left="5848" w:hanging="360"/>
      </w:pPr>
    </w:lvl>
    <w:lvl w:ilvl="5" w:tplc="0415001B" w:tentative="1">
      <w:start w:val="1"/>
      <w:numFmt w:val="lowerRoman"/>
      <w:lvlText w:val="%6."/>
      <w:lvlJc w:val="right"/>
      <w:pPr>
        <w:ind w:left="6568" w:hanging="180"/>
      </w:pPr>
    </w:lvl>
    <w:lvl w:ilvl="6" w:tplc="0415000F" w:tentative="1">
      <w:start w:val="1"/>
      <w:numFmt w:val="decimal"/>
      <w:lvlText w:val="%7."/>
      <w:lvlJc w:val="left"/>
      <w:pPr>
        <w:ind w:left="7288" w:hanging="360"/>
      </w:pPr>
    </w:lvl>
    <w:lvl w:ilvl="7" w:tplc="04150019" w:tentative="1">
      <w:start w:val="1"/>
      <w:numFmt w:val="lowerLetter"/>
      <w:lvlText w:val="%8."/>
      <w:lvlJc w:val="left"/>
      <w:pPr>
        <w:ind w:left="8008" w:hanging="360"/>
      </w:pPr>
    </w:lvl>
    <w:lvl w:ilvl="8" w:tplc="0415001B" w:tentative="1">
      <w:start w:val="1"/>
      <w:numFmt w:val="lowerRoman"/>
      <w:lvlText w:val="%9."/>
      <w:lvlJc w:val="right"/>
      <w:pPr>
        <w:ind w:left="8728" w:hanging="180"/>
      </w:pPr>
    </w:lvl>
  </w:abstractNum>
  <w:abstractNum w:abstractNumId="1" w15:restartNumberingAfterBreak="0">
    <w:nsid w:val="13C46D00"/>
    <w:multiLevelType w:val="hybridMultilevel"/>
    <w:tmpl w:val="8F4A89D6"/>
    <w:lvl w:ilvl="0" w:tplc="D4ECF69E">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468F5"/>
    <w:multiLevelType w:val="hybridMultilevel"/>
    <w:tmpl w:val="CD3E7292"/>
    <w:lvl w:ilvl="0" w:tplc="F7B6C750">
      <w:start w:val="1"/>
      <w:numFmt w:val="bullet"/>
      <w:lvlRestart w:val="0"/>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1FC80097"/>
    <w:multiLevelType w:val="hybridMultilevel"/>
    <w:tmpl w:val="DE12E9C8"/>
    <w:lvl w:ilvl="0" w:tplc="8D8CDB2C">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823D4"/>
    <w:multiLevelType w:val="hybridMultilevel"/>
    <w:tmpl w:val="8CD07D70"/>
    <w:lvl w:ilvl="0" w:tplc="04150001">
      <w:start w:val="1"/>
      <w:numFmt w:val="bullet"/>
      <w:lvlText w:val=""/>
      <w:lvlJc w:val="left"/>
      <w:pPr>
        <w:ind w:left="3328" w:hanging="360"/>
      </w:pPr>
      <w:rPr>
        <w:rFonts w:ascii="Symbol" w:hAnsi="Symbol" w:hint="default"/>
      </w:rPr>
    </w:lvl>
    <w:lvl w:ilvl="1" w:tplc="04150003" w:tentative="1">
      <w:start w:val="1"/>
      <w:numFmt w:val="bullet"/>
      <w:lvlText w:val="o"/>
      <w:lvlJc w:val="left"/>
      <w:pPr>
        <w:ind w:left="4048" w:hanging="360"/>
      </w:pPr>
      <w:rPr>
        <w:rFonts w:ascii="Courier New" w:hAnsi="Courier New" w:cs="Courier New" w:hint="default"/>
      </w:rPr>
    </w:lvl>
    <w:lvl w:ilvl="2" w:tplc="04150005" w:tentative="1">
      <w:start w:val="1"/>
      <w:numFmt w:val="bullet"/>
      <w:lvlText w:val=""/>
      <w:lvlJc w:val="left"/>
      <w:pPr>
        <w:ind w:left="4768" w:hanging="360"/>
      </w:pPr>
      <w:rPr>
        <w:rFonts w:ascii="Wingdings" w:hAnsi="Wingdings" w:hint="default"/>
      </w:rPr>
    </w:lvl>
    <w:lvl w:ilvl="3" w:tplc="04150001" w:tentative="1">
      <w:start w:val="1"/>
      <w:numFmt w:val="bullet"/>
      <w:lvlText w:val=""/>
      <w:lvlJc w:val="left"/>
      <w:pPr>
        <w:ind w:left="5488" w:hanging="360"/>
      </w:pPr>
      <w:rPr>
        <w:rFonts w:ascii="Symbol" w:hAnsi="Symbol" w:hint="default"/>
      </w:rPr>
    </w:lvl>
    <w:lvl w:ilvl="4" w:tplc="04150003" w:tentative="1">
      <w:start w:val="1"/>
      <w:numFmt w:val="bullet"/>
      <w:lvlText w:val="o"/>
      <w:lvlJc w:val="left"/>
      <w:pPr>
        <w:ind w:left="6208" w:hanging="360"/>
      </w:pPr>
      <w:rPr>
        <w:rFonts w:ascii="Courier New" w:hAnsi="Courier New" w:cs="Courier New" w:hint="default"/>
      </w:rPr>
    </w:lvl>
    <w:lvl w:ilvl="5" w:tplc="04150005" w:tentative="1">
      <w:start w:val="1"/>
      <w:numFmt w:val="bullet"/>
      <w:lvlText w:val=""/>
      <w:lvlJc w:val="left"/>
      <w:pPr>
        <w:ind w:left="6928" w:hanging="360"/>
      </w:pPr>
      <w:rPr>
        <w:rFonts w:ascii="Wingdings" w:hAnsi="Wingdings" w:hint="default"/>
      </w:rPr>
    </w:lvl>
    <w:lvl w:ilvl="6" w:tplc="04150001" w:tentative="1">
      <w:start w:val="1"/>
      <w:numFmt w:val="bullet"/>
      <w:lvlText w:val=""/>
      <w:lvlJc w:val="left"/>
      <w:pPr>
        <w:ind w:left="7648" w:hanging="360"/>
      </w:pPr>
      <w:rPr>
        <w:rFonts w:ascii="Symbol" w:hAnsi="Symbol" w:hint="default"/>
      </w:rPr>
    </w:lvl>
    <w:lvl w:ilvl="7" w:tplc="04150003" w:tentative="1">
      <w:start w:val="1"/>
      <w:numFmt w:val="bullet"/>
      <w:lvlText w:val="o"/>
      <w:lvlJc w:val="left"/>
      <w:pPr>
        <w:ind w:left="8368" w:hanging="360"/>
      </w:pPr>
      <w:rPr>
        <w:rFonts w:ascii="Courier New" w:hAnsi="Courier New" w:cs="Courier New" w:hint="default"/>
      </w:rPr>
    </w:lvl>
    <w:lvl w:ilvl="8" w:tplc="04150005" w:tentative="1">
      <w:start w:val="1"/>
      <w:numFmt w:val="bullet"/>
      <w:lvlText w:val=""/>
      <w:lvlJc w:val="left"/>
      <w:pPr>
        <w:ind w:left="9088" w:hanging="360"/>
      </w:pPr>
      <w:rPr>
        <w:rFonts w:ascii="Wingdings" w:hAnsi="Wingdings" w:hint="default"/>
      </w:rPr>
    </w:lvl>
  </w:abstractNum>
  <w:abstractNum w:abstractNumId="6"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B609C"/>
    <w:multiLevelType w:val="hybridMultilevel"/>
    <w:tmpl w:val="048AA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1" w15:restartNumberingAfterBreak="0">
    <w:nsid w:val="4FD85625"/>
    <w:multiLevelType w:val="hybridMultilevel"/>
    <w:tmpl w:val="0B46F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4" w15:restartNumberingAfterBreak="0">
    <w:nsid w:val="661A3F4C"/>
    <w:multiLevelType w:val="hybridMultilevel"/>
    <w:tmpl w:val="5D841F04"/>
    <w:lvl w:ilvl="0" w:tplc="C3B0C1FC">
      <w:start w:val="1"/>
      <w:numFmt w:val="decimal"/>
      <w:lvlRestart w:val="0"/>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5"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739022">
    <w:abstractNumId w:val="7"/>
  </w:num>
  <w:num w:numId="2" w16cid:durableId="1871070396">
    <w:abstractNumId w:val="10"/>
  </w:num>
  <w:num w:numId="3" w16cid:durableId="912589453">
    <w:abstractNumId w:val="6"/>
  </w:num>
  <w:num w:numId="4" w16cid:durableId="976842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7694436">
    <w:abstractNumId w:val="8"/>
  </w:num>
  <w:num w:numId="6" w16cid:durableId="1366296750">
    <w:abstractNumId w:val="13"/>
  </w:num>
  <w:num w:numId="7" w16cid:durableId="1720665601">
    <w:abstractNumId w:val="3"/>
  </w:num>
  <w:num w:numId="8" w16cid:durableId="1169908287">
    <w:abstractNumId w:val="13"/>
  </w:num>
  <w:num w:numId="9" w16cid:durableId="1005354364">
    <w:abstractNumId w:val="3"/>
  </w:num>
  <w:num w:numId="10" w16cid:durableId="808278404">
    <w:abstractNumId w:val="13"/>
  </w:num>
  <w:num w:numId="11" w16cid:durableId="2078086066">
    <w:abstractNumId w:val="3"/>
  </w:num>
  <w:num w:numId="12" w16cid:durableId="623267721">
    <w:abstractNumId w:val="15"/>
  </w:num>
  <w:num w:numId="13" w16cid:durableId="1414817629">
    <w:abstractNumId w:val="13"/>
  </w:num>
  <w:num w:numId="14" w16cid:durableId="1180512512">
    <w:abstractNumId w:val="3"/>
  </w:num>
  <w:num w:numId="15" w16cid:durableId="857161393">
    <w:abstractNumId w:val="2"/>
  </w:num>
  <w:num w:numId="16" w16cid:durableId="1084767157">
    <w:abstractNumId w:val="12"/>
  </w:num>
  <w:num w:numId="17" w16cid:durableId="1200627556">
    <w:abstractNumId w:val="1"/>
  </w:num>
  <w:num w:numId="18" w16cid:durableId="886650859">
    <w:abstractNumId w:val="13"/>
  </w:num>
  <w:num w:numId="19" w16cid:durableId="611398766">
    <w:abstractNumId w:val="3"/>
  </w:num>
  <w:num w:numId="20" w16cid:durableId="27878980">
    <w:abstractNumId w:val="2"/>
  </w:num>
  <w:num w:numId="21" w16cid:durableId="2065638470">
    <w:abstractNumId w:val="1"/>
  </w:num>
  <w:num w:numId="22" w16cid:durableId="1337999985">
    <w:abstractNumId w:val="14"/>
  </w:num>
  <w:num w:numId="23" w16cid:durableId="1670211335">
    <w:abstractNumId w:val="4"/>
  </w:num>
  <w:num w:numId="24" w16cid:durableId="3871383">
    <w:abstractNumId w:val="11"/>
  </w:num>
  <w:num w:numId="25" w16cid:durableId="1270890816">
    <w:abstractNumId w:val="0"/>
  </w:num>
  <w:num w:numId="26" w16cid:durableId="1516578592">
    <w:abstractNumId w:val="5"/>
  </w:num>
  <w:num w:numId="27" w16cid:durableId="3092160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93"/>
    <w:rsid w:val="00000FFF"/>
    <w:rsid w:val="000013DC"/>
    <w:rsid w:val="0000218D"/>
    <w:rsid w:val="000033F1"/>
    <w:rsid w:val="00013432"/>
    <w:rsid w:val="00020685"/>
    <w:rsid w:val="000222EF"/>
    <w:rsid w:val="000330FF"/>
    <w:rsid w:val="000374FD"/>
    <w:rsid w:val="000645F0"/>
    <w:rsid w:val="00064E02"/>
    <w:rsid w:val="00065313"/>
    <w:rsid w:val="00070240"/>
    <w:rsid w:val="00077A11"/>
    <w:rsid w:val="0008055A"/>
    <w:rsid w:val="000879F4"/>
    <w:rsid w:val="00087B72"/>
    <w:rsid w:val="00090A32"/>
    <w:rsid w:val="000943F3"/>
    <w:rsid w:val="000A0720"/>
    <w:rsid w:val="000A7099"/>
    <w:rsid w:val="000B2DFB"/>
    <w:rsid w:val="000B6163"/>
    <w:rsid w:val="000C765A"/>
    <w:rsid w:val="000C7E7B"/>
    <w:rsid w:val="000D0A0B"/>
    <w:rsid w:val="000D3DE1"/>
    <w:rsid w:val="000D5F42"/>
    <w:rsid w:val="000E5185"/>
    <w:rsid w:val="000F03E2"/>
    <w:rsid w:val="000F0F92"/>
    <w:rsid w:val="001139ED"/>
    <w:rsid w:val="00127A2D"/>
    <w:rsid w:val="0013280E"/>
    <w:rsid w:val="001376AB"/>
    <w:rsid w:val="0014326B"/>
    <w:rsid w:val="0014568A"/>
    <w:rsid w:val="001476BA"/>
    <w:rsid w:val="00147C72"/>
    <w:rsid w:val="00150E4E"/>
    <w:rsid w:val="00160839"/>
    <w:rsid w:val="00162167"/>
    <w:rsid w:val="001659DC"/>
    <w:rsid w:val="0017150A"/>
    <w:rsid w:val="00173DDF"/>
    <w:rsid w:val="00187AC7"/>
    <w:rsid w:val="00192EF9"/>
    <w:rsid w:val="001978F7"/>
    <w:rsid w:val="00197A9B"/>
    <w:rsid w:val="001A10AC"/>
    <w:rsid w:val="001A2EC3"/>
    <w:rsid w:val="001A59F6"/>
    <w:rsid w:val="001A77C9"/>
    <w:rsid w:val="001B0848"/>
    <w:rsid w:val="001B4AC2"/>
    <w:rsid w:val="001B5510"/>
    <w:rsid w:val="001B5E47"/>
    <w:rsid w:val="001B7D47"/>
    <w:rsid w:val="001C3B81"/>
    <w:rsid w:val="001C7A10"/>
    <w:rsid w:val="001D3423"/>
    <w:rsid w:val="001D43A5"/>
    <w:rsid w:val="001E2AEB"/>
    <w:rsid w:val="001E39DF"/>
    <w:rsid w:val="001E4BE2"/>
    <w:rsid w:val="0020251C"/>
    <w:rsid w:val="00202E01"/>
    <w:rsid w:val="0020403E"/>
    <w:rsid w:val="0020578D"/>
    <w:rsid w:val="00211C8D"/>
    <w:rsid w:val="0021307D"/>
    <w:rsid w:val="0021329E"/>
    <w:rsid w:val="002133D4"/>
    <w:rsid w:val="002175AB"/>
    <w:rsid w:val="00222CB5"/>
    <w:rsid w:val="00223FE3"/>
    <w:rsid w:val="00233F91"/>
    <w:rsid w:val="00242398"/>
    <w:rsid w:val="002458C5"/>
    <w:rsid w:val="00252243"/>
    <w:rsid w:val="002549C8"/>
    <w:rsid w:val="00255516"/>
    <w:rsid w:val="002578B3"/>
    <w:rsid w:val="00264F54"/>
    <w:rsid w:val="0027719E"/>
    <w:rsid w:val="00277B9C"/>
    <w:rsid w:val="0029512B"/>
    <w:rsid w:val="00297229"/>
    <w:rsid w:val="002B13D7"/>
    <w:rsid w:val="002B3EE9"/>
    <w:rsid w:val="002B755D"/>
    <w:rsid w:val="002C00C1"/>
    <w:rsid w:val="002C5127"/>
    <w:rsid w:val="002C53EE"/>
    <w:rsid w:val="002D17F7"/>
    <w:rsid w:val="002E1C35"/>
    <w:rsid w:val="002F5C7A"/>
    <w:rsid w:val="0030287B"/>
    <w:rsid w:val="00312A33"/>
    <w:rsid w:val="00320E31"/>
    <w:rsid w:val="00324B07"/>
    <w:rsid w:val="00326141"/>
    <w:rsid w:val="0032799E"/>
    <w:rsid w:val="00327B8E"/>
    <w:rsid w:val="00342A08"/>
    <w:rsid w:val="0034586B"/>
    <w:rsid w:val="00347BBB"/>
    <w:rsid w:val="00350581"/>
    <w:rsid w:val="00354856"/>
    <w:rsid w:val="00355677"/>
    <w:rsid w:val="003558FA"/>
    <w:rsid w:val="00356654"/>
    <w:rsid w:val="00361204"/>
    <w:rsid w:val="00370457"/>
    <w:rsid w:val="00370C71"/>
    <w:rsid w:val="0037350E"/>
    <w:rsid w:val="00373E43"/>
    <w:rsid w:val="0038600E"/>
    <w:rsid w:val="003865CD"/>
    <w:rsid w:val="00390107"/>
    <w:rsid w:val="003934AC"/>
    <w:rsid w:val="00394AA3"/>
    <w:rsid w:val="00395656"/>
    <w:rsid w:val="003A12EA"/>
    <w:rsid w:val="003A4409"/>
    <w:rsid w:val="003B11AD"/>
    <w:rsid w:val="003B1F9E"/>
    <w:rsid w:val="003C126E"/>
    <w:rsid w:val="003C25AC"/>
    <w:rsid w:val="003C539E"/>
    <w:rsid w:val="003E367D"/>
    <w:rsid w:val="003E4154"/>
    <w:rsid w:val="004014F9"/>
    <w:rsid w:val="00401D30"/>
    <w:rsid w:val="00411550"/>
    <w:rsid w:val="00411E89"/>
    <w:rsid w:val="00413234"/>
    <w:rsid w:val="00435811"/>
    <w:rsid w:val="00452C02"/>
    <w:rsid w:val="00455E5F"/>
    <w:rsid w:val="004564EF"/>
    <w:rsid w:val="004565A4"/>
    <w:rsid w:val="0045699E"/>
    <w:rsid w:val="0046032C"/>
    <w:rsid w:val="00461281"/>
    <w:rsid w:val="004641AD"/>
    <w:rsid w:val="004663B1"/>
    <w:rsid w:val="004728CD"/>
    <w:rsid w:val="004759C0"/>
    <w:rsid w:val="00476FB0"/>
    <w:rsid w:val="00481EF3"/>
    <w:rsid w:val="0048591D"/>
    <w:rsid w:val="0049668F"/>
    <w:rsid w:val="00497182"/>
    <w:rsid w:val="004A6A50"/>
    <w:rsid w:val="004B3D73"/>
    <w:rsid w:val="004B543E"/>
    <w:rsid w:val="004B786D"/>
    <w:rsid w:val="004C025E"/>
    <w:rsid w:val="004C210B"/>
    <w:rsid w:val="004C3BAD"/>
    <w:rsid w:val="004C5B52"/>
    <w:rsid w:val="004C7C51"/>
    <w:rsid w:val="004D39A2"/>
    <w:rsid w:val="004D5D5A"/>
    <w:rsid w:val="004E1E08"/>
    <w:rsid w:val="004F0945"/>
    <w:rsid w:val="004F1658"/>
    <w:rsid w:val="004F2008"/>
    <w:rsid w:val="004F3CB5"/>
    <w:rsid w:val="00504451"/>
    <w:rsid w:val="00511524"/>
    <w:rsid w:val="00513B79"/>
    <w:rsid w:val="00520DC1"/>
    <w:rsid w:val="00521B0E"/>
    <w:rsid w:val="00556D01"/>
    <w:rsid w:val="00557412"/>
    <w:rsid w:val="00571D33"/>
    <w:rsid w:val="005749A7"/>
    <w:rsid w:val="00575630"/>
    <w:rsid w:val="00580BBC"/>
    <w:rsid w:val="0058522B"/>
    <w:rsid w:val="005902CF"/>
    <w:rsid w:val="005A057D"/>
    <w:rsid w:val="005A435E"/>
    <w:rsid w:val="005A79DF"/>
    <w:rsid w:val="005B14E7"/>
    <w:rsid w:val="005C3252"/>
    <w:rsid w:val="005C49CE"/>
    <w:rsid w:val="005C71E1"/>
    <w:rsid w:val="005C74F1"/>
    <w:rsid w:val="005E00E1"/>
    <w:rsid w:val="005E3F38"/>
    <w:rsid w:val="005E5F60"/>
    <w:rsid w:val="005E788C"/>
    <w:rsid w:val="005E7BBE"/>
    <w:rsid w:val="005F010B"/>
    <w:rsid w:val="005F222C"/>
    <w:rsid w:val="005F3A99"/>
    <w:rsid w:val="0060709B"/>
    <w:rsid w:val="00610718"/>
    <w:rsid w:val="00612EEA"/>
    <w:rsid w:val="006138A1"/>
    <w:rsid w:val="00620386"/>
    <w:rsid w:val="00620950"/>
    <w:rsid w:val="00621E10"/>
    <w:rsid w:val="0063199F"/>
    <w:rsid w:val="00631FA5"/>
    <w:rsid w:val="006349C5"/>
    <w:rsid w:val="00640A84"/>
    <w:rsid w:val="00645667"/>
    <w:rsid w:val="00657213"/>
    <w:rsid w:val="00657B19"/>
    <w:rsid w:val="006636BC"/>
    <w:rsid w:val="006659ED"/>
    <w:rsid w:val="00666D33"/>
    <w:rsid w:val="006750A3"/>
    <w:rsid w:val="00676E38"/>
    <w:rsid w:val="00683106"/>
    <w:rsid w:val="0068361B"/>
    <w:rsid w:val="006910B5"/>
    <w:rsid w:val="00692393"/>
    <w:rsid w:val="006924BB"/>
    <w:rsid w:val="0069485F"/>
    <w:rsid w:val="00696CD1"/>
    <w:rsid w:val="006A06D1"/>
    <w:rsid w:val="006A0F93"/>
    <w:rsid w:val="006A22E1"/>
    <w:rsid w:val="006B4B3E"/>
    <w:rsid w:val="006C1B20"/>
    <w:rsid w:val="006C5F6E"/>
    <w:rsid w:val="006D5B1F"/>
    <w:rsid w:val="006E40FF"/>
    <w:rsid w:val="006E574A"/>
    <w:rsid w:val="006F0855"/>
    <w:rsid w:val="006F0BFA"/>
    <w:rsid w:val="006F1458"/>
    <w:rsid w:val="006F3A26"/>
    <w:rsid w:val="006F5CFA"/>
    <w:rsid w:val="00703117"/>
    <w:rsid w:val="0070418D"/>
    <w:rsid w:val="00721BCF"/>
    <w:rsid w:val="00742B3E"/>
    <w:rsid w:val="00743AB9"/>
    <w:rsid w:val="00745049"/>
    <w:rsid w:val="00745414"/>
    <w:rsid w:val="00747DA1"/>
    <w:rsid w:val="007506AE"/>
    <w:rsid w:val="00756FC8"/>
    <w:rsid w:val="007577EF"/>
    <w:rsid w:val="00762A45"/>
    <w:rsid w:val="00763650"/>
    <w:rsid w:val="00771B97"/>
    <w:rsid w:val="0078503C"/>
    <w:rsid w:val="0079122F"/>
    <w:rsid w:val="00794F4A"/>
    <w:rsid w:val="00797D64"/>
    <w:rsid w:val="007A57FA"/>
    <w:rsid w:val="007B335E"/>
    <w:rsid w:val="007B72BA"/>
    <w:rsid w:val="007C6E67"/>
    <w:rsid w:val="007D0BB0"/>
    <w:rsid w:val="007D42C7"/>
    <w:rsid w:val="007E0F22"/>
    <w:rsid w:val="00801504"/>
    <w:rsid w:val="00811ABF"/>
    <w:rsid w:val="00823BEE"/>
    <w:rsid w:val="00830F91"/>
    <w:rsid w:val="008313A9"/>
    <w:rsid w:val="00831BDE"/>
    <w:rsid w:val="00834CFD"/>
    <w:rsid w:val="008377A6"/>
    <w:rsid w:val="0084006D"/>
    <w:rsid w:val="00840D6E"/>
    <w:rsid w:val="008427A3"/>
    <w:rsid w:val="00846C7D"/>
    <w:rsid w:val="0084789B"/>
    <w:rsid w:val="00850CDD"/>
    <w:rsid w:val="00875E38"/>
    <w:rsid w:val="00882750"/>
    <w:rsid w:val="00882976"/>
    <w:rsid w:val="008838D2"/>
    <w:rsid w:val="00891137"/>
    <w:rsid w:val="00891331"/>
    <w:rsid w:val="008920B6"/>
    <w:rsid w:val="008949C9"/>
    <w:rsid w:val="008A2B64"/>
    <w:rsid w:val="008A55D6"/>
    <w:rsid w:val="008B0707"/>
    <w:rsid w:val="008B3244"/>
    <w:rsid w:val="008B5FC5"/>
    <w:rsid w:val="008C455F"/>
    <w:rsid w:val="008C6538"/>
    <w:rsid w:val="008C6A9D"/>
    <w:rsid w:val="008C725F"/>
    <w:rsid w:val="008D534B"/>
    <w:rsid w:val="008E01FB"/>
    <w:rsid w:val="008E0DD3"/>
    <w:rsid w:val="008E5453"/>
    <w:rsid w:val="009022E7"/>
    <w:rsid w:val="00907AF4"/>
    <w:rsid w:val="00915BFC"/>
    <w:rsid w:val="00921A80"/>
    <w:rsid w:val="0092489F"/>
    <w:rsid w:val="00937C38"/>
    <w:rsid w:val="009442A7"/>
    <w:rsid w:val="0094746E"/>
    <w:rsid w:val="00980381"/>
    <w:rsid w:val="00980DDD"/>
    <w:rsid w:val="00982CD6"/>
    <w:rsid w:val="00982E0A"/>
    <w:rsid w:val="009905E2"/>
    <w:rsid w:val="0099746A"/>
    <w:rsid w:val="009A6662"/>
    <w:rsid w:val="009B1D1B"/>
    <w:rsid w:val="009B4D8E"/>
    <w:rsid w:val="009B682C"/>
    <w:rsid w:val="009C44E1"/>
    <w:rsid w:val="009C50EC"/>
    <w:rsid w:val="009E3F3D"/>
    <w:rsid w:val="009E6F3F"/>
    <w:rsid w:val="009F1167"/>
    <w:rsid w:val="009F70E6"/>
    <w:rsid w:val="00A00800"/>
    <w:rsid w:val="00A01EE5"/>
    <w:rsid w:val="00A03683"/>
    <w:rsid w:val="00A07B7C"/>
    <w:rsid w:val="00A109FA"/>
    <w:rsid w:val="00A149BE"/>
    <w:rsid w:val="00A30A07"/>
    <w:rsid w:val="00A40667"/>
    <w:rsid w:val="00A45941"/>
    <w:rsid w:val="00A5133A"/>
    <w:rsid w:val="00A56059"/>
    <w:rsid w:val="00A56E42"/>
    <w:rsid w:val="00A61CC6"/>
    <w:rsid w:val="00A63619"/>
    <w:rsid w:val="00A91567"/>
    <w:rsid w:val="00A922EE"/>
    <w:rsid w:val="00AA7E63"/>
    <w:rsid w:val="00AB4257"/>
    <w:rsid w:val="00AB7A1A"/>
    <w:rsid w:val="00AD11C5"/>
    <w:rsid w:val="00AD4853"/>
    <w:rsid w:val="00AE0739"/>
    <w:rsid w:val="00AE13B9"/>
    <w:rsid w:val="00AE3FF7"/>
    <w:rsid w:val="00AE6C73"/>
    <w:rsid w:val="00AE7588"/>
    <w:rsid w:val="00AF2E0C"/>
    <w:rsid w:val="00AF33F6"/>
    <w:rsid w:val="00AF3A21"/>
    <w:rsid w:val="00AF71A6"/>
    <w:rsid w:val="00B05B6E"/>
    <w:rsid w:val="00B17151"/>
    <w:rsid w:val="00B20555"/>
    <w:rsid w:val="00B20577"/>
    <w:rsid w:val="00B248B8"/>
    <w:rsid w:val="00B34E8E"/>
    <w:rsid w:val="00B42244"/>
    <w:rsid w:val="00B47245"/>
    <w:rsid w:val="00B51673"/>
    <w:rsid w:val="00B549C0"/>
    <w:rsid w:val="00B55732"/>
    <w:rsid w:val="00B60B8D"/>
    <w:rsid w:val="00B62815"/>
    <w:rsid w:val="00B66254"/>
    <w:rsid w:val="00B676C3"/>
    <w:rsid w:val="00B715CF"/>
    <w:rsid w:val="00B71C21"/>
    <w:rsid w:val="00B751BD"/>
    <w:rsid w:val="00B81C4E"/>
    <w:rsid w:val="00B9176A"/>
    <w:rsid w:val="00B919EF"/>
    <w:rsid w:val="00B9388D"/>
    <w:rsid w:val="00B94E65"/>
    <w:rsid w:val="00BA3481"/>
    <w:rsid w:val="00BD0170"/>
    <w:rsid w:val="00BD2F41"/>
    <w:rsid w:val="00BD3278"/>
    <w:rsid w:val="00BE05D8"/>
    <w:rsid w:val="00BE26C7"/>
    <w:rsid w:val="00BE46B8"/>
    <w:rsid w:val="00BE732F"/>
    <w:rsid w:val="00BE7697"/>
    <w:rsid w:val="00BE779D"/>
    <w:rsid w:val="00BF0847"/>
    <w:rsid w:val="00BF157E"/>
    <w:rsid w:val="00C01C50"/>
    <w:rsid w:val="00C051A8"/>
    <w:rsid w:val="00C06DD9"/>
    <w:rsid w:val="00C07C75"/>
    <w:rsid w:val="00C1192A"/>
    <w:rsid w:val="00C177EB"/>
    <w:rsid w:val="00C23A2B"/>
    <w:rsid w:val="00C26AA4"/>
    <w:rsid w:val="00C31AF5"/>
    <w:rsid w:val="00C37903"/>
    <w:rsid w:val="00C40A45"/>
    <w:rsid w:val="00C40B2A"/>
    <w:rsid w:val="00C44C93"/>
    <w:rsid w:val="00C46915"/>
    <w:rsid w:val="00C470CD"/>
    <w:rsid w:val="00C51ABD"/>
    <w:rsid w:val="00C54997"/>
    <w:rsid w:val="00C54CFC"/>
    <w:rsid w:val="00C57E47"/>
    <w:rsid w:val="00C6083F"/>
    <w:rsid w:val="00C61DA7"/>
    <w:rsid w:val="00C64435"/>
    <w:rsid w:val="00C658BF"/>
    <w:rsid w:val="00C77084"/>
    <w:rsid w:val="00C835E3"/>
    <w:rsid w:val="00C86505"/>
    <w:rsid w:val="00C876E2"/>
    <w:rsid w:val="00C90B3B"/>
    <w:rsid w:val="00C927BE"/>
    <w:rsid w:val="00C93CC3"/>
    <w:rsid w:val="00C97651"/>
    <w:rsid w:val="00CA138A"/>
    <w:rsid w:val="00CA1D04"/>
    <w:rsid w:val="00CA24BE"/>
    <w:rsid w:val="00CB5A21"/>
    <w:rsid w:val="00CC03C7"/>
    <w:rsid w:val="00CC0501"/>
    <w:rsid w:val="00CC3EF5"/>
    <w:rsid w:val="00CD7FAC"/>
    <w:rsid w:val="00CE2D47"/>
    <w:rsid w:val="00CE429C"/>
    <w:rsid w:val="00CE591F"/>
    <w:rsid w:val="00CE5C09"/>
    <w:rsid w:val="00CE7280"/>
    <w:rsid w:val="00CE74A8"/>
    <w:rsid w:val="00CF118C"/>
    <w:rsid w:val="00D15AC3"/>
    <w:rsid w:val="00D2021B"/>
    <w:rsid w:val="00D22C05"/>
    <w:rsid w:val="00D30929"/>
    <w:rsid w:val="00D313DC"/>
    <w:rsid w:val="00D31C82"/>
    <w:rsid w:val="00D31D0D"/>
    <w:rsid w:val="00D34811"/>
    <w:rsid w:val="00D36044"/>
    <w:rsid w:val="00D43A39"/>
    <w:rsid w:val="00D46DEE"/>
    <w:rsid w:val="00D47EA5"/>
    <w:rsid w:val="00D51D41"/>
    <w:rsid w:val="00D543BC"/>
    <w:rsid w:val="00D6017A"/>
    <w:rsid w:val="00D61EA5"/>
    <w:rsid w:val="00D648A5"/>
    <w:rsid w:val="00D76A02"/>
    <w:rsid w:val="00D80880"/>
    <w:rsid w:val="00D824A2"/>
    <w:rsid w:val="00D82A92"/>
    <w:rsid w:val="00D91993"/>
    <w:rsid w:val="00D924D4"/>
    <w:rsid w:val="00D96D88"/>
    <w:rsid w:val="00D97530"/>
    <w:rsid w:val="00DA4375"/>
    <w:rsid w:val="00DA6C33"/>
    <w:rsid w:val="00DB3836"/>
    <w:rsid w:val="00DB63C3"/>
    <w:rsid w:val="00DC038D"/>
    <w:rsid w:val="00DD1D1E"/>
    <w:rsid w:val="00DD2566"/>
    <w:rsid w:val="00DD2847"/>
    <w:rsid w:val="00DD3F21"/>
    <w:rsid w:val="00DE1434"/>
    <w:rsid w:val="00DE4D14"/>
    <w:rsid w:val="00DE66F9"/>
    <w:rsid w:val="00DF0CC7"/>
    <w:rsid w:val="00DF1C1D"/>
    <w:rsid w:val="00E04466"/>
    <w:rsid w:val="00E1133F"/>
    <w:rsid w:val="00E121AE"/>
    <w:rsid w:val="00E22B91"/>
    <w:rsid w:val="00E23D9F"/>
    <w:rsid w:val="00E243A8"/>
    <w:rsid w:val="00E2471B"/>
    <w:rsid w:val="00E35687"/>
    <w:rsid w:val="00E42FBB"/>
    <w:rsid w:val="00E45AA3"/>
    <w:rsid w:val="00E53DD3"/>
    <w:rsid w:val="00E564F7"/>
    <w:rsid w:val="00E666AF"/>
    <w:rsid w:val="00E71DCC"/>
    <w:rsid w:val="00E80413"/>
    <w:rsid w:val="00E849C9"/>
    <w:rsid w:val="00E85DA4"/>
    <w:rsid w:val="00E85E0E"/>
    <w:rsid w:val="00E86FE0"/>
    <w:rsid w:val="00E9193C"/>
    <w:rsid w:val="00E9225A"/>
    <w:rsid w:val="00E95D21"/>
    <w:rsid w:val="00E97728"/>
    <w:rsid w:val="00EA70F0"/>
    <w:rsid w:val="00EB4503"/>
    <w:rsid w:val="00EC0F51"/>
    <w:rsid w:val="00EC2F5C"/>
    <w:rsid w:val="00EC32FC"/>
    <w:rsid w:val="00EC71B4"/>
    <w:rsid w:val="00EC7203"/>
    <w:rsid w:val="00EE7243"/>
    <w:rsid w:val="00F12A6E"/>
    <w:rsid w:val="00F17730"/>
    <w:rsid w:val="00F25C65"/>
    <w:rsid w:val="00F300E3"/>
    <w:rsid w:val="00F44507"/>
    <w:rsid w:val="00F45636"/>
    <w:rsid w:val="00F538EC"/>
    <w:rsid w:val="00F6585D"/>
    <w:rsid w:val="00F65AD5"/>
    <w:rsid w:val="00F66D98"/>
    <w:rsid w:val="00F728DD"/>
    <w:rsid w:val="00F732F0"/>
    <w:rsid w:val="00F83519"/>
    <w:rsid w:val="00F8467D"/>
    <w:rsid w:val="00F86B9C"/>
    <w:rsid w:val="00F87386"/>
    <w:rsid w:val="00F9018A"/>
    <w:rsid w:val="00F9302E"/>
    <w:rsid w:val="00F974B2"/>
    <w:rsid w:val="00FA0A41"/>
    <w:rsid w:val="00FA2128"/>
    <w:rsid w:val="00FA7192"/>
    <w:rsid w:val="00FC1633"/>
    <w:rsid w:val="00FC756E"/>
    <w:rsid w:val="00FC780D"/>
    <w:rsid w:val="00FD2CD1"/>
    <w:rsid w:val="00FE6B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3191E5"/>
  <w15:chartTrackingRefBased/>
  <w15:docId w15:val="{C879680F-6895-41FB-8F84-A4288779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7EA5"/>
    <w:pPr>
      <w:jc w:val="both"/>
    </w:pPr>
    <w:rPr>
      <w:rFonts w:ascii="Palatino Linotype" w:hAnsi="Palatino Linotype"/>
      <w:noProof/>
      <w:color w:val="000000"/>
    </w:rPr>
  </w:style>
  <w:style w:type="paragraph" w:styleId="Balk1">
    <w:name w:val="heading 1"/>
    <w:basedOn w:val="Normal"/>
    <w:next w:val="Normal"/>
    <w:link w:val="Balk1Char"/>
    <w:uiPriority w:val="9"/>
    <w:rsid w:val="00571D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rsid w:val="000D5F42"/>
    <w:pPr>
      <w:spacing w:before="100" w:beforeAutospacing="1" w:after="100" w:afterAutospacing="1"/>
      <w:jc w:val="left"/>
      <w:outlineLvl w:val="1"/>
    </w:pPr>
    <w:rPr>
      <w:rFonts w:ascii="Times New Roman" w:eastAsia="Times New Roman" w:hAnsi="Times New Roman"/>
      <w:b/>
      <w:bCs/>
      <w:noProof w:val="0"/>
      <w:color w:val="auto"/>
      <w:sz w:val="36"/>
      <w:szCs w:val="36"/>
      <w:lang w:val="pl-PL" w:eastAsia="pl-P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JOSSAArticletype">
    <w:name w:val="JOSSA Article type"/>
    <w:next w:val="Normal"/>
    <w:qFormat/>
    <w:rsid w:val="004759C0"/>
    <w:pPr>
      <w:adjustRightInd w:val="0"/>
      <w:snapToGrid w:val="0"/>
    </w:pPr>
    <w:rPr>
      <w:rFonts w:ascii="Palatino Linotype" w:eastAsia="Times New Roman" w:hAnsi="Palatino Linotype"/>
      <w:i/>
      <w:snapToGrid w:val="0"/>
      <w:color w:val="000000"/>
      <w:szCs w:val="22"/>
      <w:lang w:eastAsia="de-DE" w:bidi="en-US"/>
    </w:rPr>
  </w:style>
  <w:style w:type="paragraph" w:customStyle="1" w:styleId="JOSSATitle">
    <w:name w:val="JOSSA Title"/>
    <w:next w:val="Normal"/>
    <w:qFormat/>
    <w:rsid w:val="00373E43"/>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JOSSAAuthornames">
    <w:name w:val="JOSSA Author names"/>
    <w:next w:val="Normal"/>
    <w:qFormat/>
    <w:rsid w:val="00233F91"/>
    <w:pPr>
      <w:adjustRightInd w:val="0"/>
      <w:snapToGrid w:val="0"/>
      <w:spacing w:before="120" w:after="120" w:line="260" w:lineRule="atLeast"/>
    </w:pPr>
    <w:rPr>
      <w:rFonts w:ascii="Palatino Linotype" w:eastAsia="Times New Roman" w:hAnsi="Palatino Linotype"/>
      <w:b/>
      <w:color w:val="000000"/>
      <w:szCs w:val="22"/>
      <w:lang w:eastAsia="de-DE" w:bidi="en-US"/>
    </w:rPr>
  </w:style>
  <w:style w:type="paragraph" w:customStyle="1" w:styleId="JOSSAAffiliation">
    <w:name w:val="JOSSA Affiliation"/>
    <w:qFormat/>
    <w:rsid w:val="00233F91"/>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JOSSAAbstract">
    <w:name w:val="JOSSA Abstract"/>
    <w:next w:val="Normal"/>
    <w:qFormat/>
    <w:rsid w:val="00233F91"/>
    <w:pPr>
      <w:adjustRightInd w:val="0"/>
      <w:snapToGrid w:val="0"/>
      <w:spacing w:before="120" w:after="120"/>
      <w:ind w:left="2608"/>
      <w:jc w:val="both"/>
    </w:pPr>
    <w:rPr>
      <w:rFonts w:ascii="Palatino Linotype" w:eastAsia="Times New Roman" w:hAnsi="Palatino Linotype"/>
      <w:color w:val="000000"/>
      <w:sz w:val="18"/>
      <w:szCs w:val="22"/>
      <w:lang w:eastAsia="de-DE" w:bidi="en-US"/>
    </w:rPr>
  </w:style>
  <w:style w:type="paragraph" w:customStyle="1" w:styleId="JOSSAKeywords">
    <w:name w:val="JOSSA Keywords"/>
    <w:next w:val="Normal"/>
    <w:qFormat/>
    <w:rsid w:val="00361204"/>
    <w:pPr>
      <w:adjustRightInd w:val="0"/>
      <w:snapToGrid w:val="0"/>
      <w:spacing w:before="120" w:after="120"/>
      <w:ind w:left="2608"/>
      <w:jc w:val="both"/>
    </w:pPr>
    <w:rPr>
      <w:rFonts w:ascii="Palatino Linotype" w:eastAsia="Times New Roman" w:hAnsi="Palatino Linotype"/>
      <w:snapToGrid w:val="0"/>
      <w:color w:val="000000"/>
      <w:sz w:val="18"/>
      <w:szCs w:val="22"/>
      <w:lang w:eastAsia="de-DE" w:bidi="en-US"/>
    </w:rPr>
  </w:style>
  <w:style w:type="paragraph" w:customStyle="1" w:styleId="JOSSAline">
    <w:name w:val="JOSSA line"/>
    <w:qFormat/>
    <w:rsid w:val="00A07B7C"/>
    <w:pPr>
      <w:pBdr>
        <w:bottom w:val="single" w:sz="6" w:space="1" w:color="auto"/>
      </w:pBdr>
      <w:adjustRightInd w:val="0"/>
      <w:snapToGrid w:val="0"/>
      <w:spacing w:before="120" w:after="240"/>
      <w:ind w:left="2608"/>
      <w:jc w:val="both"/>
    </w:pPr>
    <w:rPr>
      <w:rFonts w:ascii="Palatino Linotype" w:eastAsia="Times New Roman" w:hAnsi="Palatino Linotype" w:cs="Cordia New"/>
      <w:color w:val="000000"/>
      <w:sz w:val="18"/>
      <w:szCs w:val="24"/>
      <w:lang w:eastAsia="de-DE" w:bidi="en-US"/>
    </w:rPr>
  </w:style>
  <w:style w:type="table" w:customStyle="1" w:styleId="Mdeck5tablebodythreelines">
    <w:name w:val="M_deck_5_table_body_three_lines"/>
    <w:basedOn w:val="NormalTablo"/>
    <w:uiPriority w:val="99"/>
    <w:rsid w:val="002549C8"/>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oKlavuzu">
    <w:name w:val="Table Grid"/>
    <w:basedOn w:val="NormalTablo"/>
    <w:uiPriority w:val="39"/>
    <w:rsid w:val="00D47EA5"/>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D47EA5"/>
    <w:pPr>
      <w:tabs>
        <w:tab w:val="center" w:pos="4153"/>
        <w:tab w:val="right" w:pos="8306"/>
      </w:tabs>
      <w:snapToGrid w:val="0"/>
      <w:spacing w:line="240" w:lineRule="atLeast"/>
    </w:pPr>
    <w:rPr>
      <w:szCs w:val="18"/>
    </w:rPr>
  </w:style>
  <w:style w:type="character" w:customStyle="1" w:styleId="AltBilgiChar">
    <w:name w:val="Alt Bilgi Char"/>
    <w:link w:val="AltBilgi"/>
    <w:uiPriority w:val="99"/>
    <w:rsid w:val="00D47EA5"/>
    <w:rPr>
      <w:rFonts w:ascii="Palatino Linotype" w:hAnsi="Palatino Linotype"/>
      <w:noProof/>
      <w:color w:val="000000"/>
      <w:szCs w:val="18"/>
    </w:rPr>
  </w:style>
  <w:style w:type="paragraph" w:styleId="stBilgi">
    <w:name w:val="header"/>
    <w:basedOn w:val="Normal"/>
    <w:link w:val="stBilgiChar"/>
    <w:uiPriority w:val="99"/>
    <w:rsid w:val="00D47EA5"/>
    <w:pPr>
      <w:pBdr>
        <w:bottom w:val="single" w:sz="6" w:space="1" w:color="auto"/>
      </w:pBdr>
      <w:tabs>
        <w:tab w:val="center" w:pos="4153"/>
        <w:tab w:val="right" w:pos="8306"/>
      </w:tabs>
      <w:snapToGrid w:val="0"/>
      <w:spacing w:line="240" w:lineRule="atLeast"/>
      <w:jc w:val="center"/>
    </w:pPr>
    <w:rPr>
      <w:szCs w:val="18"/>
    </w:rPr>
  </w:style>
  <w:style w:type="character" w:customStyle="1" w:styleId="stBilgiChar">
    <w:name w:val="Üst Bilgi Char"/>
    <w:link w:val="stBilgi"/>
    <w:uiPriority w:val="99"/>
    <w:rsid w:val="00D47EA5"/>
    <w:rPr>
      <w:rFonts w:ascii="Palatino Linotype" w:hAnsi="Palatino Linotype"/>
      <w:noProof/>
      <w:color w:val="000000"/>
      <w:szCs w:val="18"/>
    </w:rPr>
  </w:style>
  <w:style w:type="paragraph" w:customStyle="1" w:styleId="JOSSAtext">
    <w:name w:val="JOSSA text"/>
    <w:qFormat/>
    <w:rsid w:val="00373E43"/>
    <w:pPr>
      <w:adjustRightInd w:val="0"/>
      <w:snapToGrid w:val="0"/>
      <w:spacing w:before="120" w:after="120"/>
      <w:ind w:left="2608" w:firstLine="425"/>
      <w:jc w:val="both"/>
    </w:pPr>
    <w:rPr>
      <w:rFonts w:ascii="Palatino Linotype" w:eastAsia="Times New Roman" w:hAnsi="Palatino Linotype"/>
      <w:snapToGrid w:val="0"/>
      <w:color w:val="000000"/>
      <w:szCs w:val="22"/>
      <w:lang w:eastAsia="de-DE" w:bidi="en-US"/>
    </w:rPr>
  </w:style>
  <w:style w:type="paragraph" w:customStyle="1" w:styleId="JOSSAReferences">
    <w:name w:val="JOSSA References"/>
    <w:qFormat/>
    <w:rsid w:val="00CE74A8"/>
    <w:pPr>
      <w:adjustRightInd w:val="0"/>
      <w:snapToGrid w:val="0"/>
      <w:spacing w:before="120" w:after="120"/>
      <w:ind w:left="2608"/>
      <w:jc w:val="both"/>
    </w:pPr>
    <w:rPr>
      <w:rFonts w:ascii="Palatino Linotype" w:eastAsia="Times New Roman" w:hAnsi="Palatino Linotype"/>
      <w:snapToGrid w:val="0"/>
      <w:color w:val="000000"/>
      <w:szCs w:val="22"/>
      <w:lang w:eastAsia="de-DE" w:bidi="en-US"/>
    </w:rPr>
  </w:style>
  <w:style w:type="paragraph" w:customStyle="1" w:styleId="JOSSAequation">
    <w:name w:val="JOSSA equation"/>
    <w:qFormat/>
    <w:rsid w:val="00233F91"/>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JOSSAEquationnumber">
    <w:name w:val="JOSSA Equation number"/>
    <w:qFormat/>
    <w:rsid w:val="00D47EA5"/>
    <w:pPr>
      <w:spacing w:before="120" w:after="120"/>
      <w:jc w:val="right"/>
    </w:pPr>
    <w:rPr>
      <w:rFonts w:ascii="Palatino Linotype" w:eastAsia="Times New Roman" w:hAnsi="Palatino Linotype"/>
      <w:snapToGrid w:val="0"/>
      <w:color w:val="000000"/>
      <w:szCs w:val="22"/>
      <w:lang w:eastAsia="de-DE" w:bidi="en-US"/>
    </w:rPr>
  </w:style>
  <w:style w:type="paragraph" w:customStyle="1" w:styleId="JOSSATablecaption">
    <w:name w:val="JOSSA Table caption"/>
    <w:qFormat/>
    <w:rsid w:val="00373E43"/>
    <w:pPr>
      <w:adjustRightInd w:val="0"/>
      <w:snapToGrid w:val="0"/>
      <w:spacing w:before="120" w:after="120"/>
      <w:ind w:left="2608"/>
      <w:jc w:val="both"/>
    </w:pPr>
    <w:rPr>
      <w:rFonts w:ascii="Palatino Linotype" w:eastAsia="Times New Roman" w:hAnsi="Palatino Linotype" w:cs="Cordia New"/>
      <w:color w:val="000000"/>
      <w:sz w:val="18"/>
      <w:szCs w:val="22"/>
      <w:lang w:eastAsia="de-DE" w:bidi="en-US"/>
    </w:rPr>
  </w:style>
  <w:style w:type="paragraph" w:customStyle="1" w:styleId="JOSSATablebody">
    <w:name w:val="JOSSA Table body"/>
    <w:qFormat/>
    <w:rsid w:val="000013DC"/>
    <w:pPr>
      <w:adjustRightInd w:val="0"/>
      <w:snapToGrid w:val="0"/>
      <w:spacing w:line="260" w:lineRule="atLeast"/>
      <w:jc w:val="center"/>
    </w:pPr>
    <w:rPr>
      <w:rFonts w:ascii="Palatino Linotype" w:eastAsia="Times New Roman" w:hAnsi="Palatino Linotype"/>
      <w:snapToGrid w:val="0"/>
      <w:color w:val="000000"/>
      <w:sz w:val="18"/>
      <w:lang w:eastAsia="de-DE" w:bidi="en-US"/>
    </w:rPr>
  </w:style>
  <w:style w:type="paragraph" w:customStyle="1" w:styleId="JOSSATablefooter">
    <w:name w:val="JOSSA Table footer"/>
    <w:next w:val="JOSSAtext"/>
    <w:qFormat/>
    <w:rsid w:val="00373E43"/>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JOSSAfigurecaption">
    <w:name w:val="JOSSA figure caption"/>
    <w:qFormat/>
    <w:rsid w:val="00361204"/>
    <w:pPr>
      <w:adjustRightInd w:val="0"/>
      <w:snapToGrid w:val="0"/>
      <w:spacing w:before="120" w:after="120"/>
      <w:ind w:left="2608"/>
      <w:jc w:val="both"/>
    </w:pPr>
    <w:rPr>
      <w:rFonts w:ascii="Palatino Linotype" w:eastAsia="Times New Roman" w:hAnsi="Palatino Linotype"/>
      <w:color w:val="000000"/>
      <w:sz w:val="18"/>
      <w:lang w:eastAsia="de-DE" w:bidi="en-US"/>
    </w:rPr>
  </w:style>
  <w:style w:type="paragraph" w:customStyle="1" w:styleId="JOSSAfigure">
    <w:name w:val="JOSSA figure"/>
    <w:qFormat/>
    <w:rsid w:val="00233F91"/>
    <w:pPr>
      <w:adjustRightInd w:val="0"/>
      <w:snapToGrid w:val="0"/>
      <w:spacing w:before="120" w:after="120"/>
      <w:jc w:val="center"/>
    </w:pPr>
    <w:rPr>
      <w:rFonts w:ascii="Palatino Linotype" w:eastAsia="Times New Roman" w:hAnsi="Palatino Linotype"/>
      <w:snapToGrid w:val="0"/>
      <w:color w:val="000000"/>
      <w:lang w:eastAsia="de-DE" w:bidi="en-US"/>
    </w:rPr>
  </w:style>
  <w:style w:type="paragraph" w:customStyle="1" w:styleId="JOSSAheading3">
    <w:name w:val="JOSSA heading 3"/>
    <w:qFormat/>
    <w:rsid w:val="00361204"/>
    <w:pPr>
      <w:adjustRightInd w:val="0"/>
      <w:snapToGrid w:val="0"/>
      <w:spacing w:before="120" w:after="120"/>
      <w:ind w:left="2608"/>
      <w:outlineLvl w:val="2"/>
    </w:pPr>
    <w:rPr>
      <w:rFonts w:ascii="Palatino Linotype" w:eastAsia="Times New Roman" w:hAnsi="Palatino Linotype"/>
      <w:i/>
      <w:snapToGrid w:val="0"/>
      <w:color w:val="000000"/>
      <w:szCs w:val="22"/>
      <w:lang w:eastAsia="de-DE" w:bidi="en-US"/>
    </w:rPr>
  </w:style>
  <w:style w:type="paragraph" w:customStyle="1" w:styleId="JOSSAHeading1">
    <w:name w:val="JOSSA Heading 1"/>
    <w:qFormat/>
    <w:rsid w:val="00361204"/>
    <w:pPr>
      <w:adjustRightInd w:val="0"/>
      <w:snapToGrid w:val="0"/>
      <w:spacing w:before="120" w:after="120"/>
      <w:ind w:left="2608"/>
      <w:outlineLvl w:val="0"/>
    </w:pPr>
    <w:rPr>
      <w:rFonts w:ascii="Palatino Linotype" w:eastAsia="Times New Roman" w:hAnsi="Palatino Linotype"/>
      <w:b/>
      <w:snapToGrid w:val="0"/>
      <w:color w:val="000000"/>
      <w:szCs w:val="22"/>
      <w:lang w:eastAsia="de-DE" w:bidi="en-US"/>
    </w:rPr>
  </w:style>
  <w:style w:type="paragraph" w:customStyle="1" w:styleId="JOSSAheading2">
    <w:name w:val="JOSSA heading 2"/>
    <w:qFormat/>
    <w:rsid w:val="00361204"/>
    <w:pPr>
      <w:adjustRightInd w:val="0"/>
      <w:snapToGrid w:val="0"/>
      <w:spacing w:before="120" w:after="120"/>
      <w:ind w:left="2608"/>
      <w:outlineLvl w:val="1"/>
    </w:pPr>
    <w:rPr>
      <w:rFonts w:ascii="Palatino Linotype" w:eastAsia="Times New Roman" w:hAnsi="Palatino Linotype"/>
      <w:b/>
      <w:i/>
      <w:noProof/>
      <w:snapToGrid w:val="0"/>
      <w:color w:val="000000"/>
      <w:szCs w:val="22"/>
      <w:lang w:eastAsia="de-DE" w:bidi="en-US"/>
    </w:rPr>
  </w:style>
  <w:style w:type="paragraph" w:styleId="BalonMetni">
    <w:name w:val="Balloon Text"/>
    <w:basedOn w:val="Normal"/>
    <w:link w:val="BalonMetniChar"/>
    <w:uiPriority w:val="99"/>
    <w:rsid w:val="00D47EA5"/>
    <w:rPr>
      <w:rFonts w:cs="Tahoma"/>
      <w:szCs w:val="18"/>
    </w:rPr>
  </w:style>
  <w:style w:type="character" w:customStyle="1" w:styleId="BalonMetniChar">
    <w:name w:val="Balon Metni Char"/>
    <w:link w:val="BalonMetni"/>
    <w:uiPriority w:val="99"/>
    <w:rsid w:val="00D47EA5"/>
    <w:rPr>
      <w:rFonts w:ascii="Palatino Linotype" w:hAnsi="Palatino Linotype" w:cs="Tahoma"/>
      <w:noProof/>
      <w:color w:val="000000"/>
      <w:szCs w:val="18"/>
    </w:rPr>
  </w:style>
  <w:style w:type="character" w:styleId="SatrNumaras">
    <w:name w:val="line number"/>
    <w:uiPriority w:val="99"/>
    <w:rsid w:val="00C57E47"/>
    <w:rPr>
      <w:rFonts w:ascii="Palatino Linotype" w:hAnsi="Palatino Linotype"/>
      <w:sz w:val="16"/>
    </w:rPr>
  </w:style>
  <w:style w:type="table" w:customStyle="1" w:styleId="MDPI41threelinetable">
    <w:name w:val="MDPI_4.1_three_line_table"/>
    <w:basedOn w:val="NormalTablo"/>
    <w:uiPriority w:val="99"/>
    <w:rsid w:val="00D47EA5"/>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Kpr">
    <w:name w:val="Hyperlink"/>
    <w:uiPriority w:val="99"/>
    <w:rsid w:val="00D47EA5"/>
    <w:rPr>
      <w:color w:val="0000FF"/>
      <w:u w:val="single"/>
    </w:rPr>
  </w:style>
  <w:style w:type="character" w:styleId="zmlenmeyenBahsetme">
    <w:name w:val="Unresolved Mention"/>
    <w:uiPriority w:val="99"/>
    <w:semiHidden/>
    <w:unhideWhenUsed/>
    <w:rsid w:val="00891137"/>
    <w:rPr>
      <w:color w:val="605E5C"/>
      <w:shd w:val="clear" w:color="auto" w:fill="E1DFDD"/>
    </w:rPr>
  </w:style>
  <w:style w:type="table" w:styleId="DzTablo4">
    <w:name w:val="Plain Table 4"/>
    <w:basedOn w:val="NormalTablo"/>
    <w:uiPriority w:val="44"/>
    <w:rsid w:val="008313A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JOSSAtheorem">
    <w:name w:val="JOSSA theorem"/>
    <w:qFormat/>
    <w:rsid w:val="00373E43"/>
    <w:pPr>
      <w:adjustRightInd w:val="0"/>
      <w:snapToGrid w:val="0"/>
      <w:ind w:left="2608"/>
      <w:jc w:val="both"/>
    </w:pPr>
    <w:rPr>
      <w:rFonts w:ascii="Palatino Linotype" w:eastAsia="Times New Roman" w:hAnsi="Palatino Linotype"/>
      <w:i/>
      <w:snapToGrid w:val="0"/>
      <w:color w:val="000000"/>
      <w:szCs w:val="22"/>
      <w:lang w:eastAsia="de-DE" w:bidi="en-US"/>
    </w:rPr>
  </w:style>
  <w:style w:type="paragraph" w:customStyle="1" w:styleId="JOSSABackMatter">
    <w:name w:val="JOSSA BackMatter"/>
    <w:qFormat/>
    <w:rsid w:val="00233F91"/>
    <w:pPr>
      <w:adjustRightInd w:val="0"/>
      <w:snapToGrid w:val="0"/>
      <w:spacing w:before="120" w:after="120"/>
      <w:ind w:left="2608"/>
      <w:jc w:val="both"/>
    </w:pPr>
    <w:rPr>
      <w:rFonts w:ascii="Palatino Linotype" w:eastAsia="Times New Roman" w:hAnsi="Palatino Linotype"/>
      <w:snapToGrid w:val="0"/>
      <w:color w:val="000000"/>
      <w:sz w:val="18"/>
      <w:lang w:eastAsia="en-US" w:bidi="en-US"/>
    </w:rPr>
  </w:style>
  <w:style w:type="paragraph" w:customStyle="1" w:styleId="JOSSAAcademiceditor">
    <w:name w:val="JOSSA Academic editor"/>
    <w:qFormat/>
    <w:rsid w:val="00F45636"/>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table" w:customStyle="1" w:styleId="MDPITable">
    <w:name w:val="MDPI_Table"/>
    <w:basedOn w:val="NormalTablo"/>
    <w:uiPriority w:val="99"/>
    <w:rsid w:val="00D47EA5"/>
    <w:rPr>
      <w:rFonts w:ascii="Palatino Linotype" w:hAnsi="Palatino Linotype"/>
      <w:color w:val="000000"/>
      <w:lang w:val="en-CA" w:eastAsia="en-US"/>
    </w:rPr>
    <w:tblPr>
      <w:tblCellMar>
        <w:left w:w="0" w:type="dxa"/>
        <w:right w:w="0" w:type="dxa"/>
      </w:tblCellMar>
    </w:tblPr>
  </w:style>
  <w:style w:type="paragraph" w:styleId="Kaynaka">
    <w:name w:val="Bibliography"/>
    <w:basedOn w:val="Normal"/>
    <w:next w:val="Normal"/>
    <w:uiPriority w:val="37"/>
    <w:semiHidden/>
    <w:unhideWhenUsed/>
    <w:rsid w:val="00D47EA5"/>
  </w:style>
  <w:style w:type="paragraph" w:styleId="GvdeMetni">
    <w:name w:val="Body Text"/>
    <w:link w:val="GvdeMetniChar"/>
    <w:rsid w:val="00D47EA5"/>
    <w:pPr>
      <w:spacing w:after="120" w:line="340" w:lineRule="atLeast"/>
      <w:jc w:val="both"/>
    </w:pPr>
    <w:rPr>
      <w:rFonts w:ascii="Palatino Linotype" w:hAnsi="Palatino Linotype"/>
      <w:color w:val="000000"/>
      <w:sz w:val="24"/>
      <w:lang w:eastAsia="de-DE"/>
    </w:rPr>
  </w:style>
  <w:style w:type="character" w:customStyle="1" w:styleId="GvdeMetniChar">
    <w:name w:val="Gövde Metni Char"/>
    <w:link w:val="GvdeMetni"/>
    <w:rsid w:val="00D47EA5"/>
    <w:rPr>
      <w:rFonts w:ascii="Palatino Linotype" w:hAnsi="Palatino Linotype"/>
      <w:color w:val="000000"/>
      <w:sz w:val="24"/>
      <w:lang w:eastAsia="de-DE"/>
    </w:rPr>
  </w:style>
  <w:style w:type="character" w:styleId="AklamaBavurusu">
    <w:name w:val="annotation reference"/>
    <w:rsid w:val="00D47EA5"/>
    <w:rPr>
      <w:sz w:val="21"/>
      <w:szCs w:val="21"/>
    </w:rPr>
  </w:style>
  <w:style w:type="paragraph" w:styleId="AklamaMetni">
    <w:name w:val="annotation text"/>
    <w:basedOn w:val="Normal"/>
    <w:link w:val="AklamaMetniChar"/>
    <w:rsid w:val="00D47EA5"/>
  </w:style>
  <w:style w:type="character" w:customStyle="1" w:styleId="AklamaMetniChar">
    <w:name w:val="Açıklama Metni Char"/>
    <w:link w:val="AklamaMetni"/>
    <w:rsid w:val="00D47EA5"/>
    <w:rPr>
      <w:rFonts w:ascii="Palatino Linotype" w:hAnsi="Palatino Linotype"/>
      <w:noProof/>
      <w:color w:val="000000"/>
    </w:rPr>
  </w:style>
  <w:style w:type="paragraph" w:styleId="AklamaKonusu">
    <w:name w:val="annotation subject"/>
    <w:basedOn w:val="AklamaMetni"/>
    <w:next w:val="AklamaMetni"/>
    <w:link w:val="AklamaKonusuChar"/>
    <w:rsid w:val="00D47EA5"/>
    <w:rPr>
      <w:b/>
      <w:bCs/>
    </w:rPr>
  </w:style>
  <w:style w:type="character" w:customStyle="1" w:styleId="AklamaKonusuChar">
    <w:name w:val="Açıklama Konusu Char"/>
    <w:link w:val="AklamaKonusu"/>
    <w:rsid w:val="00D47EA5"/>
    <w:rPr>
      <w:rFonts w:ascii="Palatino Linotype" w:hAnsi="Palatino Linotype"/>
      <w:b/>
      <w:bCs/>
      <w:noProof/>
      <w:color w:val="000000"/>
    </w:rPr>
  </w:style>
  <w:style w:type="character" w:styleId="SonNotBavurusu">
    <w:name w:val="endnote reference"/>
    <w:rsid w:val="00D47EA5"/>
    <w:rPr>
      <w:vertAlign w:val="superscript"/>
    </w:rPr>
  </w:style>
  <w:style w:type="paragraph" w:styleId="SonNotMetni">
    <w:name w:val="endnote text"/>
    <w:basedOn w:val="Normal"/>
    <w:link w:val="SonNotMetniChar"/>
    <w:semiHidden/>
    <w:unhideWhenUsed/>
    <w:rsid w:val="00D47EA5"/>
  </w:style>
  <w:style w:type="character" w:customStyle="1" w:styleId="SonNotMetniChar">
    <w:name w:val="Son Not Metni Char"/>
    <w:link w:val="SonNotMetni"/>
    <w:semiHidden/>
    <w:rsid w:val="00D47EA5"/>
    <w:rPr>
      <w:rFonts w:ascii="Palatino Linotype" w:hAnsi="Palatino Linotype"/>
      <w:noProof/>
      <w:color w:val="000000"/>
    </w:rPr>
  </w:style>
  <w:style w:type="character" w:styleId="zlenenKpr">
    <w:name w:val="FollowedHyperlink"/>
    <w:rsid w:val="00D47EA5"/>
    <w:rPr>
      <w:color w:val="954F72"/>
      <w:u w:val="single"/>
    </w:rPr>
  </w:style>
  <w:style w:type="paragraph" w:styleId="DipnotMetni">
    <w:name w:val="footnote text"/>
    <w:basedOn w:val="Normal"/>
    <w:link w:val="DipnotMetniChar"/>
    <w:semiHidden/>
    <w:unhideWhenUsed/>
    <w:rsid w:val="00D47EA5"/>
  </w:style>
  <w:style w:type="character" w:customStyle="1" w:styleId="DipnotMetniChar">
    <w:name w:val="Dipnot Metni Char"/>
    <w:link w:val="DipnotMetni"/>
    <w:semiHidden/>
    <w:rsid w:val="00D47EA5"/>
    <w:rPr>
      <w:rFonts w:ascii="Palatino Linotype" w:hAnsi="Palatino Linotype"/>
      <w:noProof/>
      <w:color w:val="000000"/>
    </w:rPr>
  </w:style>
  <w:style w:type="paragraph" w:styleId="NormalWeb">
    <w:name w:val="Normal (Web)"/>
    <w:basedOn w:val="Normal"/>
    <w:uiPriority w:val="99"/>
    <w:rsid w:val="00D47EA5"/>
    <w:rPr>
      <w:szCs w:val="24"/>
    </w:rPr>
  </w:style>
  <w:style w:type="paragraph" w:customStyle="1" w:styleId="MsoFootnoteText0">
    <w:name w:val="MsoFootnoteText"/>
    <w:basedOn w:val="NormalWeb"/>
    <w:rsid w:val="00D47EA5"/>
    <w:rPr>
      <w:rFonts w:ascii="Times New Roman" w:hAnsi="Times New Roman"/>
    </w:rPr>
  </w:style>
  <w:style w:type="character" w:styleId="SayfaNumaras">
    <w:name w:val="page number"/>
    <w:rsid w:val="00D47EA5"/>
  </w:style>
  <w:style w:type="character" w:styleId="YerTutucuMetni">
    <w:name w:val="Placeholder Text"/>
    <w:uiPriority w:val="99"/>
    <w:semiHidden/>
    <w:rsid w:val="00D47EA5"/>
    <w:rPr>
      <w:color w:val="808080"/>
    </w:rPr>
  </w:style>
  <w:style w:type="paragraph" w:styleId="ListeParagraf">
    <w:name w:val="List Paragraph"/>
    <w:basedOn w:val="Normal"/>
    <w:uiPriority w:val="34"/>
    <w:rsid w:val="001139ED"/>
    <w:pPr>
      <w:spacing w:after="200" w:line="276" w:lineRule="auto"/>
      <w:ind w:left="720"/>
      <w:contextualSpacing/>
      <w:jc w:val="left"/>
    </w:pPr>
    <w:rPr>
      <w:rFonts w:ascii="Calibri" w:eastAsia="Calibri" w:hAnsi="Calibri"/>
      <w:noProof w:val="0"/>
      <w:color w:val="auto"/>
      <w:sz w:val="22"/>
      <w:szCs w:val="22"/>
      <w:lang w:val="pl-PL" w:eastAsia="en-US"/>
    </w:rPr>
  </w:style>
  <w:style w:type="paragraph" w:styleId="AralkYok">
    <w:name w:val="No Spacing"/>
    <w:link w:val="AralkYokChar"/>
    <w:uiPriority w:val="1"/>
    <w:rsid w:val="00794F4A"/>
    <w:rPr>
      <w:rFonts w:asciiTheme="minorHAnsi" w:eastAsiaTheme="minorEastAsia" w:hAnsiTheme="minorHAnsi" w:cstheme="minorBidi"/>
      <w:sz w:val="22"/>
      <w:szCs w:val="22"/>
      <w:lang w:val="pl-PL" w:eastAsia="pl-PL"/>
    </w:rPr>
  </w:style>
  <w:style w:type="character" w:customStyle="1" w:styleId="AralkYokChar">
    <w:name w:val="Aralık Yok Char"/>
    <w:basedOn w:val="VarsaylanParagrafYazTipi"/>
    <w:link w:val="AralkYok"/>
    <w:uiPriority w:val="1"/>
    <w:rsid w:val="00794F4A"/>
    <w:rPr>
      <w:rFonts w:asciiTheme="minorHAnsi" w:eastAsiaTheme="minorEastAsia" w:hAnsiTheme="minorHAnsi" w:cstheme="minorBidi"/>
      <w:sz w:val="22"/>
      <w:szCs w:val="22"/>
      <w:lang w:val="pl-PL" w:eastAsia="pl-PL"/>
    </w:rPr>
  </w:style>
  <w:style w:type="character" w:customStyle="1" w:styleId="Balk2Char">
    <w:name w:val="Başlık 2 Char"/>
    <w:basedOn w:val="VarsaylanParagrafYazTipi"/>
    <w:link w:val="Balk2"/>
    <w:uiPriority w:val="9"/>
    <w:rsid w:val="000D5F42"/>
    <w:rPr>
      <w:rFonts w:ascii="Times New Roman" w:eastAsia="Times New Roman" w:hAnsi="Times New Roman"/>
      <w:b/>
      <w:bCs/>
      <w:sz w:val="36"/>
      <w:szCs w:val="36"/>
      <w:lang w:val="pl-PL" w:eastAsia="pl-PL"/>
    </w:rPr>
  </w:style>
  <w:style w:type="character" w:styleId="Gl">
    <w:name w:val="Strong"/>
    <w:basedOn w:val="VarsaylanParagrafYazTipi"/>
    <w:uiPriority w:val="22"/>
    <w:rsid w:val="000D5F42"/>
    <w:rPr>
      <w:b/>
      <w:bCs/>
    </w:rPr>
  </w:style>
  <w:style w:type="table" w:styleId="TabloKlavuzuAk">
    <w:name w:val="Grid Table Light"/>
    <w:basedOn w:val="NormalTablo"/>
    <w:uiPriority w:val="40"/>
    <w:rsid w:val="004014F9"/>
    <w:rPr>
      <w:rFonts w:asciiTheme="minorHAnsi" w:eastAsiaTheme="minorHAnsi" w:hAnsiTheme="minorHAnsi" w:cstheme="minorBidi"/>
      <w:sz w:val="22"/>
      <w:szCs w:val="22"/>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193iq5w">
    <w:name w:val="x193iq5w"/>
    <w:basedOn w:val="VarsaylanParagrafYazTipi"/>
    <w:rsid w:val="00223FE3"/>
  </w:style>
  <w:style w:type="character" w:customStyle="1" w:styleId="Balk1Char">
    <w:name w:val="Başlık 1 Char"/>
    <w:basedOn w:val="VarsaylanParagrafYazTipi"/>
    <w:link w:val="Balk1"/>
    <w:uiPriority w:val="9"/>
    <w:rsid w:val="00571D33"/>
    <w:rPr>
      <w:rFonts w:asciiTheme="majorHAnsi" w:eastAsiaTheme="majorEastAsia" w:hAnsiTheme="majorHAnsi" w:cstheme="majorBidi"/>
      <w:noProof/>
      <w:color w:val="2F5496" w:themeColor="accent1" w:themeShade="BF"/>
      <w:sz w:val="32"/>
      <w:szCs w:val="32"/>
    </w:rPr>
  </w:style>
  <w:style w:type="paragraph" w:styleId="TBal">
    <w:name w:val="TOC Heading"/>
    <w:basedOn w:val="Balk1"/>
    <w:next w:val="Normal"/>
    <w:uiPriority w:val="39"/>
    <w:unhideWhenUsed/>
    <w:rsid w:val="00571D33"/>
    <w:pPr>
      <w:spacing w:line="259" w:lineRule="auto"/>
      <w:jc w:val="left"/>
      <w:outlineLvl w:val="9"/>
    </w:pPr>
    <w:rPr>
      <w:noProof w:val="0"/>
      <w:lang w:val="pl-PL" w:eastAsia="pl-PL"/>
    </w:rPr>
  </w:style>
  <w:style w:type="paragraph" w:styleId="T1">
    <w:name w:val="toc 1"/>
    <w:basedOn w:val="Normal"/>
    <w:next w:val="Normal"/>
    <w:autoRedefine/>
    <w:uiPriority w:val="39"/>
    <w:unhideWhenUsed/>
    <w:rsid w:val="00E35687"/>
    <w:pPr>
      <w:spacing w:after="100"/>
    </w:pPr>
    <w:rPr>
      <w:i/>
      <w:iCs/>
      <w:sz w:val="28"/>
      <w:szCs w:val="28"/>
    </w:rPr>
  </w:style>
  <w:style w:type="paragraph" w:styleId="T3">
    <w:name w:val="toc 3"/>
    <w:basedOn w:val="Normal"/>
    <w:next w:val="Normal"/>
    <w:autoRedefine/>
    <w:uiPriority w:val="39"/>
    <w:unhideWhenUsed/>
    <w:rsid w:val="00571D33"/>
    <w:pPr>
      <w:spacing w:after="100"/>
      <w:ind w:left="400"/>
    </w:pPr>
  </w:style>
  <w:style w:type="paragraph" w:styleId="T2">
    <w:name w:val="toc 2"/>
    <w:basedOn w:val="Normal"/>
    <w:next w:val="Normal"/>
    <w:autoRedefine/>
    <w:uiPriority w:val="39"/>
    <w:unhideWhenUsed/>
    <w:rsid w:val="00571D33"/>
    <w:pPr>
      <w:spacing w:after="100"/>
      <w:ind w:left="200"/>
    </w:pPr>
  </w:style>
  <w:style w:type="paragraph" w:customStyle="1" w:styleId="AutoriENG">
    <w:name w:val="Autori ENG"/>
    <w:basedOn w:val="Normal"/>
    <w:rsid w:val="00E04466"/>
    <w:pPr>
      <w:keepNext/>
      <w:keepLines/>
      <w:jc w:val="right"/>
    </w:pPr>
    <w:rPr>
      <w:rFonts w:ascii="Verdana" w:eastAsia="Times New Roman" w:hAnsi="Verdana"/>
      <w:b/>
      <w:noProof w:val="0"/>
      <w:color w:val="auto"/>
      <w:sz w:val="18"/>
      <w:szCs w:val="24"/>
      <w:lang w:eastAsia="en-US"/>
    </w:rPr>
  </w:style>
  <w:style w:type="paragraph" w:styleId="KonuBal">
    <w:name w:val="Title"/>
    <w:basedOn w:val="Normal"/>
    <w:next w:val="Normal"/>
    <w:link w:val="KonuBalChar"/>
    <w:uiPriority w:val="10"/>
    <w:rsid w:val="007C6E67"/>
    <w:pPr>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rsid w:val="007C6E67"/>
    <w:rPr>
      <w:rFonts w:asciiTheme="majorHAnsi" w:eastAsiaTheme="majorEastAsia" w:hAnsiTheme="majorHAnsi" w:cstheme="majorBidi"/>
      <w:noProof/>
      <w:spacing w:val="-10"/>
      <w:kern w:val="28"/>
      <w:sz w:val="56"/>
      <w:szCs w:val="56"/>
    </w:rPr>
  </w:style>
  <w:style w:type="character" w:styleId="Vurgu">
    <w:name w:val="Emphasis"/>
    <w:basedOn w:val="VarsaylanParagrafYazTipi"/>
    <w:uiPriority w:val="20"/>
    <w:rsid w:val="000D0A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806946">
      <w:bodyDiv w:val="1"/>
      <w:marLeft w:val="0"/>
      <w:marRight w:val="0"/>
      <w:marTop w:val="0"/>
      <w:marBottom w:val="0"/>
      <w:divBdr>
        <w:top w:val="none" w:sz="0" w:space="0" w:color="auto"/>
        <w:left w:val="none" w:sz="0" w:space="0" w:color="auto"/>
        <w:bottom w:val="none" w:sz="0" w:space="0" w:color="auto"/>
        <w:right w:val="none" w:sz="0" w:space="0" w:color="auto"/>
      </w:divBdr>
      <w:divsChild>
        <w:div w:id="2051833549">
          <w:marLeft w:val="0"/>
          <w:marRight w:val="0"/>
          <w:marTop w:val="0"/>
          <w:marBottom w:val="0"/>
          <w:divBdr>
            <w:top w:val="none" w:sz="0" w:space="0" w:color="auto"/>
            <w:left w:val="none" w:sz="0" w:space="0" w:color="auto"/>
            <w:bottom w:val="none" w:sz="0" w:space="0" w:color="auto"/>
            <w:right w:val="none" w:sz="0" w:space="0" w:color="auto"/>
          </w:divBdr>
          <w:divsChild>
            <w:div w:id="1849907239">
              <w:marLeft w:val="0"/>
              <w:marRight w:val="0"/>
              <w:marTop w:val="0"/>
              <w:marBottom w:val="0"/>
              <w:divBdr>
                <w:top w:val="none" w:sz="0" w:space="0" w:color="auto"/>
                <w:left w:val="none" w:sz="0" w:space="0" w:color="auto"/>
                <w:bottom w:val="none" w:sz="0" w:space="0" w:color="auto"/>
                <w:right w:val="none" w:sz="0" w:space="0" w:color="auto"/>
              </w:divBdr>
            </w:div>
          </w:divsChild>
        </w:div>
        <w:div w:id="843394414">
          <w:marLeft w:val="0"/>
          <w:marRight w:val="0"/>
          <w:marTop w:val="0"/>
          <w:marBottom w:val="0"/>
          <w:divBdr>
            <w:top w:val="none" w:sz="0" w:space="0" w:color="auto"/>
            <w:left w:val="none" w:sz="0" w:space="0" w:color="auto"/>
            <w:bottom w:val="none" w:sz="0" w:space="0" w:color="auto"/>
            <w:right w:val="none" w:sz="0" w:space="0" w:color="auto"/>
          </w:divBdr>
          <w:divsChild>
            <w:div w:id="553734014">
              <w:marLeft w:val="0"/>
              <w:marRight w:val="0"/>
              <w:marTop w:val="0"/>
              <w:marBottom w:val="0"/>
              <w:divBdr>
                <w:top w:val="none" w:sz="0" w:space="0" w:color="auto"/>
                <w:left w:val="none" w:sz="0" w:space="0" w:color="auto"/>
                <w:bottom w:val="none" w:sz="0" w:space="0" w:color="auto"/>
                <w:right w:val="none" w:sz="0" w:space="0" w:color="auto"/>
              </w:divBdr>
            </w:div>
          </w:divsChild>
        </w:div>
        <w:div w:id="2009089133">
          <w:marLeft w:val="0"/>
          <w:marRight w:val="0"/>
          <w:marTop w:val="0"/>
          <w:marBottom w:val="0"/>
          <w:divBdr>
            <w:top w:val="none" w:sz="0" w:space="0" w:color="auto"/>
            <w:left w:val="none" w:sz="0" w:space="0" w:color="auto"/>
            <w:bottom w:val="none" w:sz="0" w:space="0" w:color="auto"/>
            <w:right w:val="none" w:sz="0" w:space="0" w:color="auto"/>
          </w:divBdr>
          <w:divsChild>
            <w:div w:id="1870071658">
              <w:marLeft w:val="0"/>
              <w:marRight w:val="0"/>
              <w:marTop w:val="0"/>
              <w:marBottom w:val="0"/>
              <w:divBdr>
                <w:top w:val="none" w:sz="0" w:space="0" w:color="auto"/>
                <w:left w:val="none" w:sz="0" w:space="0" w:color="auto"/>
                <w:bottom w:val="none" w:sz="0" w:space="0" w:color="auto"/>
                <w:right w:val="none" w:sz="0" w:space="0" w:color="auto"/>
              </w:divBdr>
            </w:div>
          </w:divsChild>
        </w:div>
        <w:div w:id="1099832759">
          <w:marLeft w:val="0"/>
          <w:marRight w:val="0"/>
          <w:marTop w:val="0"/>
          <w:marBottom w:val="0"/>
          <w:divBdr>
            <w:top w:val="none" w:sz="0" w:space="0" w:color="auto"/>
            <w:left w:val="none" w:sz="0" w:space="0" w:color="auto"/>
            <w:bottom w:val="none" w:sz="0" w:space="0" w:color="auto"/>
            <w:right w:val="none" w:sz="0" w:space="0" w:color="auto"/>
          </w:divBdr>
          <w:divsChild>
            <w:div w:id="449470239">
              <w:marLeft w:val="0"/>
              <w:marRight w:val="0"/>
              <w:marTop w:val="0"/>
              <w:marBottom w:val="0"/>
              <w:divBdr>
                <w:top w:val="none" w:sz="0" w:space="0" w:color="auto"/>
                <w:left w:val="none" w:sz="0" w:space="0" w:color="auto"/>
                <w:bottom w:val="none" w:sz="0" w:space="0" w:color="auto"/>
                <w:right w:val="none" w:sz="0" w:space="0" w:color="auto"/>
              </w:divBdr>
            </w:div>
          </w:divsChild>
        </w:div>
        <w:div w:id="1194923915">
          <w:marLeft w:val="0"/>
          <w:marRight w:val="0"/>
          <w:marTop w:val="0"/>
          <w:marBottom w:val="0"/>
          <w:divBdr>
            <w:top w:val="none" w:sz="0" w:space="0" w:color="auto"/>
            <w:left w:val="none" w:sz="0" w:space="0" w:color="auto"/>
            <w:bottom w:val="none" w:sz="0" w:space="0" w:color="auto"/>
            <w:right w:val="none" w:sz="0" w:space="0" w:color="auto"/>
          </w:divBdr>
          <w:divsChild>
            <w:div w:id="410858371">
              <w:marLeft w:val="0"/>
              <w:marRight w:val="0"/>
              <w:marTop w:val="0"/>
              <w:marBottom w:val="0"/>
              <w:divBdr>
                <w:top w:val="none" w:sz="0" w:space="0" w:color="auto"/>
                <w:left w:val="none" w:sz="0" w:space="0" w:color="auto"/>
                <w:bottom w:val="none" w:sz="0" w:space="0" w:color="auto"/>
                <w:right w:val="none" w:sz="0" w:space="0" w:color="auto"/>
              </w:divBdr>
            </w:div>
          </w:divsChild>
        </w:div>
        <w:div w:id="492449434">
          <w:marLeft w:val="0"/>
          <w:marRight w:val="0"/>
          <w:marTop w:val="0"/>
          <w:marBottom w:val="0"/>
          <w:divBdr>
            <w:top w:val="none" w:sz="0" w:space="0" w:color="auto"/>
            <w:left w:val="none" w:sz="0" w:space="0" w:color="auto"/>
            <w:bottom w:val="none" w:sz="0" w:space="0" w:color="auto"/>
            <w:right w:val="none" w:sz="0" w:space="0" w:color="auto"/>
          </w:divBdr>
          <w:divsChild>
            <w:div w:id="1173566598">
              <w:marLeft w:val="0"/>
              <w:marRight w:val="0"/>
              <w:marTop w:val="0"/>
              <w:marBottom w:val="0"/>
              <w:divBdr>
                <w:top w:val="none" w:sz="0" w:space="0" w:color="auto"/>
                <w:left w:val="none" w:sz="0" w:space="0" w:color="auto"/>
                <w:bottom w:val="none" w:sz="0" w:space="0" w:color="auto"/>
                <w:right w:val="none" w:sz="0" w:space="0" w:color="auto"/>
              </w:divBdr>
            </w:div>
          </w:divsChild>
        </w:div>
        <w:div w:id="513764861">
          <w:marLeft w:val="0"/>
          <w:marRight w:val="0"/>
          <w:marTop w:val="0"/>
          <w:marBottom w:val="0"/>
          <w:divBdr>
            <w:top w:val="none" w:sz="0" w:space="0" w:color="auto"/>
            <w:left w:val="none" w:sz="0" w:space="0" w:color="auto"/>
            <w:bottom w:val="none" w:sz="0" w:space="0" w:color="auto"/>
            <w:right w:val="none" w:sz="0" w:space="0" w:color="auto"/>
          </w:divBdr>
          <w:divsChild>
            <w:div w:id="1767113759">
              <w:marLeft w:val="0"/>
              <w:marRight w:val="0"/>
              <w:marTop w:val="0"/>
              <w:marBottom w:val="0"/>
              <w:divBdr>
                <w:top w:val="none" w:sz="0" w:space="0" w:color="auto"/>
                <w:left w:val="none" w:sz="0" w:space="0" w:color="auto"/>
                <w:bottom w:val="none" w:sz="0" w:space="0" w:color="auto"/>
                <w:right w:val="none" w:sz="0" w:space="0" w:color="auto"/>
              </w:divBdr>
            </w:div>
          </w:divsChild>
        </w:div>
        <w:div w:id="2054695528">
          <w:marLeft w:val="0"/>
          <w:marRight w:val="0"/>
          <w:marTop w:val="0"/>
          <w:marBottom w:val="0"/>
          <w:divBdr>
            <w:top w:val="none" w:sz="0" w:space="0" w:color="auto"/>
            <w:left w:val="none" w:sz="0" w:space="0" w:color="auto"/>
            <w:bottom w:val="none" w:sz="0" w:space="0" w:color="auto"/>
            <w:right w:val="none" w:sz="0" w:space="0" w:color="auto"/>
          </w:divBdr>
          <w:divsChild>
            <w:div w:id="9416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604">
      <w:bodyDiv w:val="1"/>
      <w:marLeft w:val="0"/>
      <w:marRight w:val="0"/>
      <w:marTop w:val="0"/>
      <w:marBottom w:val="0"/>
      <w:divBdr>
        <w:top w:val="none" w:sz="0" w:space="0" w:color="auto"/>
        <w:left w:val="none" w:sz="0" w:space="0" w:color="auto"/>
        <w:bottom w:val="none" w:sz="0" w:space="0" w:color="auto"/>
        <w:right w:val="none" w:sz="0" w:space="0" w:color="auto"/>
      </w:divBdr>
    </w:div>
    <w:div w:id="188405594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KRZY&#346;%20FOLDER\AWF%20DOK%20ZESP&#211;&#321;\CZASOPISMO%20JSRI\1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DFA22-1153-4CCE-A23B-8F845A3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Template>
  <TotalTime>528</TotalTime>
  <Pages>4</Pages>
  <Words>1234</Words>
  <Characters>7039</Characters>
  <Application>Microsoft Office Word</Application>
  <DocSecurity>0</DocSecurity>
  <Lines>58</Lines>
  <Paragraphs>16</Paragraphs>
  <ScaleCrop>false</ScaleCrop>
  <HeadingPairs>
    <vt:vector size="6" baseType="variant">
      <vt:variant>
        <vt:lpstr>Konu Başlığı</vt:lpstr>
      </vt:variant>
      <vt:variant>
        <vt:i4>1</vt:i4>
      </vt:variant>
      <vt:variant>
        <vt:lpstr>Tytuł</vt:lpstr>
      </vt:variant>
      <vt:variant>
        <vt:i4>1</vt:i4>
      </vt:variant>
      <vt:variant>
        <vt:lpstr>Title</vt:lpstr>
      </vt:variant>
      <vt:variant>
        <vt:i4>1</vt:i4>
      </vt:variant>
    </vt:vector>
  </HeadingPairs>
  <TitlesOfParts>
    <vt:vector size="3" baseType="lpstr">
      <vt:lpstr>JSRI Template</vt:lpstr>
      <vt:lpstr>Type of the Paper (Article</vt:lpstr>
      <vt:lpstr>Type of the Paper (Article</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JSRI Template</dc:title>
  <dc:subject/>
  <dc:creator>Journal of Sports Research and Innovation</dc:creator>
  <cp:keywords/>
  <dc:description/>
  <cp:lastModifiedBy>User</cp:lastModifiedBy>
  <cp:revision>81</cp:revision>
  <cp:lastPrinted>2024-02-13T20:36:00Z</cp:lastPrinted>
  <dcterms:created xsi:type="dcterms:W3CDTF">2024-02-20T21:30:00Z</dcterms:created>
  <dcterms:modified xsi:type="dcterms:W3CDTF">2025-01-02T19:58:00Z</dcterms:modified>
</cp:coreProperties>
</file>